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CE65CA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BA76F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121,06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A76F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A76F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BA76F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121,06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3D1A6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A76F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3D1A6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BA76F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121,01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3D1A6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534F9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B25C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534F9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AB25C0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AB25C0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161,02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3D1A6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2653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2653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211,01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136D8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32653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2653B">
              <w:rPr>
                <w:rFonts w:ascii="Verdana" w:hAnsi="Verdana"/>
                <w:sz w:val="20"/>
                <w:szCs w:val="20"/>
                <w:u w:val="single"/>
              </w:rPr>
              <w:t>211,04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2653B">
              <w:rPr>
                <w:rFonts w:ascii="Verdana" w:hAnsi="Verdana"/>
                <w:sz w:val="20"/>
                <w:szCs w:val="20"/>
                <w:u w:val="single"/>
              </w:rPr>
              <w:t>211,02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2653B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403AFF" w:rsidRDefault="0045602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45602B" w:rsidRDefault="0045602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23/1-</w:t>
            </w:r>
          </w:p>
          <w:p w:rsidR="0045602B" w:rsidRPr="00054F94" w:rsidRDefault="0045602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3D9D4E40" wp14:editId="56CFCE81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F781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E65C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E65CA">
              <w:rPr>
                <w:rFonts w:ascii="Verdana" w:hAnsi="Verdana"/>
                <w:sz w:val="20"/>
                <w:szCs w:val="20"/>
              </w:rPr>
              <w:t>:</w:t>
            </w:r>
            <w:r w:rsidRPr="00CE65CA">
              <w:rPr>
                <w:rFonts w:ascii="Verdana" w:hAnsi="Verdana"/>
                <w:sz w:val="20"/>
                <w:szCs w:val="20"/>
              </w:rPr>
              <w:tab/>
            </w:r>
            <w:r w:rsidR="005A2E84">
              <w:rPr>
                <w:rFonts w:ascii="Verdana" w:hAnsi="Verdana"/>
                <w:sz w:val="20"/>
                <w:szCs w:val="20"/>
              </w:rPr>
              <w:t>162,7</w:t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 mm          </w:t>
            </w:r>
          </w:p>
          <w:p w:rsidR="007845F3" w:rsidRPr="00CE65CA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5A2E84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5A2E84" w:rsidRDefault="005A2E84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23/1-</w:t>
            </w:r>
          </w:p>
          <w:p w:rsidR="005A2E84" w:rsidRPr="00054F94" w:rsidRDefault="005A2E84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Pr="000E53C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46DD8" w:rsidRPr="00054F94" w:rsidTr="00AF7943">
        <w:trPr>
          <w:cantSplit/>
          <w:jc w:val="center"/>
        </w:trPr>
        <w:tc>
          <w:tcPr>
            <w:tcW w:w="871" w:type="dxa"/>
          </w:tcPr>
          <w:p w:rsidR="00E46DD8" w:rsidRDefault="00E46DD8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E46DD8" w:rsidRDefault="00E46DD8" w:rsidP="00E46D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E46DD8" w:rsidRDefault="00E46DD8" w:rsidP="00E46D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E46DD8" w:rsidRDefault="00E46DD8" w:rsidP="00E46D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E46DD8" w:rsidRDefault="00E46DD8" w:rsidP="00E46D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46DD8" w:rsidRPr="000E53C2" w:rsidRDefault="00E46DD8" w:rsidP="00E46D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E46DD8" w:rsidRDefault="00E46DD8" w:rsidP="00E46D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FC27F5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E46DD8" w:rsidRDefault="003C2579" w:rsidP="00E46DD8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C257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="00E46DD8"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E46DD8"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E46DD8" w:rsidRPr="00054F94" w:rsidRDefault="00E46DD8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46DD8" w:rsidRDefault="003C257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20/3-2017</w:t>
            </w:r>
          </w:p>
          <w:p w:rsidR="003C2579" w:rsidRPr="00054F94" w:rsidRDefault="003C257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D5B2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46403D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205B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46403D" w:rsidRPr="00564310">
              <w:rPr>
                <w:rFonts w:ascii="Verdana" w:hAnsi="Verdana"/>
                <w:sz w:val="20"/>
                <w:szCs w:val="20"/>
                <w:u w:val="single"/>
              </w:rPr>
              <w:t>386563</w:t>
            </w:r>
            <w:r w:rsidR="0046403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_</w:t>
            </w:r>
          </w:p>
        </w:tc>
        <w:tc>
          <w:tcPr>
            <w:tcW w:w="991" w:type="dxa"/>
          </w:tcPr>
          <w:p w:rsidR="007845F3" w:rsidRDefault="0006490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06-03-2017</w:t>
            </w:r>
          </w:p>
          <w:p w:rsidR="00064909" w:rsidRDefault="0006490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909" w:rsidRPr="00054F94" w:rsidRDefault="0006490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080300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7845F3" w:rsidRPr="00B87BAD" w:rsidRDefault="007845F3" w:rsidP="007845F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D5B2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564310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6403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46403D" w:rsidRPr="0046403D">
              <w:rPr>
                <w:rFonts w:ascii="Verdana" w:hAnsi="Verdana"/>
                <w:sz w:val="20"/>
                <w:szCs w:val="20"/>
                <w:u w:val="single"/>
              </w:rPr>
              <w:t>2187920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064909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06-03-2017</w:t>
            </w:r>
          </w:p>
          <w:p w:rsidR="00064909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564310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71234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564310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71234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564310">
              <w:rPr>
                <w:rFonts w:ascii="Verdana" w:hAnsi="Verdana"/>
                <w:sz w:val="20"/>
                <w:szCs w:val="20"/>
                <w:u w:val="single"/>
              </w:rPr>
              <w:t xml:space="preserve">  -0,001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71234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6403D">
              <w:rPr>
                <w:rFonts w:ascii="Verdana" w:hAnsi="Verdana"/>
                <w:sz w:val="20"/>
                <w:szCs w:val="20"/>
                <w:u w:val="single"/>
              </w:rPr>
              <w:t xml:space="preserve">-0,001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71234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 w:rsidR="0046403D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712340">
              <w:rPr>
                <w:rFonts w:ascii="Verdana" w:hAnsi="Verdana"/>
                <w:sz w:val="20"/>
                <w:szCs w:val="20"/>
                <w:u w:val="single"/>
              </w:rPr>
              <w:t>0.00</w:t>
            </w:r>
            <w:r w:rsidR="0046403D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46403D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712340">
              <w:rPr>
                <w:rFonts w:ascii="Verdana" w:hAnsi="Verdana"/>
                <w:sz w:val="20"/>
                <w:szCs w:val="20"/>
              </w:rPr>
              <w:t>m</w:t>
            </w:r>
            <w:r w:rsidR="00712340"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909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06-03-2017</w:t>
            </w:r>
          </w:p>
          <w:p w:rsidR="00064909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6403D">
              <w:rPr>
                <w:rFonts w:ascii="Verdana" w:hAnsi="Verdana"/>
                <w:sz w:val="20"/>
                <w:szCs w:val="20"/>
                <w:u w:val="single"/>
              </w:rPr>
              <w:t xml:space="preserve"> 0,000   </w:t>
            </w:r>
            <w:r w:rsidR="0071234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46403D">
              <w:rPr>
                <w:rFonts w:ascii="Verdana" w:hAnsi="Verdana"/>
                <w:sz w:val="20"/>
                <w:szCs w:val="20"/>
                <w:u w:val="single"/>
              </w:rPr>
              <w:t xml:space="preserve">  -0,001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71234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46403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46403D">
              <w:rPr>
                <w:rFonts w:ascii="Verdana" w:hAnsi="Verdana"/>
                <w:sz w:val="20"/>
                <w:szCs w:val="20"/>
                <w:u w:val="single"/>
              </w:rPr>
              <w:t xml:space="preserve">  -0,001 </w:t>
            </w:r>
            <w:r w:rsidR="0046403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712340">
              <w:rPr>
                <w:rFonts w:ascii="Verdana" w:hAnsi="Verdana"/>
                <w:sz w:val="20"/>
                <w:szCs w:val="20"/>
              </w:rPr>
              <w:t>m</w:t>
            </w:r>
            <w:r w:rsidR="0046403D" w:rsidRPr="00BF70B3">
              <w:rPr>
                <w:rFonts w:ascii="Verdana" w:hAnsi="Verdana"/>
                <w:sz w:val="20"/>
                <w:szCs w:val="20"/>
              </w:rPr>
              <w:t>m</w:t>
            </w:r>
            <w:r w:rsidR="0046403D"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46403D">
              <w:rPr>
                <w:rFonts w:ascii="Verdana" w:hAnsi="Verdana"/>
                <w:sz w:val="20"/>
                <w:szCs w:val="20"/>
                <w:u w:val="single"/>
              </w:rPr>
              <w:t xml:space="preserve">  -0,001 </w:t>
            </w:r>
            <w:r w:rsidR="0046403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712340">
              <w:rPr>
                <w:rFonts w:ascii="Verdana" w:hAnsi="Verdana"/>
                <w:sz w:val="20"/>
                <w:szCs w:val="20"/>
              </w:rPr>
              <w:t>m</w:t>
            </w:r>
            <w:r w:rsidR="0046403D" w:rsidRPr="00BF70B3">
              <w:rPr>
                <w:rFonts w:ascii="Verdana" w:hAnsi="Verdana"/>
                <w:sz w:val="20"/>
                <w:szCs w:val="20"/>
              </w:rPr>
              <w:t>m</w:t>
            </w:r>
            <w:r w:rsidR="0046403D"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 w:rsidR="0046403D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712340">
              <w:rPr>
                <w:rFonts w:ascii="Verdana" w:hAnsi="Verdana"/>
                <w:sz w:val="20"/>
                <w:szCs w:val="20"/>
                <w:u w:val="single"/>
              </w:rPr>
              <w:t>0,00</w:t>
            </w:r>
            <w:r w:rsidR="0046403D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712340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BF70B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909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06-03-2017</w:t>
            </w:r>
          </w:p>
          <w:p w:rsidR="00064909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5B487C" w:rsidRDefault="00064909" w:rsidP="00064909">
            <w:r>
              <w:rPr>
                <w:rFonts w:ascii="Verdana" w:hAnsi="Verdana"/>
              </w:rPr>
              <w:t>KXA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80300"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7845F3" w:rsidRPr="00AA5FA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rPr>
                <w:rFonts w:ascii="Verdana" w:hAnsi="Verdana"/>
              </w:rPr>
            </w:pPr>
          </w:p>
          <w:p w:rsidR="007845F3" w:rsidRDefault="007845F3" w:rsidP="0078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1A0B77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772E57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772E57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712340">
              <w:rPr>
                <w:rFonts w:ascii="Verdana" w:hAnsi="Verdana"/>
                <w:sz w:val="20"/>
                <w:szCs w:val="20"/>
                <w:u w:val="single"/>
              </w:rPr>
              <w:t>386574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772E57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  <w:p w:rsidR="00080300" w:rsidRPr="00054F94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71234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8/3-2017</w:t>
            </w:r>
          </w:p>
          <w:p w:rsidR="00712340" w:rsidRPr="00054F94" w:rsidRDefault="0071234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30710D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7845F3" w:rsidRPr="007051AB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9.8mm &lt; “Hard stop setting” &lt; 9.9mm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840968">
              <w:rPr>
                <w:rFonts w:ascii="Verdana" w:hAnsi="Verdana"/>
                <w:sz w:val="20"/>
                <w:szCs w:val="20"/>
                <w:u w:val="single"/>
              </w:rPr>
              <w:t xml:space="preserve">9.812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7845F3" w:rsidRPr="00054F94" w:rsidRDefault="007845F3" w:rsidP="007845F3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064909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06-03-2017</w:t>
            </w:r>
          </w:p>
          <w:p w:rsidR="00064909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30710D" w:rsidTr="00AF7943">
        <w:trPr>
          <w:cantSplit/>
          <w:jc w:val="center"/>
        </w:trPr>
        <w:tc>
          <w:tcPr>
            <w:tcW w:w="871" w:type="dxa"/>
          </w:tcPr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7845F3" w:rsidRPr="007051AB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</w:t>
            </w:r>
            <w:r w:rsidR="00E46DD8">
              <w:rPr>
                <w:rFonts w:ascii="Verdana" w:hAnsi="Verdana"/>
                <w:i/>
                <w:sz w:val="20"/>
                <w:szCs w:val="20"/>
              </w:rPr>
              <w:t xml:space="preserve">cept Criteria: Closed Gap: “Hard stop”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≤ “Closed gap </w:t>
            </w:r>
            <w:r w:rsidR="008708A5">
              <w:rPr>
                <w:rFonts w:ascii="Verdana" w:hAnsi="Verdana"/>
                <w:i/>
                <w:sz w:val="20"/>
                <w:szCs w:val="20"/>
              </w:rPr>
              <w:t xml:space="preserve">activation” &lt; </w:t>
            </w:r>
            <w:r w:rsidR="00FC27F5">
              <w:rPr>
                <w:rFonts w:ascii="Verdana" w:hAnsi="Verdana"/>
                <w:i/>
                <w:sz w:val="20"/>
                <w:szCs w:val="20"/>
              </w:rPr>
              <w:t xml:space="preserve">9.9 mm or </w:t>
            </w:r>
            <w:r w:rsidR="0096011B">
              <w:rPr>
                <w:rFonts w:ascii="Verdana" w:hAnsi="Verdana"/>
                <w:i/>
                <w:sz w:val="20"/>
                <w:szCs w:val="20"/>
              </w:rPr>
              <w:t>“Limit Switch”</w:t>
            </w:r>
          </w:p>
          <w:p w:rsidR="007845F3" w:rsidRPr="00403AFF" w:rsidRDefault="0096011B" w:rsidP="008708A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Open Gap:</w:t>
            </w:r>
            <w:r w:rsidR="00FC27F5">
              <w:rPr>
                <w:rFonts w:ascii="Verdana" w:hAnsi="Verdana"/>
                <w:i/>
                <w:sz w:val="20"/>
                <w:szCs w:val="20"/>
              </w:rPr>
              <w:t>100.5 mm or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“Limit Switch” ≤ “Open gap activation” &lt; 101 mm</w:t>
            </w:r>
          </w:p>
        </w:tc>
        <w:tc>
          <w:tcPr>
            <w:tcW w:w="3924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DF15B6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DF15B6">
              <w:rPr>
                <w:rFonts w:ascii="Verdana" w:hAnsi="Verdana"/>
                <w:sz w:val="20"/>
                <w:szCs w:val="20"/>
                <w:u w:val="single"/>
              </w:rPr>
              <w:t xml:space="preserve">9.867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DF15B6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8708A5" w:rsidRPr="008708A5">
              <w:rPr>
                <w:rFonts w:ascii="Verdana" w:hAnsi="Verdana"/>
                <w:sz w:val="20"/>
                <w:szCs w:val="20"/>
                <w:u w:val="single"/>
              </w:rPr>
              <w:t>100.852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7845F3" w:rsidRPr="007051AB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909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06-03-2017</w:t>
            </w:r>
          </w:p>
          <w:p w:rsidR="00064909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E53C2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30710D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46DD8" w:rsidRDefault="00E46DD8" w:rsidP="00E46D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E46DD8" w:rsidRDefault="00E46DD8" w:rsidP="00E46D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7845F3" w:rsidRPr="007051AB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Closed Gap: 9.9mm ≤ “Closed gap activation” &lt; 10mm</w:t>
            </w:r>
          </w:p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Open Gap: 100.1mm ≤ “Open gap activation” &lt; 100.5mm</w:t>
            </w:r>
          </w:p>
        </w:tc>
        <w:tc>
          <w:tcPr>
            <w:tcW w:w="3924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BD3669">
              <w:rPr>
                <w:rFonts w:ascii="Verdana" w:hAnsi="Verdana"/>
                <w:sz w:val="20"/>
                <w:szCs w:val="20"/>
                <w:u w:val="single"/>
              </w:rPr>
              <w:t>9.937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7845F3" w:rsidRPr="008F55C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5034BA" w:rsidRPr="005034BA">
              <w:rPr>
                <w:rFonts w:ascii="Verdana" w:hAnsi="Verdana"/>
                <w:sz w:val="20"/>
                <w:szCs w:val="20"/>
                <w:u w:val="single"/>
              </w:rPr>
              <w:t>385301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DF15B6" w:rsidRPr="00DF15B6">
              <w:rPr>
                <w:rFonts w:ascii="Verdana" w:hAnsi="Verdana"/>
                <w:sz w:val="20"/>
                <w:szCs w:val="20"/>
                <w:u w:val="single"/>
              </w:rPr>
              <w:t>100.3</w:t>
            </w:r>
            <w:r w:rsidR="00BD3669">
              <w:rPr>
                <w:rFonts w:ascii="Verdana" w:hAnsi="Verdana"/>
                <w:sz w:val="20"/>
                <w:szCs w:val="20"/>
                <w:u w:val="single"/>
              </w:rPr>
              <w:t>05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7845F3" w:rsidRPr="008F55C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5034BA" w:rsidRPr="005034BA">
              <w:rPr>
                <w:rFonts w:ascii="Verdana" w:hAnsi="Verdana"/>
                <w:sz w:val="20"/>
                <w:szCs w:val="20"/>
                <w:u w:val="single"/>
              </w:rPr>
              <w:t>2192661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7051AB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909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06-03-2017</w:t>
            </w:r>
          </w:p>
          <w:p w:rsidR="00064909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E53C2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E46DD8" w:rsidRPr="0030710D" w:rsidTr="00AF7943">
        <w:trPr>
          <w:cantSplit/>
          <w:jc w:val="center"/>
        </w:trPr>
        <w:tc>
          <w:tcPr>
            <w:tcW w:w="871" w:type="dxa"/>
          </w:tcPr>
          <w:p w:rsidR="00E46DD8" w:rsidRDefault="00E46DD8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E46DD8" w:rsidRDefault="00E46DD8" w:rsidP="00E46D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E46DD8" w:rsidRDefault="00E46DD8" w:rsidP="00E46D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E46DD8" w:rsidRDefault="00E46DD8" w:rsidP="00E46D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E46DD8" w:rsidRDefault="00E46DD8" w:rsidP="00E46D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E46DD8" w:rsidRDefault="00E46DD8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46DD8" w:rsidRDefault="00E46DD8" w:rsidP="00E46D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FC27F5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E46DD8" w:rsidRDefault="00E46DD8" w:rsidP="00E46DD8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D5B2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E46DD8" w:rsidRDefault="00E46DD8" w:rsidP="00E46D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FC27F5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E46DD8" w:rsidRDefault="00E46DD8" w:rsidP="00E46DD8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D5B2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E46DD8" w:rsidRDefault="00E46DD8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909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06-03-2017</w:t>
            </w:r>
          </w:p>
          <w:p w:rsidR="00E46DD8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  <w:p w:rsidR="007D5B20" w:rsidRDefault="007D5B20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20/3-2017</w:t>
            </w:r>
          </w:p>
          <w:p w:rsidR="007D5B20" w:rsidRPr="000E53C2" w:rsidRDefault="007D5B20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30710D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3A44B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="00BD3669">
              <w:rPr>
                <w:rFonts w:ascii="Verdana" w:hAnsi="Verdana"/>
                <w:sz w:val="20"/>
                <w:szCs w:val="20"/>
                <w:u w:val="single"/>
              </w:rPr>
              <w:t xml:space="preserve"> 10.513</w:t>
            </w:r>
            <w:r w:rsidR="00064909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80300" w:rsidRPr="008F55C3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064909" w:rsidRPr="00064909">
              <w:rPr>
                <w:rFonts w:ascii="Verdana" w:hAnsi="Verdana"/>
                <w:sz w:val="20"/>
                <w:szCs w:val="20"/>
                <w:u w:val="single"/>
              </w:rPr>
              <w:t>396815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80300" w:rsidRPr="00054F94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="00064909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BD3669">
              <w:rPr>
                <w:rFonts w:ascii="Verdana" w:hAnsi="Verdana"/>
                <w:sz w:val="20"/>
                <w:szCs w:val="20"/>
                <w:u w:val="single"/>
              </w:rPr>
              <w:t>10.512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80300" w:rsidRPr="00004361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064909" w:rsidRPr="00064909">
              <w:rPr>
                <w:rFonts w:ascii="Verdana" w:hAnsi="Verdana"/>
                <w:sz w:val="20"/>
                <w:szCs w:val="20"/>
                <w:u w:val="single"/>
              </w:rPr>
              <w:t>396799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909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06-03-2017</w:t>
            </w:r>
          </w:p>
          <w:p w:rsidR="00064909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E53C2" w:rsidRDefault="00064909" w:rsidP="0006490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D37E33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7845F3" w:rsidRPr="00D37E3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7845F3" w:rsidRPr="00D37E3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D37E3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7845F3" w:rsidRPr="006D7A52" w:rsidRDefault="007845F3" w:rsidP="007845F3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403AFF" w:rsidRDefault="007845F3" w:rsidP="001331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13319B">
              <w:rPr>
                <w:rFonts w:ascii="Verdana" w:hAnsi="Verdana"/>
                <w:sz w:val="20"/>
                <w:szCs w:val="20"/>
                <w:u w:val="single"/>
              </w:rPr>
              <w:t xml:space="preserve">1784-D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7845F3" w:rsidRDefault="0013319B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6/3-2017</w:t>
            </w:r>
          </w:p>
          <w:p w:rsidR="0013319B" w:rsidRPr="00403AFF" w:rsidRDefault="0013319B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7845F3" w:rsidRPr="00310054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3319B" w:rsidRPr="00403AFF" w:rsidRDefault="0013319B" w:rsidP="001331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13319B" w:rsidRDefault="0013319B" w:rsidP="001331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3319B" w:rsidRPr="00403AFF" w:rsidRDefault="0013319B" w:rsidP="001331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13319B" w:rsidRDefault="0013319B" w:rsidP="001331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3319B" w:rsidRDefault="0013319B" w:rsidP="001331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13319B" w:rsidRDefault="0013319B" w:rsidP="001331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3C2579" w:rsidRDefault="0013319B" w:rsidP="001331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7845F3" w:rsidRDefault="0013319B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8/3-2017</w:t>
            </w:r>
          </w:p>
          <w:p w:rsidR="0013319B" w:rsidRPr="00403AFF" w:rsidRDefault="0013319B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7845F3" w:rsidRDefault="00E46DD8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</w:t>
            </w:r>
            <w:r w:rsidR="007845F3">
              <w:rPr>
                <w:rFonts w:ascii="Verdana" w:hAnsi="Verdana"/>
                <w:sz w:val="20"/>
                <w:szCs w:val="20"/>
              </w:rPr>
              <w:t>0 mm gap (x=2)</w:t>
            </w:r>
          </w:p>
          <w:p w:rsidR="00E46DD8" w:rsidRDefault="00E46DD8" w:rsidP="00E46DD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(y=-0.2)</w:t>
            </w:r>
          </w:p>
          <w:p w:rsidR="00E46DD8" w:rsidRPr="00403AFF" w:rsidRDefault="00E46DD8" w:rsidP="00E46DD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E46DD8" w:rsidRPr="00403AFF" w:rsidRDefault="00E46DD8" w:rsidP="00E46DD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E46DD8" w:rsidRPr="00403AFF" w:rsidRDefault="00E46DD8" w:rsidP="00E46DD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E46DD8" w:rsidRPr="00403AFF" w:rsidRDefault="00E46DD8" w:rsidP="00E46DD8">
            <w:pPr>
              <w:pStyle w:val="DFBodytext"/>
              <w:spacing w:before="120" w:after="120"/>
              <w:ind w:left="72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3319B" w:rsidRPr="00403AFF" w:rsidRDefault="0013319B" w:rsidP="001331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13319B" w:rsidRDefault="0013319B" w:rsidP="001331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3319B" w:rsidRPr="00403AFF" w:rsidRDefault="0013319B" w:rsidP="001331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13319B" w:rsidRDefault="0013319B" w:rsidP="001331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3319B" w:rsidRDefault="0013319B" w:rsidP="001331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13319B" w:rsidRDefault="0013319B" w:rsidP="001331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3C2579" w:rsidRDefault="0013319B" w:rsidP="0013319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7845F3" w:rsidRDefault="0013319B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8/3-2017</w:t>
            </w:r>
          </w:p>
          <w:p w:rsidR="0013319B" w:rsidRPr="00403AFF" w:rsidRDefault="0013319B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080300" w:rsidRDefault="00080300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424B1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62C8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D5B2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FC27F5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80300" w:rsidRPr="00054F94" w:rsidRDefault="00080300" w:rsidP="007D5B2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D5B2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262C8A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20/3-2017</w:t>
            </w:r>
          </w:p>
          <w:p w:rsidR="00262C8A" w:rsidRPr="00403AFF" w:rsidRDefault="00262C8A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424B1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424B1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8/3-2017</w:t>
            </w:r>
          </w:p>
          <w:p w:rsidR="00424B10" w:rsidRPr="00403AFF" w:rsidRDefault="00424B10" w:rsidP="00424B1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default" r:id="rId10"/>
      <w:headerReference w:type="first" r:id="rId11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6FF" w:rsidRDefault="00BA76FF">
      <w:r>
        <w:separator/>
      </w:r>
    </w:p>
  </w:endnote>
  <w:endnote w:type="continuationSeparator" w:id="0">
    <w:p w:rsidR="00BA76FF" w:rsidRDefault="00BA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6FF" w:rsidRDefault="00BA76FF">
      <w:r>
        <w:separator/>
      </w:r>
    </w:p>
  </w:footnote>
  <w:footnote w:type="continuationSeparator" w:id="0">
    <w:p w:rsidR="00BA76FF" w:rsidRDefault="00BA7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676915A1" wp14:editId="456FB0AF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0446C2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0446C2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210DE6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16335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210DE6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16335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FF"/>
    <w:rsid w:val="0000530D"/>
    <w:rsid w:val="00006067"/>
    <w:rsid w:val="00013CBE"/>
    <w:rsid w:val="00016BE8"/>
    <w:rsid w:val="00024A8C"/>
    <w:rsid w:val="0002518A"/>
    <w:rsid w:val="00026149"/>
    <w:rsid w:val="00035849"/>
    <w:rsid w:val="000446C2"/>
    <w:rsid w:val="00054F94"/>
    <w:rsid w:val="00056701"/>
    <w:rsid w:val="00064909"/>
    <w:rsid w:val="00064D62"/>
    <w:rsid w:val="00075B6E"/>
    <w:rsid w:val="00077285"/>
    <w:rsid w:val="00077E5B"/>
    <w:rsid w:val="00080300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319B"/>
    <w:rsid w:val="0013410E"/>
    <w:rsid w:val="00136D80"/>
    <w:rsid w:val="00147E0E"/>
    <w:rsid w:val="00170969"/>
    <w:rsid w:val="00182E9A"/>
    <w:rsid w:val="001870B7"/>
    <w:rsid w:val="00190034"/>
    <w:rsid w:val="001A0B77"/>
    <w:rsid w:val="001A4B77"/>
    <w:rsid w:val="001B7EFB"/>
    <w:rsid w:val="001C0C29"/>
    <w:rsid w:val="001C5371"/>
    <w:rsid w:val="001C5E23"/>
    <w:rsid w:val="001D12C3"/>
    <w:rsid w:val="001D3613"/>
    <w:rsid w:val="001D6504"/>
    <w:rsid w:val="001E2A40"/>
    <w:rsid w:val="001F540F"/>
    <w:rsid w:val="0020127D"/>
    <w:rsid w:val="002059FD"/>
    <w:rsid w:val="00205B1C"/>
    <w:rsid w:val="002072FD"/>
    <w:rsid w:val="00210272"/>
    <w:rsid w:val="00210DE6"/>
    <w:rsid w:val="00217861"/>
    <w:rsid w:val="00221B87"/>
    <w:rsid w:val="00223225"/>
    <w:rsid w:val="0023086F"/>
    <w:rsid w:val="0023519F"/>
    <w:rsid w:val="00244509"/>
    <w:rsid w:val="002503A4"/>
    <w:rsid w:val="00260087"/>
    <w:rsid w:val="00262C8A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30710D"/>
    <w:rsid w:val="00310054"/>
    <w:rsid w:val="00315E62"/>
    <w:rsid w:val="0032653B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2579"/>
    <w:rsid w:val="003C4648"/>
    <w:rsid w:val="003C5E00"/>
    <w:rsid w:val="003D0893"/>
    <w:rsid w:val="003D1A6F"/>
    <w:rsid w:val="003E3A28"/>
    <w:rsid w:val="003F37B3"/>
    <w:rsid w:val="00403AFF"/>
    <w:rsid w:val="00404C2F"/>
    <w:rsid w:val="00416E52"/>
    <w:rsid w:val="0041791D"/>
    <w:rsid w:val="00423254"/>
    <w:rsid w:val="00424B10"/>
    <w:rsid w:val="00424D72"/>
    <w:rsid w:val="00424DF3"/>
    <w:rsid w:val="00444E66"/>
    <w:rsid w:val="004467F6"/>
    <w:rsid w:val="004531A8"/>
    <w:rsid w:val="004532AF"/>
    <w:rsid w:val="0045602B"/>
    <w:rsid w:val="00460066"/>
    <w:rsid w:val="00460436"/>
    <w:rsid w:val="004622B1"/>
    <w:rsid w:val="0046403D"/>
    <w:rsid w:val="00474175"/>
    <w:rsid w:val="00474359"/>
    <w:rsid w:val="00481A9B"/>
    <w:rsid w:val="0049291D"/>
    <w:rsid w:val="004B1E46"/>
    <w:rsid w:val="004B3C5C"/>
    <w:rsid w:val="004B4DEA"/>
    <w:rsid w:val="004B5ECF"/>
    <w:rsid w:val="004D25E3"/>
    <w:rsid w:val="004E3876"/>
    <w:rsid w:val="004E76B2"/>
    <w:rsid w:val="004F1E3E"/>
    <w:rsid w:val="004F214C"/>
    <w:rsid w:val="005034BA"/>
    <w:rsid w:val="00503662"/>
    <w:rsid w:val="00511A61"/>
    <w:rsid w:val="005210D5"/>
    <w:rsid w:val="005225BA"/>
    <w:rsid w:val="00526DEA"/>
    <w:rsid w:val="0053047E"/>
    <w:rsid w:val="0053049D"/>
    <w:rsid w:val="00534F9E"/>
    <w:rsid w:val="00551C4D"/>
    <w:rsid w:val="005522F1"/>
    <w:rsid w:val="005530EB"/>
    <w:rsid w:val="0055500C"/>
    <w:rsid w:val="0055795F"/>
    <w:rsid w:val="00564310"/>
    <w:rsid w:val="0058224C"/>
    <w:rsid w:val="00587ADF"/>
    <w:rsid w:val="005947B9"/>
    <w:rsid w:val="00594B00"/>
    <w:rsid w:val="005A1BE4"/>
    <w:rsid w:val="005A24FA"/>
    <w:rsid w:val="005A2E84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07674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12340"/>
    <w:rsid w:val="00722AB0"/>
    <w:rsid w:val="00730920"/>
    <w:rsid w:val="00753D68"/>
    <w:rsid w:val="007542BF"/>
    <w:rsid w:val="007556A2"/>
    <w:rsid w:val="007702FC"/>
    <w:rsid w:val="00772E57"/>
    <w:rsid w:val="007845F3"/>
    <w:rsid w:val="00785172"/>
    <w:rsid w:val="00786961"/>
    <w:rsid w:val="0079299C"/>
    <w:rsid w:val="00795D6F"/>
    <w:rsid w:val="007A4758"/>
    <w:rsid w:val="007B3016"/>
    <w:rsid w:val="007C3FB9"/>
    <w:rsid w:val="007C5FC1"/>
    <w:rsid w:val="007D17EF"/>
    <w:rsid w:val="007D5B20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21CC"/>
    <w:rsid w:val="00840968"/>
    <w:rsid w:val="008533D1"/>
    <w:rsid w:val="00861653"/>
    <w:rsid w:val="00866357"/>
    <w:rsid w:val="00866943"/>
    <w:rsid w:val="00866B5F"/>
    <w:rsid w:val="008708A5"/>
    <w:rsid w:val="00882525"/>
    <w:rsid w:val="00885381"/>
    <w:rsid w:val="00886495"/>
    <w:rsid w:val="008934BD"/>
    <w:rsid w:val="008A17FF"/>
    <w:rsid w:val="008A723B"/>
    <w:rsid w:val="008C47A8"/>
    <w:rsid w:val="008D460C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6D10"/>
    <w:rsid w:val="0096011B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25C0"/>
    <w:rsid w:val="00AB7788"/>
    <w:rsid w:val="00AC1C87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A76FF"/>
    <w:rsid w:val="00BB09C2"/>
    <w:rsid w:val="00BB1433"/>
    <w:rsid w:val="00BC1516"/>
    <w:rsid w:val="00BC3A92"/>
    <w:rsid w:val="00BC561D"/>
    <w:rsid w:val="00BD3669"/>
    <w:rsid w:val="00BE692E"/>
    <w:rsid w:val="00BF5C66"/>
    <w:rsid w:val="00BF70B3"/>
    <w:rsid w:val="00BF75B2"/>
    <w:rsid w:val="00BF795C"/>
    <w:rsid w:val="00C005AE"/>
    <w:rsid w:val="00C00C6E"/>
    <w:rsid w:val="00C01DD1"/>
    <w:rsid w:val="00C05B7E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A021B"/>
    <w:rsid w:val="00CB58A7"/>
    <w:rsid w:val="00CB5966"/>
    <w:rsid w:val="00CB71F1"/>
    <w:rsid w:val="00CC305B"/>
    <w:rsid w:val="00CE65CA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89D"/>
    <w:rsid w:val="00D842F6"/>
    <w:rsid w:val="00D905EE"/>
    <w:rsid w:val="00D918EF"/>
    <w:rsid w:val="00D9234F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DF15B6"/>
    <w:rsid w:val="00E05246"/>
    <w:rsid w:val="00E10800"/>
    <w:rsid w:val="00E14E97"/>
    <w:rsid w:val="00E232D8"/>
    <w:rsid w:val="00E27E29"/>
    <w:rsid w:val="00E33CE0"/>
    <w:rsid w:val="00E458FF"/>
    <w:rsid w:val="00E46DD8"/>
    <w:rsid w:val="00E630D2"/>
    <w:rsid w:val="00E70350"/>
    <w:rsid w:val="00E72CEF"/>
    <w:rsid w:val="00E807FF"/>
    <w:rsid w:val="00E83BD9"/>
    <w:rsid w:val="00E97209"/>
    <w:rsid w:val="00EA0F73"/>
    <w:rsid w:val="00ED0464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735B"/>
    <w:rsid w:val="00FB2860"/>
    <w:rsid w:val="00FC0D92"/>
    <w:rsid w:val="00FC122D"/>
    <w:rsid w:val="00FC27F5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C1A8876B-559A-4167-9ED0-D251EEBC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bspace\LABDFY0_F-test\502955%20SLAC%20Phase%20Shifters%20Series\502955%20Phase%20shifter%20Series%20ATP_SXR%20Templat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B2889-1A2B-495F-A243-CE3AE4E9B201}"/>
</file>

<file path=customXml/itemProps2.xml><?xml version="1.0" encoding="utf-8"?>
<ds:datastoreItem xmlns:ds="http://schemas.openxmlformats.org/officeDocument/2006/customXml" ds:itemID="{7B08D7E1-9DEE-411B-962C-FD23B28373C5}"/>
</file>

<file path=customXml/itemProps3.xml><?xml version="1.0" encoding="utf-8"?>
<ds:datastoreItem xmlns:ds="http://schemas.openxmlformats.org/officeDocument/2006/customXml" ds:itemID="{0695EE2C-4987-4879-86EE-7DECD681A760}"/>
</file>

<file path=customXml/itemProps4.xml><?xml version="1.0" encoding="utf-8"?>
<ds:datastoreItem xmlns:ds="http://schemas.openxmlformats.org/officeDocument/2006/customXml" ds:itemID="{809C5DB6-5C82-4D82-9023-2F1E5F53698A}"/>
</file>

<file path=docProps/app.xml><?xml version="1.0" encoding="utf-8"?>
<Properties xmlns="http://schemas.openxmlformats.org/officeDocument/2006/extended-properties" xmlns:vt="http://schemas.openxmlformats.org/officeDocument/2006/docPropsVTypes">
  <Template>502955 Phase shifter Series ATP_SXR Template</Template>
  <TotalTime>4486</TotalTime>
  <Pages>10</Pages>
  <Words>1292</Words>
  <Characters>6602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16335</cp:keywords>
  <cp:lastModifiedBy>Michael Budde</cp:lastModifiedBy>
  <cp:revision>21</cp:revision>
  <cp:lastPrinted>2015-11-18T16:10:00Z</cp:lastPrinted>
  <dcterms:created xsi:type="dcterms:W3CDTF">2017-01-23T09:20:00Z</dcterms:created>
  <dcterms:modified xsi:type="dcterms:W3CDTF">2017-03-20T18:12:00Z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