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proofErr w:type="gramStart"/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,03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4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</w:t>
            </w:r>
            <w:proofErr w:type="gramEnd"/>
            <w:r w:rsidR="00E144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,9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proofErr w:type="gramStart"/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proofErr w:type="gramStart"/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4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</w:t>
            </w:r>
            <w:proofErr w:type="gramEnd"/>
            <w:r w:rsidR="00E144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,9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proofErr w:type="gramStart"/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proofErr w:type="gramStart"/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proofErr w:type="gramStart"/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4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</w:t>
            </w:r>
            <w:proofErr w:type="gramEnd"/>
            <w:r w:rsidR="00E144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,9</w:t>
            </w:r>
            <w:r w:rsidR="00C8002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proofErr w:type="gramStart"/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</w:rPr>
              <w:t>211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</w:rPr>
              <w:t>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</w:rPr>
              <w:t>211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</w:rPr>
              <w:t>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80027">
              <w:rPr>
                <w:rFonts w:ascii="Verdana" w:hAnsi="Verdana"/>
                <w:sz w:val="20"/>
                <w:szCs w:val="20"/>
                <w:u w:val="single"/>
              </w:rPr>
              <w:t>211</w:t>
            </w:r>
            <w:proofErr w:type="gramEnd"/>
            <w:r w:rsidR="00C80027">
              <w:rPr>
                <w:rFonts w:ascii="Verdana" w:hAnsi="Verdana"/>
                <w:sz w:val="20"/>
                <w:szCs w:val="20"/>
                <w:u w:val="single"/>
              </w:rPr>
              <w:t>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272249" w:rsidRDefault="00272249" w:rsidP="0027224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272249" w:rsidRDefault="00272249" w:rsidP="0027224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403AFF" w:rsidRPr="00054F94" w:rsidRDefault="00272249" w:rsidP="0027224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2831F8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831F8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2831F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2831F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2831F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2831F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2831F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2831F8">
              <w:rPr>
                <w:rFonts w:ascii="Verdana" w:hAnsi="Verdana"/>
                <w:sz w:val="20"/>
                <w:szCs w:val="20"/>
              </w:rPr>
              <w:t>:</w:t>
            </w:r>
            <w:r w:rsidR="00622D67" w:rsidRPr="002831F8">
              <w:rPr>
                <w:rFonts w:ascii="Verdana" w:hAnsi="Verdana"/>
                <w:sz w:val="20"/>
                <w:szCs w:val="20"/>
              </w:rPr>
              <w:tab/>
            </w:r>
            <w:r w:rsidR="00272249" w:rsidRPr="002831F8">
              <w:rPr>
                <w:rFonts w:ascii="Verdana" w:hAnsi="Verdana"/>
                <w:sz w:val="20"/>
                <w:szCs w:val="20"/>
                <w:u w:val="single"/>
              </w:rPr>
              <w:t xml:space="preserve">   162,00</w:t>
            </w:r>
            <w:r w:rsidR="00622D67" w:rsidRPr="002831F8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2831F8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2831F8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814" w:rsidRDefault="0027224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272249" w:rsidRDefault="0027224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272249" w:rsidRPr="00054F94" w:rsidRDefault="0027224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831F8" w:rsidRPr="00054F94" w:rsidTr="00AF7943">
        <w:trPr>
          <w:cantSplit/>
          <w:jc w:val="center"/>
        </w:trPr>
        <w:tc>
          <w:tcPr>
            <w:tcW w:w="871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2831F8" w:rsidRPr="00442FB1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2831F8" w:rsidRPr="00442FB1" w:rsidRDefault="002831F8" w:rsidP="002831F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900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54F94" w:rsidRDefault="00A900F4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2831F8" w:rsidRPr="00054F94" w:rsidTr="00AF7943">
        <w:trPr>
          <w:cantSplit/>
          <w:jc w:val="center"/>
        </w:trPr>
        <w:tc>
          <w:tcPr>
            <w:tcW w:w="871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900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B80842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1205B4" w:rsidRDefault="002831F8" w:rsidP="00B808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proofErr w:type="gramStart"/>
            <w:r w:rsidR="00B80842" w:rsidRPr="00B80842">
              <w:rPr>
                <w:rFonts w:ascii="Verdana" w:hAnsi="Verdana"/>
                <w:sz w:val="20"/>
                <w:szCs w:val="20"/>
                <w:u w:val="single"/>
              </w:rPr>
              <w:t>14497991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  <w:proofErr w:type="gramEnd"/>
          </w:p>
        </w:tc>
        <w:tc>
          <w:tcPr>
            <w:tcW w:w="991" w:type="dxa"/>
          </w:tcPr>
          <w:p w:rsidR="002831F8" w:rsidRPr="00054F94" w:rsidRDefault="00B80842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2831F8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2831F8" w:rsidRPr="00B87BAD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B87BAD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2831F8" w:rsidRPr="00B87BAD" w:rsidRDefault="002831F8" w:rsidP="002831F8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2831F8" w:rsidRPr="00B87BAD" w:rsidRDefault="002831F8" w:rsidP="002831F8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900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B80842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proofErr w:type="gramStart"/>
            <w:r w:rsidR="00B80842" w:rsidRPr="00B80842">
              <w:rPr>
                <w:rFonts w:ascii="Verdana" w:hAnsi="Verdana"/>
                <w:sz w:val="20"/>
                <w:szCs w:val="20"/>
                <w:u w:val="single"/>
              </w:rPr>
              <w:t>14137920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  <w:proofErr w:type="gramEnd"/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831F8" w:rsidRPr="00054F94" w:rsidRDefault="00B80842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2831F8" w:rsidRPr="00054F94" w:rsidTr="00CD716D">
        <w:trPr>
          <w:cantSplit/>
          <w:jc w:val="center"/>
        </w:trPr>
        <w:tc>
          <w:tcPr>
            <w:tcW w:w="871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Pr="0013410E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54F94" w:rsidRDefault="00A900F4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2831F8" w:rsidRPr="00054F94" w:rsidTr="00CD716D">
        <w:trPr>
          <w:cantSplit/>
          <w:jc w:val="center"/>
        </w:trPr>
        <w:tc>
          <w:tcPr>
            <w:tcW w:w="871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Pr="0013410E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-0.003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 xml:space="preserve">-0.003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900F4">
              <w:rPr>
                <w:rFonts w:ascii="Verdana" w:hAnsi="Verdana"/>
                <w:sz w:val="20"/>
                <w:szCs w:val="20"/>
                <w:u w:val="single"/>
              </w:rPr>
              <w:t>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831F8" w:rsidRPr="00BF70B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5B487C" w:rsidRDefault="00A900F4" w:rsidP="002831F8">
            <w:r>
              <w:t>CGPE 2017-08-03</w:t>
            </w:r>
          </w:p>
        </w:tc>
      </w:tr>
      <w:tr w:rsidR="002831F8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831F8" w:rsidRPr="00054F94" w:rsidTr="00AF7943">
        <w:trPr>
          <w:cantSplit/>
          <w:jc w:val="center"/>
        </w:trPr>
        <w:tc>
          <w:tcPr>
            <w:tcW w:w="871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2831F8" w:rsidRPr="00AA5FA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831F8" w:rsidRPr="00054F94" w:rsidRDefault="002831F8" w:rsidP="002831F8">
            <w:pPr>
              <w:rPr>
                <w:rFonts w:ascii="Verdana" w:hAnsi="Verdana"/>
              </w:rPr>
            </w:pPr>
          </w:p>
          <w:p w:rsidR="002831F8" w:rsidRDefault="002831F8" w:rsidP="002831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file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A06CF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66611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  <w:proofErr w:type="gramEnd"/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06CF8" w:rsidRPr="00A06CF8">
              <w:rPr>
                <w:rFonts w:ascii="Verdana" w:hAnsi="Verdana"/>
                <w:sz w:val="20"/>
                <w:szCs w:val="20"/>
                <w:u w:val="single"/>
              </w:rPr>
              <w:t>14497991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54F94" w:rsidRDefault="00A06C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2831F8" w:rsidRPr="00054F94" w:rsidTr="00AF7943">
        <w:trPr>
          <w:cantSplit/>
          <w:jc w:val="center"/>
        </w:trPr>
        <w:tc>
          <w:tcPr>
            <w:tcW w:w="871" w:type="dxa"/>
          </w:tcPr>
          <w:p w:rsidR="002831F8" w:rsidRPr="00054F94" w:rsidRDefault="002831F8" w:rsidP="002831F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831F8" w:rsidRPr="0030710D" w:rsidTr="00AF7943">
        <w:trPr>
          <w:cantSplit/>
          <w:jc w:val="center"/>
        </w:trPr>
        <w:tc>
          <w:tcPr>
            <w:tcW w:w="871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2831F8" w:rsidRPr="007051AB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proofErr w:type="gramStart"/>
            <w:r w:rsidR="00C61194">
              <w:rPr>
                <w:rFonts w:ascii="Verdana" w:hAnsi="Verdana"/>
                <w:sz w:val="20"/>
                <w:szCs w:val="20"/>
                <w:u w:val="single"/>
              </w:rPr>
              <w:t>9.808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  <w:proofErr w:type="gramEnd"/>
          </w:p>
          <w:p w:rsidR="002831F8" w:rsidRPr="00C611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C61194" w:rsidRDefault="002831F8" w:rsidP="002831F8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61194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2831F8" w:rsidRPr="00C61194" w:rsidRDefault="00C61194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2017-08-04</w:t>
            </w:r>
          </w:p>
        </w:tc>
      </w:tr>
      <w:tr w:rsidR="002831F8" w:rsidRPr="0030710D" w:rsidTr="00AF7943">
        <w:trPr>
          <w:cantSplit/>
          <w:jc w:val="center"/>
        </w:trPr>
        <w:tc>
          <w:tcPr>
            <w:tcW w:w="871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FF17C9" w:rsidRPr="007051AB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2831F8" w:rsidRPr="00403AFF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09DA" w:rsidRPr="00A909DA">
              <w:rPr>
                <w:rFonts w:ascii="Verdana" w:hAnsi="Verdana"/>
                <w:sz w:val="20"/>
                <w:szCs w:val="20"/>
                <w:u w:val="single"/>
              </w:rPr>
              <w:t>9.864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909DA">
              <w:rPr>
                <w:rFonts w:ascii="Verdana" w:hAnsi="Verdana"/>
                <w:sz w:val="20"/>
                <w:szCs w:val="20"/>
                <w:u w:val="single"/>
              </w:rPr>
              <w:t>100.742</w:t>
            </w:r>
            <w:proofErr w:type="gramEnd"/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831F8" w:rsidRPr="007051AB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E53C2" w:rsidRDefault="00A909DA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2017-08-04</w:t>
            </w:r>
          </w:p>
        </w:tc>
      </w:tr>
      <w:tr w:rsidR="002831F8" w:rsidRPr="0030710D" w:rsidTr="00AF7943">
        <w:trPr>
          <w:cantSplit/>
          <w:jc w:val="center"/>
        </w:trPr>
        <w:tc>
          <w:tcPr>
            <w:tcW w:w="871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FF17C9" w:rsidRPr="007051AB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FF17C9" w:rsidRDefault="00FF17C9" w:rsidP="00FF17C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2831F8" w:rsidRPr="001C613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66611">
              <w:rPr>
                <w:rFonts w:ascii="Verdana" w:hAnsi="Verdana"/>
                <w:sz w:val="20"/>
                <w:szCs w:val="20"/>
                <w:u w:val="single"/>
              </w:rPr>
              <w:t>9.984</w:t>
            </w:r>
            <w:proofErr w:type="gramEnd"/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2831F8" w:rsidRPr="008F55C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66611" w:rsidRPr="00D66611">
              <w:rPr>
                <w:rFonts w:ascii="Verdana" w:hAnsi="Verdana"/>
                <w:sz w:val="20"/>
                <w:szCs w:val="20"/>
                <w:u w:val="single"/>
              </w:rPr>
              <w:t>14498049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F17C9" w:rsidRPr="00FF17C9">
              <w:rPr>
                <w:rFonts w:ascii="Verdana" w:hAnsi="Verdana"/>
                <w:sz w:val="20"/>
                <w:szCs w:val="20"/>
                <w:u w:val="single"/>
              </w:rPr>
              <w:t>100.385</w:t>
            </w:r>
            <w:proofErr w:type="gramEnd"/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2831F8" w:rsidRPr="008F55C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F17C9" w:rsidRPr="00FF17C9">
              <w:rPr>
                <w:rFonts w:ascii="Verdana" w:hAnsi="Verdana"/>
                <w:sz w:val="20"/>
                <w:szCs w:val="20"/>
                <w:u w:val="single"/>
              </w:rPr>
              <w:t>14136442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7051AB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E53C2" w:rsidRDefault="00FF17C9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2017-08-04</w:t>
            </w:r>
          </w:p>
        </w:tc>
      </w:tr>
      <w:tr w:rsidR="007274C6" w:rsidRPr="0030710D" w:rsidTr="00AF7943">
        <w:trPr>
          <w:cantSplit/>
          <w:jc w:val="center"/>
        </w:trPr>
        <w:tc>
          <w:tcPr>
            <w:tcW w:w="871" w:type="dxa"/>
          </w:tcPr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52A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7274C6" w:rsidRPr="00442FB1" w:rsidRDefault="007274C6" w:rsidP="007274C6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52A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274C6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274C6" w:rsidRPr="000E53C2" w:rsidRDefault="007274C6" w:rsidP="007274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831F8" w:rsidRPr="0030710D" w:rsidTr="00AF7943">
        <w:trPr>
          <w:cantSplit/>
          <w:jc w:val="center"/>
        </w:trPr>
        <w:tc>
          <w:tcPr>
            <w:tcW w:w="871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3A44BE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proofErr w:type="gramStart"/>
            <w:r w:rsidR="00F152AE" w:rsidRPr="00F152AE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  <w:proofErr w:type="gramEnd"/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2831F8" w:rsidRPr="008F55C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152AE" w:rsidRPr="00F152AE">
              <w:rPr>
                <w:rFonts w:ascii="Verdana" w:hAnsi="Verdana"/>
                <w:sz w:val="20"/>
                <w:szCs w:val="20"/>
                <w:u w:val="single"/>
              </w:rPr>
              <w:t>14495977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831F8" w:rsidRPr="00054F94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F152AE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proofErr w:type="gramStart"/>
            <w:r w:rsidR="00F152AE" w:rsidRPr="00F152AE">
              <w:rPr>
                <w:rFonts w:ascii="Verdana" w:hAnsi="Verdana"/>
                <w:sz w:val="20"/>
                <w:szCs w:val="20"/>
                <w:u w:val="single"/>
              </w:rPr>
              <w:t>10.495</w:t>
            </w:r>
            <w:r w:rsidR="00F152AE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  <w:proofErr w:type="gramEnd"/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2831F8" w:rsidRPr="00004361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152AE" w:rsidRPr="00F152AE">
              <w:rPr>
                <w:rFonts w:ascii="Verdana" w:hAnsi="Verdana"/>
                <w:sz w:val="20"/>
                <w:szCs w:val="20"/>
                <w:u w:val="single"/>
              </w:rPr>
              <w:t>14496003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0E53C2" w:rsidRDefault="00F152AE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2017-08-04</w:t>
            </w:r>
          </w:p>
        </w:tc>
      </w:tr>
      <w:tr w:rsidR="002831F8" w:rsidRPr="00403AFF" w:rsidTr="00AF7943">
        <w:trPr>
          <w:cantSplit/>
          <w:jc w:val="center"/>
        </w:trPr>
        <w:tc>
          <w:tcPr>
            <w:tcW w:w="871" w:type="dxa"/>
          </w:tcPr>
          <w:p w:rsidR="002831F8" w:rsidRPr="00D37E33" w:rsidRDefault="002831F8" w:rsidP="002831F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2831F8" w:rsidRPr="00D37E3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2831F8" w:rsidRPr="00D37E3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D37E33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2831F8" w:rsidRPr="00403AFF" w:rsidTr="00AF7943">
        <w:trPr>
          <w:cantSplit/>
          <w:jc w:val="center"/>
        </w:trPr>
        <w:tc>
          <w:tcPr>
            <w:tcW w:w="871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831F8" w:rsidRPr="00403AFF" w:rsidTr="00AF7943">
        <w:trPr>
          <w:cantSplit/>
          <w:jc w:val="center"/>
        </w:trPr>
        <w:tc>
          <w:tcPr>
            <w:tcW w:w="871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2831F8" w:rsidRPr="006D7A52" w:rsidRDefault="002831F8" w:rsidP="002831F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Pr="00403AFF" w:rsidRDefault="002831F8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D66611">
              <w:rPr>
                <w:rFonts w:ascii="Verdana" w:hAnsi="Verdana"/>
                <w:sz w:val="20"/>
                <w:szCs w:val="20"/>
                <w:u w:val="single"/>
              </w:rPr>
              <w:t xml:space="preserve"> 1784-</w:t>
            </w:r>
            <w:proofErr w:type="gramStart"/>
            <w:r w:rsidR="00D66611">
              <w:rPr>
                <w:rFonts w:ascii="Verdana" w:hAnsi="Verdana"/>
                <w:sz w:val="20"/>
                <w:szCs w:val="20"/>
                <w:u w:val="single"/>
              </w:rPr>
              <w:t>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proofErr w:type="gramEnd"/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2831F8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2017-08-07</w:t>
            </w:r>
          </w:p>
        </w:tc>
      </w:tr>
      <w:tr w:rsidR="002831F8" w:rsidRPr="00403AFF" w:rsidTr="00AF7943">
        <w:trPr>
          <w:cantSplit/>
          <w:jc w:val="center"/>
        </w:trPr>
        <w:tc>
          <w:tcPr>
            <w:tcW w:w="871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2831F8" w:rsidRPr="00310054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Temp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2831F8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2017-08-07</w:t>
            </w:r>
          </w:p>
        </w:tc>
      </w:tr>
      <w:tr w:rsidR="002831F8" w:rsidRPr="00403AFF" w:rsidTr="00AF7943">
        <w:trPr>
          <w:cantSplit/>
          <w:jc w:val="center"/>
        </w:trPr>
        <w:tc>
          <w:tcPr>
            <w:tcW w:w="871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2831F8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2831F8" w:rsidRPr="00403AFF" w:rsidRDefault="002831F8" w:rsidP="002831F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831F8" w:rsidRPr="00403AFF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831F8" w:rsidRDefault="002831F8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Pr="00403AFF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66611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31F8" w:rsidRDefault="00D66611" w:rsidP="00D666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Temp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2831F8" w:rsidRPr="00403AFF" w:rsidRDefault="00D66611" w:rsidP="002831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2017-08-07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6661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B73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B73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3B73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B73F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6661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D6661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2017-08-08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DE" w:rsidRDefault="00F76ADE">
      <w:r>
        <w:separator/>
      </w:r>
    </w:p>
  </w:endnote>
  <w:endnote w:type="continuationSeparator" w:id="0">
    <w:p w:rsidR="00F76ADE" w:rsidRDefault="00F7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F76ADE">
      <w:rPr>
        <w:rFonts w:cs="Tahoma"/>
        <w:noProof/>
        <w:color w:val="808080"/>
        <w:sz w:val="13"/>
        <w:szCs w:val="13"/>
      </w:rPr>
      <w:t>Document1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DE" w:rsidRDefault="00F76ADE">
      <w:r>
        <w:separator/>
      </w:r>
    </w:p>
  </w:footnote>
  <w:footnote w:type="continuationSeparator" w:id="0">
    <w:p w:rsidR="00F76ADE" w:rsidRDefault="00F7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3770414" wp14:editId="27E43C2C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06CF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06CF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</w:t>
          </w:r>
          <w:proofErr w:type="gramStart"/>
          <w:r>
            <w:rPr>
              <w:rFonts w:ascii="Verdana" w:hAnsi="Verdana"/>
              <w:sz w:val="20"/>
              <w:szCs w:val="20"/>
            </w:rPr>
            <w:t xml:space="preserve">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  <w:proofErr w:type="gramEnd"/>
        </w:p>
      </w:tc>
      <w:tc>
        <w:tcPr>
          <w:tcW w:w="2287" w:type="dxa"/>
        </w:tcPr>
        <w:p w:rsidR="00C45B9F" w:rsidRPr="00403AFF" w:rsidRDefault="00A06CF8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2325D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16306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</w:t>
          </w:r>
          <w:proofErr w:type="gramStart"/>
          <w:r>
            <w:rPr>
              <w:rFonts w:ascii="Verdana" w:hAnsi="Verdana"/>
              <w:sz w:val="20"/>
              <w:szCs w:val="20"/>
            </w:rPr>
            <w:t xml:space="preserve">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  <w:proofErr w:type="gramEnd"/>
        </w:p>
      </w:tc>
      <w:tc>
        <w:tcPr>
          <w:tcW w:w="3279" w:type="dxa"/>
        </w:tcPr>
        <w:p w:rsidR="00C45B9F" w:rsidRPr="00403AFF" w:rsidRDefault="00A06CF8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2325D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16306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DE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38C8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2249"/>
    <w:rsid w:val="002747BA"/>
    <w:rsid w:val="002773B0"/>
    <w:rsid w:val="00280441"/>
    <w:rsid w:val="002831F8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B73FD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325D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274C6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06CF8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00F4"/>
    <w:rsid w:val="00A909DA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0842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1194"/>
    <w:rsid w:val="00C64587"/>
    <w:rsid w:val="00C701AD"/>
    <w:rsid w:val="00C747BD"/>
    <w:rsid w:val="00C80027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040AB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66611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4F2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C7D69"/>
    <w:rsid w:val="00EE2C6A"/>
    <w:rsid w:val="00EF4669"/>
    <w:rsid w:val="00F074F4"/>
    <w:rsid w:val="00F130F9"/>
    <w:rsid w:val="00F152AE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76ADE"/>
    <w:rsid w:val="00F83854"/>
    <w:rsid w:val="00F8583E"/>
    <w:rsid w:val="00F9125B"/>
    <w:rsid w:val="00F923B9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17C9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3313A706"/>
  <w15:docId w15:val="{4B21DD02-C9F7-4969-AB19-6C0C09E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HXR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C1653-6590-4BFF-8B8E-898708B80334}"/>
</file>

<file path=customXml/itemProps2.xml><?xml version="1.0" encoding="utf-8"?>
<ds:datastoreItem xmlns:ds="http://schemas.openxmlformats.org/officeDocument/2006/customXml" ds:itemID="{255BBB0E-0A96-45F4-A7FF-074F8EE20E65}"/>
</file>

<file path=customXml/itemProps3.xml><?xml version="1.0" encoding="utf-8"?>
<ds:datastoreItem xmlns:ds="http://schemas.openxmlformats.org/officeDocument/2006/customXml" ds:itemID="{ADBB7D7B-E849-49D0-8BB1-1D9462EA7543}"/>
</file>

<file path=customXml/itemProps4.xml><?xml version="1.0" encoding="utf-8"?>
<ds:datastoreItem xmlns:ds="http://schemas.openxmlformats.org/officeDocument/2006/customXml" ds:itemID="{25E4B420-C2E7-4E44-810A-D92C047CB16C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ATP_HXR Template.dotx</Template>
  <TotalTime>2355</TotalTime>
  <Pages>10</Pages>
  <Words>1277</Words>
  <Characters>6808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16306</cp:keywords>
  <cp:lastModifiedBy>Christian Glarbo Pedersen</cp:lastModifiedBy>
  <cp:revision>17</cp:revision>
  <cp:lastPrinted>2016-09-15T11:42:00Z</cp:lastPrinted>
  <dcterms:created xsi:type="dcterms:W3CDTF">2017-03-01T05:52:00Z</dcterms:created>
  <dcterms:modified xsi:type="dcterms:W3CDTF">2017-08-16T09:59:00Z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