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121,06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</w:rPr>
              <w:t>211,02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A685C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Default="00685868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685868" w:rsidRDefault="00685868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30/1</w:t>
            </w:r>
          </w:p>
          <w:p w:rsidR="00685868" w:rsidRPr="00054F94" w:rsidRDefault="00685868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E0E69">
              <w:rPr>
                <w:rFonts w:ascii="Verdana" w:hAnsi="Verdana"/>
                <w:sz w:val="20"/>
                <w:szCs w:val="20"/>
                <w:u w:val="single"/>
              </w:rPr>
              <w:t>162,1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DE0E6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DE0E69" w:rsidRDefault="00DE0E6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30/1</w:t>
            </w:r>
          </w:p>
          <w:p w:rsidR="00DE0E69" w:rsidRPr="00054F94" w:rsidRDefault="00DE0E6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1575C" w:rsidRPr="00054F94" w:rsidTr="001000E1">
        <w:trPr>
          <w:cantSplit/>
          <w:jc w:val="center"/>
        </w:trPr>
        <w:tc>
          <w:tcPr>
            <w:tcW w:w="871" w:type="dxa"/>
          </w:tcPr>
          <w:p w:rsidR="0001575C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01575C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01575C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01575C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01575C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1575C" w:rsidRPr="000E53C2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1575C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1575C" w:rsidRDefault="0001575C" w:rsidP="001000E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14BB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1575C" w:rsidRPr="00054F94" w:rsidRDefault="0001575C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1575C" w:rsidRDefault="00B14BB1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651959">
              <w:rPr>
                <w:rFonts w:ascii="Verdana" w:hAnsi="Verdana"/>
                <w:sz w:val="20"/>
                <w:szCs w:val="20"/>
              </w:rPr>
              <w:t>/3-2017</w:t>
            </w:r>
          </w:p>
          <w:p w:rsidR="00B14BB1" w:rsidRPr="00054F94" w:rsidRDefault="00B14BB1" w:rsidP="001000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D279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</w:t>
            </w:r>
            <w:r w:rsidR="002725F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7852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8528D" w:rsidRPr="0078528D">
              <w:rPr>
                <w:rFonts w:ascii="Verdana" w:hAnsi="Verdana"/>
                <w:sz w:val="20"/>
                <w:szCs w:val="20"/>
                <w:u w:val="single"/>
              </w:rPr>
              <w:t>391180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7845F3" w:rsidRDefault="002725F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15/3-2017</w:t>
            </w:r>
          </w:p>
          <w:p w:rsidR="002725FE" w:rsidRPr="00054F94" w:rsidRDefault="002725F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D279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</w:t>
            </w:r>
            <w:r w:rsidR="002725F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725FE" w:rsidRPr="002725FE">
              <w:rPr>
                <w:rFonts w:ascii="Verdana" w:hAnsi="Verdana"/>
                <w:sz w:val="20"/>
                <w:szCs w:val="20"/>
                <w:u w:val="single"/>
              </w:rPr>
              <w:t>2192304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2725F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15/3-2017</w:t>
            </w:r>
          </w:p>
          <w:p w:rsidR="002725FE" w:rsidRPr="00054F94" w:rsidRDefault="002725F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 -0,001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 -0,001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676FA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17-03-2017</w:t>
            </w:r>
          </w:p>
          <w:p w:rsidR="00676FA8" w:rsidRPr="00054F94" w:rsidRDefault="00676FA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E4DE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8E4DE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A3293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76FA8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17-03-2017</w:t>
            </w:r>
          </w:p>
          <w:p w:rsidR="007845F3" w:rsidRPr="005B487C" w:rsidRDefault="00676FA8" w:rsidP="00676FA8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bookmarkStart w:id="0" w:name="_GoBack"/>
            <w:bookmarkEnd w:id="0"/>
            <w:r w:rsidRPr="00A5650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E7BF0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F0868">
              <w:rPr>
                <w:rFonts w:ascii="Verdana" w:hAnsi="Verdana"/>
                <w:sz w:val="20"/>
                <w:szCs w:val="20"/>
                <w:u w:val="single"/>
              </w:rPr>
              <w:t xml:space="preserve">  391165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F0868" w:rsidRDefault="00BF0868" w:rsidP="00BF086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17-03-2017</w:t>
            </w:r>
          </w:p>
          <w:p w:rsidR="007845F3" w:rsidRPr="00054F94" w:rsidRDefault="00BF0868" w:rsidP="00BF086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31140">
              <w:rPr>
                <w:rFonts w:ascii="Verdana" w:hAnsi="Verdana"/>
                <w:sz w:val="20"/>
                <w:szCs w:val="20"/>
                <w:u w:val="single"/>
              </w:rPr>
              <w:t>9.807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731140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731140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73114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3B36" w:rsidRDefault="0073114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15/3-2017</w:t>
            </w:r>
          </w:p>
          <w:p w:rsidR="00731140" w:rsidRPr="00731140" w:rsidRDefault="0073114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01575C" w:rsidRPr="0030710D" w:rsidTr="00AF7943">
        <w:trPr>
          <w:cantSplit/>
          <w:jc w:val="center"/>
        </w:trPr>
        <w:tc>
          <w:tcPr>
            <w:tcW w:w="871" w:type="dxa"/>
          </w:tcPr>
          <w:p w:rsidR="0001575C" w:rsidRPr="00403AFF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01575C" w:rsidRPr="007051AB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 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01575C" w:rsidRPr="001D09CA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01575C" w:rsidRDefault="00462DDF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2B79AA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B79AA" w:rsidRPr="002B79AA">
              <w:rPr>
                <w:rFonts w:ascii="Verdana" w:hAnsi="Verdana"/>
                <w:sz w:val="20"/>
                <w:szCs w:val="20"/>
                <w:u w:val="single"/>
              </w:rPr>
              <w:t>9.8545</w:t>
            </w:r>
            <w:r w:rsidR="002B79A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1575C"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1575C" w:rsidRPr="00403AFF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B79AA" w:rsidRPr="002B79AA">
              <w:rPr>
                <w:rFonts w:ascii="Verdana" w:hAnsi="Verdana"/>
                <w:sz w:val="20"/>
                <w:szCs w:val="20"/>
                <w:u w:val="single"/>
              </w:rPr>
              <w:t>100.637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1575C" w:rsidRPr="007051AB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76FA8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17-03-2017</w:t>
            </w:r>
          </w:p>
          <w:p w:rsidR="0001575C" w:rsidRPr="0001575C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</w:t>
            </w:r>
            <w:r w:rsidR="0001575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16AB0" w:rsidRDefault="00F16AB0" w:rsidP="00F16AB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F16AB0" w:rsidRDefault="00F16AB0" w:rsidP="00F16AB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A3B36" w:rsidRPr="007051AB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A3B36" w:rsidRPr="001C613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62DD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A42933">
              <w:rPr>
                <w:rFonts w:ascii="Verdana" w:hAnsi="Verdana"/>
                <w:sz w:val="20"/>
                <w:szCs w:val="20"/>
              </w:rPr>
              <w:t>__</w:t>
            </w:r>
            <w:r w:rsidR="00A42933" w:rsidRPr="00A42933">
              <w:rPr>
                <w:rFonts w:ascii="Verdana" w:hAnsi="Verdana"/>
                <w:sz w:val="20"/>
                <w:szCs w:val="20"/>
                <w:u w:val="single"/>
              </w:rPr>
              <w:t xml:space="preserve">9.9558 </w:t>
            </w:r>
            <w:r w:rsidR="00A42933">
              <w:rPr>
                <w:rFonts w:ascii="Verdana" w:hAnsi="Verdana"/>
                <w:sz w:val="20"/>
                <w:szCs w:val="20"/>
                <w:u w:val="single"/>
              </w:rPr>
              <w:t>__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A516E">
              <w:rPr>
                <w:rFonts w:ascii="Verdana" w:hAnsi="Verdana"/>
                <w:sz w:val="20"/>
                <w:szCs w:val="20"/>
              </w:rPr>
              <w:t>__</w:t>
            </w:r>
            <w:r w:rsidR="00A42933" w:rsidRPr="00A42933">
              <w:rPr>
                <w:rFonts w:ascii="Verdana" w:hAnsi="Verdana"/>
                <w:sz w:val="20"/>
                <w:szCs w:val="20"/>
                <w:u w:val="single"/>
              </w:rPr>
              <w:t xml:space="preserve">390295 </w:t>
            </w:r>
            <w:r w:rsidR="003A516E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62DD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D2CDE" w:rsidRPr="001D2CDE">
              <w:rPr>
                <w:rFonts w:ascii="Verdana" w:hAnsi="Verdana"/>
                <w:sz w:val="20"/>
                <w:szCs w:val="20"/>
                <w:u w:val="single"/>
              </w:rPr>
              <w:t>100.297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211A4">
              <w:rPr>
                <w:rFonts w:ascii="Verdana" w:hAnsi="Verdana"/>
                <w:sz w:val="20"/>
                <w:szCs w:val="20"/>
              </w:rPr>
              <w:t>__</w:t>
            </w:r>
            <w:r w:rsidR="006211A4" w:rsidRPr="006211A4">
              <w:rPr>
                <w:rFonts w:ascii="Verdana" w:hAnsi="Verdana"/>
                <w:sz w:val="20"/>
                <w:szCs w:val="20"/>
                <w:u w:val="single"/>
              </w:rPr>
              <w:t>2197116</w:t>
            </w:r>
            <w:r w:rsidR="006211A4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7051AB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76FA8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17-03-2017</w:t>
            </w:r>
          </w:p>
          <w:p w:rsidR="00EA3B36" w:rsidRPr="000E53C2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01575C" w:rsidRPr="0030710D" w:rsidTr="00AF7943">
        <w:trPr>
          <w:cantSplit/>
          <w:jc w:val="center"/>
        </w:trPr>
        <w:tc>
          <w:tcPr>
            <w:tcW w:w="871" w:type="dxa"/>
          </w:tcPr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1575C" w:rsidRPr="0001575C" w:rsidRDefault="0001575C" w:rsidP="0001575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76FA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1575C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1575C" w:rsidRP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1575C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01575C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76FA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1575C" w:rsidRDefault="0001575C" w:rsidP="0001575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76FA8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17-03-2017</w:t>
            </w:r>
          </w:p>
          <w:p w:rsidR="0001575C" w:rsidRPr="000E53C2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76FA8" w:rsidRPr="00676FA8">
              <w:rPr>
                <w:rFonts w:ascii="Verdana" w:hAnsi="Verdana"/>
                <w:sz w:val="20"/>
                <w:szCs w:val="20"/>
                <w:u w:val="single"/>
              </w:rPr>
              <w:t>10.5017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76FA8">
              <w:rPr>
                <w:rFonts w:ascii="Verdana" w:hAnsi="Verdana"/>
                <w:sz w:val="20"/>
                <w:szCs w:val="20"/>
              </w:rPr>
              <w:t>__</w:t>
            </w:r>
            <w:r w:rsidR="00676FA8" w:rsidRPr="00676FA8">
              <w:rPr>
                <w:rFonts w:ascii="Verdana" w:hAnsi="Verdana"/>
                <w:sz w:val="20"/>
                <w:szCs w:val="20"/>
                <w:u w:val="single"/>
              </w:rPr>
              <w:t>401213</w:t>
            </w:r>
            <w:r w:rsidR="00676FA8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76FA8">
              <w:rPr>
                <w:rFonts w:ascii="Verdana" w:hAnsi="Verdana"/>
                <w:sz w:val="20"/>
                <w:szCs w:val="20"/>
                <w:u w:val="single"/>
              </w:rPr>
              <w:t>10.5002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76FA8">
              <w:rPr>
                <w:rFonts w:ascii="Verdana" w:hAnsi="Verdana"/>
                <w:sz w:val="20"/>
                <w:szCs w:val="20"/>
              </w:rPr>
              <w:t>__</w:t>
            </w:r>
            <w:r w:rsidR="00676FA8" w:rsidRPr="00676FA8">
              <w:rPr>
                <w:rFonts w:ascii="Verdana" w:hAnsi="Verdana"/>
                <w:sz w:val="20"/>
                <w:szCs w:val="20"/>
                <w:u w:val="single"/>
              </w:rPr>
              <w:t>401184</w:t>
            </w:r>
            <w:r w:rsidR="00676FA8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76FA8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17-03-2017</w:t>
            </w:r>
          </w:p>
          <w:p w:rsidR="00EA3B36" w:rsidRPr="000E53C2" w:rsidRDefault="00676FA8" w:rsidP="00676F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9D279F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9D279F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15/3-2017</w:t>
            </w:r>
          </w:p>
          <w:p w:rsidR="009D279F" w:rsidRPr="00403AFF" w:rsidRDefault="009D279F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D279F" w:rsidRPr="00403AFF" w:rsidRDefault="00EA3B36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9D279F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9D279F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9D279F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9D279F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D279F" w:rsidRPr="00403AF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EE7BF0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9D279F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16/3-2016</w:t>
            </w:r>
          </w:p>
          <w:p w:rsidR="009D279F" w:rsidRPr="00403AFF" w:rsidRDefault="009D279F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01575C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01575C" w:rsidRPr="00664611" w:rsidRDefault="0001575C" w:rsidP="0001575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01575C" w:rsidRPr="00403AFF" w:rsidRDefault="0001575C" w:rsidP="0001575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01575C" w:rsidRPr="00403AFF" w:rsidRDefault="0001575C" w:rsidP="0001575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01575C" w:rsidRPr="000D597C" w:rsidRDefault="0001575C" w:rsidP="0001575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D279F" w:rsidRPr="00403AFF" w:rsidRDefault="00EA3B36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9D279F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9D279F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9D279F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9D279F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D279F" w:rsidRPr="00403AF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9D279F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EE7BF0" w:rsidRDefault="009D279F" w:rsidP="009D279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9D279F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16/3-2017</w:t>
            </w:r>
          </w:p>
          <w:p w:rsidR="009D279F" w:rsidRPr="00403AFF" w:rsidRDefault="009D279F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3A8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6075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3A8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2D3B6B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F13A8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3A8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96075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960754" w:rsidRPr="00403AFF" w:rsidRDefault="0096075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3A8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F13A8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F13A8C" w:rsidRPr="00403AFF" w:rsidRDefault="00F13A8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headerReference w:type="first" r:id="rId11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3FB" w:rsidRDefault="003863FB">
      <w:r>
        <w:separator/>
      </w:r>
    </w:p>
  </w:endnote>
  <w:endnote w:type="continuationSeparator" w:id="0">
    <w:p w:rsidR="003863FB" w:rsidRDefault="0038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3FB" w:rsidRDefault="003863FB">
      <w:r>
        <w:separator/>
      </w:r>
    </w:p>
  </w:footnote>
  <w:footnote w:type="continuationSeparator" w:id="0">
    <w:p w:rsidR="003863FB" w:rsidRDefault="00386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</w:rPr>
      <w:drawing>
        <wp:anchor distT="0" distB="0" distL="114300" distR="114300" simplePos="0" relativeHeight="251661312" behindDoc="1" locked="0" layoutInCell="1" allowOverlap="1" wp14:anchorId="468D068D" wp14:editId="2B41205F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56500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56500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3863FB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16338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3863FB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</w:rPr>
                <w:t>16338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FB"/>
    <w:rsid w:val="0000530D"/>
    <w:rsid w:val="00006067"/>
    <w:rsid w:val="00013CBE"/>
    <w:rsid w:val="0001575C"/>
    <w:rsid w:val="00016BE8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3293"/>
    <w:rsid w:val="001A4B77"/>
    <w:rsid w:val="001B7EFB"/>
    <w:rsid w:val="001C0C29"/>
    <w:rsid w:val="001C5371"/>
    <w:rsid w:val="001C5E23"/>
    <w:rsid w:val="001D12C3"/>
    <w:rsid w:val="001D2CDE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35FC7"/>
    <w:rsid w:val="00244509"/>
    <w:rsid w:val="002503A4"/>
    <w:rsid w:val="00260087"/>
    <w:rsid w:val="00272074"/>
    <w:rsid w:val="002725FE"/>
    <w:rsid w:val="002747BA"/>
    <w:rsid w:val="002773B0"/>
    <w:rsid w:val="00280441"/>
    <w:rsid w:val="00285EDA"/>
    <w:rsid w:val="00290CAD"/>
    <w:rsid w:val="00297A11"/>
    <w:rsid w:val="002A0004"/>
    <w:rsid w:val="002A6684"/>
    <w:rsid w:val="002A685C"/>
    <w:rsid w:val="002B79AA"/>
    <w:rsid w:val="002C0EC7"/>
    <w:rsid w:val="002D3B6B"/>
    <w:rsid w:val="002D6350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863FB"/>
    <w:rsid w:val="003932AD"/>
    <w:rsid w:val="00397E7B"/>
    <w:rsid w:val="003A3C6E"/>
    <w:rsid w:val="003A44BE"/>
    <w:rsid w:val="003A516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62DDF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07674"/>
    <w:rsid w:val="006211A4"/>
    <w:rsid w:val="006330E9"/>
    <w:rsid w:val="006333F9"/>
    <w:rsid w:val="006451A3"/>
    <w:rsid w:val="00651959"/>
    <w:rsid w:val="00652A39"/>
    <w:rsid w:val="00656C93"/>
    <w:rsid w:val="00661EA8"/>
    <w:rsid w:val="00676FA8"/>
    <w:rsid w:val="00684803"/>
    <w:rsid w:val="00685859"/>
    <w:rsid w:val="00685868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71EF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25C74"/>
    <w:rsid w:val="00730920"/>
    <w:rsid w:val="00731140"/>
    <w:rsid w:val="00753D68"/>
    <w:rsid w:val="007542BF"/>
    <w:rsid w:val="007556A2"/>
    <w:rsid w:val="007702FC"/>
    <w:rsid w:val="007845F3"/>
    <w:rsid w:val="0078528D"/>
    <w:rsid w:val="00786961"/>
    <w:rsid w:val="0079299C"/>
    <w:rsid w:val="00795D6F"/>
    <w:rsid w:val="007A4758"/>
    <w:rsid w:val="007B3016"/>
    <w:rsid w:val="007C1FFC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1758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1656"/>
    <w:rsid w:val="008C47A8"/>
    <w:rsid w:val="008D460C"/>
    <w:rsid w:val="008D4A8F"/>
    <w:rsid w:val="008E0CDA"/>
    <w:rsid w:val="008E2CF7"/>
    <w:rsid w:val="008E4DED"/>
    <w:rsid w:val="008F2601"/>
    <w:rsid w:val="008F44EB"/>
    <w:rsid w:val="008F55C3"/>
    <w:rsid w:val="00910D3F"/>
    <w:rsid w:val="0091615C"/>
    <w:rsid w:val="00920866"/>
    <w:rsid w:val="00923A7A"/>
    <w:rsid w:val="00936D10"/>
    <w:rsid w:val="00944E51"/>
    <w:rsid w:val="00960754"/>
    <w:rsid w:val="00960C9F"/>
    <w:rsid w:val="00985C50"/>
    <w:rsid w:val="009918C2"/>
    <w:rsid w:val="009919EF"/>
    <w:rsid w:val="00992F40"/>
    <w:rsid w:val="009A3EF2"/>
    <w:rsid w:val="009A4FCF"/>
    <w:rsid w:val="009A5457"/>
    <w:rsid w:val="009B243B"/>
    <w:rsid w:val="009C2027"/>
    <w:rsid w:val="009C3DBB"/>
    <w:rsid w:val="009C6A48"/>
    <w:rsid w:val="009C7E92"/>
    <w:rsid w:val="009D279F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42933"/>
    <w:rsid w:val="00A50E62"/>
    <w:rsid w:val="00A56500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14BB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0868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1EF8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0E69"/>
    <w:rsid w:val="00DE11CB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D0464"/>
    <w:rsid w:val="00EE2C6A"/>
    <w:rsid w:val="00EE7BF0"/>
    <w:rsid w:val="00EF4669"/>
    <w:rsid w:val="00F074F4"/>
    <w:rsid w:val="00F130F9"/>
    <w:rsid w:val="00F13A8C"/>
    <w:rsid w:val="00F16AB0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B18A63BC-DC65-48C3-86FC-AFD61F4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SXR%20Template-%20rev%2023-01-2017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5ED84-4C15-4759-9937-B416DA0DEBA6}"/>
</file>

<file path=customXml/itemProps2.xml><?xml version="1.0" encoding="utf-8"?>
<ds:datastoreItem xmlns:ds="http://schemas.openxmlformats.org/officeDocument/2006/customXml" ds:itemID="{6857BCE1-F086-410E-9E15-13C23D4B1095}"/>
</file>

<file path=customXml/itemProps3.xml><?xml version="1.0" encoding="utf-8"?>
<ds:datastoreItem xmlns:ds="http://schemas.openxmlformats.org/officeDocument/2006/customXml" ds:itemID="{B9620A75-A620-4BE8-8F1A-59ED3EB1777E}"/>
</file>

<file path=customXml/itemProps4.xml><?xml version="1.0" encoding="utf-8"?>
<ds:datastoreItem xmlns:ds="http://schemas.openxmlformats.org/officeDocument/2006/customXml" ds:itemID="{2AFCE480-C720-4AA5-BF9F-A2810AA5DF5D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ATP_SXR Template- rev 23-01-2017.dotx</Template>
  <TotalTime>7330</TotalTime>
  <Pages>10</Pages>
  <Words>1328</Words>
  <Characters>6770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16338</cp:keywords>
  <cp:lastModifiedBy>Gunver Nielsen</cp:lastModifiedBy>
  <cp:revision>21</cp:revision>
  <cp:lastPrinted>2015-11-18T16:10:00Z</cp:lastPrinted>
  <dcterms:created xsi:type="dcterms:W3CDTF">2017-01-27T12:21:00Z</dcterms:created>
  <dcterms:modified xsi:type="dcterms:W3CDTF">2017-03-22T13:01:00Z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