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5721AA85" w:rsidR="00DA4CE7" w:rsidRPr="0003679C" w:rsidRDefault="002A1D82"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69CC05C1" w:rsidR="00DA4CE7" w:rsidRPr="0003679C" w:rsidRDefault="002A1D82" w:rsidP="00FF3268">
            <w:pPr>
              <w:spacing w:after="40" w:line="360" w:lineRule="exact"/>
              <w:jc w:val="center"/>
              <w:rPr>
                <w:szCs w:val="24"/>
              </w:rPr>
            </w:pPr>
            <w:r>
              <w:rPr>
                <w:szCs w:val="24"/>
              </w:rPr>
              <w:t>2/2/2022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1DAB04B1" w:rsidR="00DA4CE7" w:rsidRPr="0003679C" w:rsidRDefault="002A1D82" w:rsidP="00FF3268">
            <w:pPr>
              <w:spacing w:after="40" w:line="360" w:lineRule="exact"/>
              <w:jc w:val="center"/>
              <w:rPr>
                <w:szCs w:val="24"/>
              </w:rPr>
            </w:pPr>
            <w:r>
              <w:rPr>
                <w:szCs w:val="24"/>
              </w:rPr>
              <w:t>2320</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55BE2A15" w:rsidR="00DA4CE7" w:rsidRPr="0003679C" w:rsidRDefault="002A1D82" w:rsidP="00FF3268">
            <w:pPr>
              <w:spacing w:after="40" w:line="360" w:lineRule="exact"/>
              <w:jc w:val="center"/>
              <w:rPr>
                <w:szCs w:val="24"/>
              </w:rPr>
            </w:pPr>
            <w:r>
              <w:rPr>
                <w:szCs w:val="24"/>
              </w:rPr>
              <w:t>05</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2EEFB9D0" w:rsidR="00DA4CE7" w:rsidRPr="0003679C" w:rsidRDefault="002A1D82"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2FE0B0E5" w:rsidR="00DA4CE7" w:rsidRPr="00490B0F" w:rsidRDefault="00923839" w:rsidP="00FF3268">
            <w:pPr>
              <w:spacing w:after="40" w:line="360" w:lineRule="exact"/>
              <w:jc w:val="both"/>
              <w:rPr>
                <w:sz w:val="18"/>
                <w:szCs w:val="18"/>
              </w:rPr>
            </w:pPr>
            <w:hyperlink r:id="rId13" w:history="1">
              <w:r w:rsidR="008E60FD" w:rsidRPr="00B37D8B">
                <w:rPr>
                  <w:rStyle w:val="Hyperlink"/>
                  <w:sz w:val="18"/>
                  <w:szCs w:val="18"/>
                </w:rPr>
                <w:t>https://www-group.slac.stanford.edu/met/MagMeas/MAGDATA/LCLS-II/Fiducial%20Reports/2320_Fiducial_Report.pdf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56DBD749" w:rsidR="002A1D82" w:rsidRDefault="002A1D82" w:rsidP="002A1D82">
            <w:pPr>
              <w:spacing w:after="40" w:line="360" w:lineRule="exact"/>
              <w:jc w:val="center"/>
            </w:pPr>
            <w:r>
              <w:t>2/2/2022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5D1507CC" w:rsidR="00DA4CE7" w:rsidRPr="004845CE" w:rsidRDefault="008D5919" w:rsidP="00FF3268">
            <w:pPr>
              <w:spacing w:after="40" w:line="360" w:lineRule="exact"/>
              <w:jc w:val="right"/>
            </w:pPr>
            <w:r>
              <w:t>16</w:t>
            </w:r>
            <w:r w:rsidR="002A1D82">
              <w:t>.3</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7601DD5D" w:rsidR="00DA4CE7" w:rsidRPr="004845CE" w:rsidRDefault="008D5919" w:rsidP="00FF3268">
            <w:pPr>
              <w:spacing w:after="40" w:line="360" w:lineRule="exact"/>
              <w:jc w:val="right"/>
            </w:pPr>
            <w:r>
              <w:t>10</w:t>
            </w:r>
            <w:r w:rsidR="002A1D82">
              <w:t>2.9</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5B45705E" w:rsidR="00DA4CE7" w:rsidRPr="004845CE" w:rsidRDefault="008D5919" w:rsidP="00FF3268">
            <w:pPr>
              <w:spacing w:after="40" w:line="360" w:lineRule="exact"/>
              <w:jc w:val="right"/>
              <w:rPr>
                <w:rFonts w:ascii="Symbol" w:hAnsi="Symbol" w:hint="eastAsia"/>
              </w:rPr>
            </w:pPr>
            <w:r>
              <w:rPr>
                <w:rFonts w:ascii="Symbol" w:hAnsi="Symbol"/>
              </w:rPr>
              <w:t>0.54</w:t>
            </w:r>
            <w:r w:rsidR="002A1D82">
              <w:rPr>
                <w:rFonts w:ascii="Symbol" w:hAnsi="Symbol"/>
              </w:rPr>
              <w:t>37</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18D73C5B" w:rsidR="00DA4CE7" w:rsidRPr="004845CE" w:rsidRDefault="008D5919" w:rsidP="00FF3268">
            <w:pPr>
              <w:spacing w:after="40" w:line="360" w:lineRule="exact"/>
              <w:jc w:val="right"/>
            </w:pPr>
            <w:r>
              <w:t>3.8</w:t>
            </w:r>
            <w:r w:rsidR="002A1D82">
              <w:t>7</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72092ECD" w:rsidR="00DA4CE7" w:rsidRPr="004845CE" w:rsidRDefault="008D5919" w:rsidP="00FF3268">
            <w:pPr>
              <w:spacing w:after="40" w:line="360" w:lineRule="exact"/>
              <w:jc w:val="right"/>
              <w:rPr>
                <w:rFonts w:ascii="Symbol" w:hAnsi="Symbol" w:hint="eastAsia"/>
              </w:rPr>
            </w:pPr>
            <w:r>
              <w:rPr>
                <w:rFonts w:ascii="Symbol" w:hAnsi="Symbol"/>
              </w:rPr>
              <w:t>1.64</w:t>
            </w:r>
            <w:r w:rsidR="002A1D82">
              <w:rPr>
                <w:rFonts w:ascii="Symbol" w:hAnsi="Symbol"/>
              </w:rPr>
              <w:t>8</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73ED521F" w:rsidR="00DA4CE7" w:rsidRPr="00490B0F" w:rsidRDefault="00923839"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8E60FD">
                <w:rPr>
                  <w:rStyle w:val="Hyperlink"/>
                </w:rPr>
                <w:t>20</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8E60FD">
        <w:trPr>
          <w:jc w:val="center"/>
        </w:trPr>
        <w:tc>
          <w:tcPr>
            <w:tcW w:w="5125" w:type="dxa"/>
          </w:tcPr>
          <w:p w14:paraId="1C380E08" w14:textId="25A2A80B" w:rsidR="00DA4CE7" w:rsidRDefault="00DA4CE7" w:rsidP="00EF306C">
            <w:pPr>
              <w:spacing w:after="40" w:line="360" w:lineRule="exact"/>
            </w:pPr>
            <w:r w:rsidRPr="008E60FD">
              <w:rPr>
                <w:b/>
                <w:bCs/>
              </w:rPr>
              <w:t>Main</w:t>
            </w:r>
            <w:r>
              <w:t xml:space="preserve"> Coil </w:t>
            </w:r>
            <w:r w:rsidR="008E60FD" w:rsidRPr="004845CE">
              <w:t xml:space="preserve">polarity </w:t>
            </w:r>
            <w:r w:rsidR="008E60FD">
              <w:t xml:space="preserve">marked </w:t>
            </w:r>
            <w:r w:rsidR="008E60FD" w:rsidRPr="004845CE">
              <w:t>from Fig. 1 is (P or N):</w:t>
            </w:r>
          </w:p>
        </w:tc>
        <w:tc>
          <w:tcPr>
            <w:tcW w:w="3893" w:type="dxa"/>
          </w:tcPr>
          <w:p w14:paraId="2D7EFF02" w14:textId="4E6F9860" w:rsidR="00DA4CE7" w:rsidRDefault="002A1D82" w:rsidP="00FF3268">
            <w:pPr>
              <w:spacing w:after="40" w:line="360" w:lineRule="exact"/>
              <w:jc w:val="both"/>
            </w:pPr>
            <w:r>
              <w:t>N</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rsidRPr="004845CE" w14:paraId="550F52F6" w14:textId="77777777" w:rsidTr="008E60FD">
        <w:trPr>
          <w:jc w:val="center"/>
        </w:trPr>
        <w:tc>
          <w:tcPr>
            <w:tcW w:w="5125" w:type="dxa"/>
            <w:tcBorders>
              <w:top w:val="single" w:sz="4" w:space="0" w:color="auto"/>
              <w:left w:val="single" w:sz="4" w:space="0" w:color="auto"/>
              <w:bottom w:val="single" w:sz="4" w:space="0" w:color="auto"/>
              <w:right w:val="single" w:sz="4" w:space="0" w:color="auto"/>
            </w:tcBorders>
          </w:tcPr>
          <w:p w14:paraId="31C93A9F" w14:textId="0E31AF23" w:rsidR="00DA4CE7" w:rsidRPr="004845CE" w:rsidRDefault="00DA4CE7" w:rsidP="00EF306C">
            <w:pPr>
              <w:spacing w:after="40" w:line="360" w:lineRule="exact"/>
            </w:pPr>
            <w:r w:rsidRPr="004845CE">
              <w:rPr>
                <w:b/>
              </w:rPr>
              <w:t>Trim</w:t>
            </w:r>
            <w:r w:rsidRPr="004845CE">
              <w:t xml:space="preserve"> </w:t>
            </w:r>
            <w:r w:rsidR="008E60FD">
              <w:t>C</w:t>
            </w:r>
            <w:r w:rsidRPr="004845CE">
              <w:t xml:space="preserve">oil polarity </w:t>
            </w:r>
            <w:r w:rsidR="008E60FD">
              <w:t xml:space="preserve">marked </w:t>
            </w:r>
            <w:r w:rsidRPr="004845CE">
              <w:t>from Fig. 1 is (P or N):</w:t>
            </w:r>
          </w:p>
        </w:tc>
        <w:tc>
          <w:tcPr>
            <w:tcW w:w="3893" w:type="dxa"/>
            <w:tcBorders>
              <w:top w:val="single" w:sz="4" w:space="0" w:color="auto"/>
              <w:left w:val="single" w:sz="4" w:space="0" w:color="auto"/>
              <w:bottom w:val="single" w:sz="4" w:space="0" w:color="auto"/>
              <w:right w:val="single" w:sz="4" w:space="0" w:color="auto"/>
            </w:tcBorders>
          </w:tcPr>
          <w:p w14:paraId="0FDAB99C" w14:textId="5EC5CDEB" w:rsidR="00DA4CE7" w:rsidRPr="004845CE" w:rsidRDefault="002A1D82" w:rsidP="00FF3268">
            <w:pPr>
              <w:spacing w:after="40" w:line="360" w:lineRule="exact"/>
              <w:jc w:val="both"/>
            </w:pPr>
            <w:r>
              <w:t>N</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5A8B9236" w:rsidR="00DA4CE7" w:rsidRDefault="00DA4CE7" w:rsidP="00FF3268">
            <w:pPr>
              <w:pStyle w:val="BodyText"/>
              <w:autoSpaceDE w:val="0"/>
              <w:autoSpaceDN w:val="0"/>
              <w:spacing w:line="300" w:lineRule="exact"/>
              <w:jc w:val="both"/>
            </w:pPr>
            <w:r>
              <w:t xml:space="preserve"> </w:t>
            </w:r>
            <w:r w:rsidR="007B2867">
              <w:t xml:space="preserve">0.944 </w:t>
            </w:r>
            <w:r>
              <w:t xml:space="preserve">T at </w:t>
            </w:r>
            <w:r w:rsidR="007B2867" w:rsidRPr="007B2867">
              <w:t>12.00080</w:t>
            </w:r>
            <w:r w:rsidR="007B2867">
              <w:t xml:space="preserve"> </w:t>
            </w:r>
            <w:r>
              <w:t>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59F38F89" w:rsidR="00DA4CE7" w:rsidRPr="004845CE" w:rsidRDefault="00EF35AF" w:rsidP="00FF3268">
            <w:pPr>
              <w:spacing w:after="40" w:line="360" w:lineRule="exact"/>
              <w:jc w:val="right"/>
            </w:pPr>
            <w:r>
              <w:t>18.0</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49AE40AC" w:rsidR="00DA4CE7" w:rsidRPr="004845CE" w:rsidRDefault="00EF35AF" w:rsidP="00FF3268">
            <w:pPr>
              <w:spacing w:after="40" w:line="360" w:lineRule="exact"/>
              <w:jc w:val="right"/>
            </w:pPr>
            <w:r w:rsidRPr="00EF35AF">
              <w:t xml:space="preserve">29.14 </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0268C8E0" w:rsidR="00DA4CE7" w:rsidRPr="004845CE" w:rsidRDefault="00EF35AF" w:rsidP="00FF3268">
            <w:pPr>
              <w:spacing w:after="40" w:line="360" w:lineRule="exact"/>
              <w:jc w:val="right"/>
            </w:pPr>
            <w:r>
              <w:t>29.74</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77777777" w:rsidR="00DA4CE7" w:rsidRPr="004845CE" w:rsidRDefault="00DA4CE7" w:rsidP="00FF3268">
            <w:pPr>
              <w:spacing w:after="40" w:line="360" w:lineRule="exact"/>
              <w:jc w:val="both"/>
            </w:pPr>
            <w:r w:rsidRPr="00833D05">
              <w:t xml:space="preserve">Final magnet </w:t>
            </w:r>
            <w:r>
              <w:t>bottom</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604D24ED" w:rsidR="00DA4CE7" w:rsidRPr="004845CE" w:rsidRDefault="00EF35AF" w:rsidP="00FF3268">
            <w:pPr>
              <w:spacing w:after="40" w:line="360" w:lineRule="exact"/>
              <w:jc w:val="right"/>
            </w:pPr>
            <w:r>
              <w:t>23.35</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4675F76C" w:rsidR="00DA4CE7" w:rsidRDefault="000A58B5"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375BFC7E" w:rsidR="00DA4CE7" w:rsidRDefault="000A58B5" w:rsidP="00FF3268">
            <w:pPr>
              <w:spacing w:after="40" w:line="360" w:lineRule="exact"/>
              <w:jc w:val="both"/>
            </w:pPr>
            <w:r>
              <w:t>Wiredat.ru1, wire</w:t>
            </w:r>
            <w:r w:rsidR="00632668">
              <w:t>pl</w:t>
            </w:r>
            <w:r>
              <w:t>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5400110E" w:rsidR="00DA4CE7" w:rsidRPr="004845CE" w:rsidRDefault="000A58B5" w:rsidP="00FF3268">
            <w:pPr>
              <w:spacing w:after="40" w:line="360" w:lineRule="exact"/>
              <w:jc w:val="both"/>
            </w:pPr>
            <w:r>
              <w:t>Wiredat.ru2, wir</w:t>
            </w:r>
            <w:r w:rsidR="00632668">
              <w:t>epl</w:t>
            </w:r>
            <w:r>
              <w:t>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63C2770D" w:rsidR="00DA4CE7" w:rsidRPr="004845CE" w:rsidRDefault="00632668" w:rsidP="00FF3268">
            <w:pPr>
              <w:spacing w:after="40" w:line="360" w:lineRule="exact"/>
              <w:jc w:val="both"/>
            </w:pPr>
            <w:r>
              <w:t>Wiredat.ru2,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5490"/>
      </w:tblGrid>
      <w:tr w:rsidR="00DA4CE7" w:rsidRPr="004845CE" w14:paraId="61517F7A"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5490" w:type="dxa"/>
            <w:tcBorders>
              <w:top w:val="single" w:sz="4" w:space="0" w:color="auto"/>
              <w:left w:val="single" w:sz="4" w:space="0" w:color="auto"/>
              <w:bottom w:val="single" w:sz="4" w:space="0" w:color="auto"/>
              <w:right w:val="single" w:sz="4" w:space="0" w:color="auto"/>
            </w:tcBorders>
          </w:tcPr>
          <w:p w14:paraId="79E50082" w14:textId="5B5F1613" w:rsidR="00DA4CE7" w:rsidRPr="00516FCA" w:rsidRDefault="00516FCA" w:rsidP="00FF3268">
            <w:pPr>
              <w:spacing w:after="40" w:line="360" w:lineRule="exact"/>
              <w:jc w:val="center"/>
            </w:pPr>
            <w:r w:rsidRPr="00516FCA">
              <w:t xml:space="preserve">-0.000127 </w:t>
            </w:r>
            <w:r w:rsidR="00DA4CE7">
              <w:t xml:space="preserve">+/- </w:t>
            </w:r>
            <w:r w:rsidR="000E0EF0" w:rsidRPr="000E0EF0">
              <w:t>0.000081</w:t>
            </w:r>
          </w:p>
        </w:tc>
      </w:tr>
      <w:tr w:rsidR="00DA4CE7" w:rsidRPr="004845CE" w14:paraId="39667C22"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5490" w:type="dxa"/>
            <w:tcBorders>
              <w:top w:val="single" w:sz="4" w:space="0" w:color="auto"/>
              <w:left w:val="single" w:sz="4" w:space="0" w:color="auto"/>
              <w:bottom w:val="single" w:sz="4" w:space="0" w:color="auto"/>
              <w:right w:val="single" w:sz="4" w:space="0" w:color="auto"/>
            </w:tcBorders>
          </w:tcPr>
          <w:p w14:paraId="6A4D7AA2" w14:textId="3EB292BB" w:rsidR="00DA4CE7" w:rsidRPr="00131FCA" w:rsidRDefault="00516FCA" w:rsidP="00FF3268">
            <w:pPr>
              <w:spacing w:after="40" w:line="360" w:lineRule="exact"/>
              <w:jc w:val="center"/>
              <w:rPr>
                <w:sz w:val="20"/>
                <w:szCs w:val="20"/>
              </w:rPr>
            </w:pPr>
            <w:r w:rsidRPr="00516FCA">
              <w:rPr>
                <w:sz w:val="20"/>
                <w:szCs w:val="20"/>
              </w:rPr>
              <w:t>-0.0000623</w:t>
            </w:r>
            <w:r>
              <w:rPr>
                <w:sz w:val="20"/>
                <w:szCs w:val="20"/>
              </w:rPr>
              <w:t xml:space="preserve">, </w:t>
            </w:r>
            <w:r w:rsidRPr="00516FCA">
              <w:rPr>
                <w:sz w:val="20"/>
                <w:szCs w:val="20"/>
              </w:rPr>
              <w:t>-0.0001523</w:t>
            </w:r>
            <w:r>
              <w:rPr>
                <w:sz w:val="20"/>
                <w:szCs w:val="20"/>
              </w:rPr>
              <w:t xml:space="preserve">, </w:t>
            </w:r>
            <w:r w:rsidRPr="00516FCA">
              <w:rPr>
                <w:sz w:val="20"/>
                <w:szCs w:val="20"/>
              </w:rPr>
              <w:t>-0.0002299</w:t>
            </w:r>
            <w:r>
              <w:rPr>
                <w:sz w:val="20"/>
                <w:szCs w:val="20"/>
              </w:rPr>
              <w:t xml:space="preserve">, </w:t>
            </w:r>
            <w:r w:rsidRPr="00516FCA">
              <w:rPr>
                <w:sz w:val="20"/>
                <w:szCs w:val="20"/>
              </w:rPr>
              <w:t xml:space="preserve">-0.0000615     </w:t>
            </w:r>
          </w:p>
        </w:tc>
      </w:tr>
      <w:tr w:rsidR="00DA4CE7" w:rsidRPr="004845CE" w14:paraId="723A3A9A"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5490" w:type="dxa"/>
            <w:tcBorders>
              <w:top w:val="single" w:sz="4" w:space="0" w:color="auto"/>
              <w:left w:val="single" w:sz="4" w:space="0" w:color="auto"/>
              <w:bottom w:val="single" w:sz="4" w:space="0" w:color="auto"/>
              <w:right w:val="single" w:sz="4" w:space="0" w:color="auto"/>
            </w:tcBorders>
          </w:tcPr>
          <w:p w14:paraId="57A86512" w14:textId="0274AF73" w:rsidR="00DA4CE7" w:rsidRDefault="00516FCA" w:rsidP="00FF3268">
            <w:pPr>
              <w:spacing w:after="40" w:line="360" w:lineRule="exact"/>
              <w:jc w:val="center"/>
            </w:pPr>
            <w:r>
              <w:t xml:space="preserve">-0.1 </w:t>
            </w:r>
            <w:r w:rsidR="00DA4CE7">
              <w:t>G</w:t>
            </w:r>
          </w:p>
        </w:tc>
      </w:tr>
      <w:tr w:rsidR="00DA4CE7" w:rsidRPr="004845CE" w14:paraId="3A327EDD"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3EE728B2" w14:textId="77777777" w:rsidR="00DA4CE7" w:rsidRPr="004845CE" w:rsidRDefault="00DA4CE7" w:rsidP="00FF3268">
            <w:pPr>
              <w:spacing w:after="40" w:line="360" w:lineRule="exact"/>
              <w:jc w:val="both"/>
            </w:pPr>
            <w:r>
              <w:t>Pole Tip Field at Magnet Z Center at Outer Pole Edge (Top of Chamfer)</w:t>
            </w:r>
          </w:p>
        </w:tc>
        <w:tc>
          <w:tcPr>
            <w:tcW w:w="5490" w:type="dxa"/>
            <w:tcBorders>
              <w:top w:val="single" w:sz="4" w:space="0" w:color="auto"/>
              <w:left w:val="single" w:sz="4" w:space="0" w:color="auto"/>
              <w:bottom w:val="single" w:sz="4" w:space="0" w:color="auto"/>
              <w:right w:val="single" w:sz="4" w:space="0" w:color="auto"/>
            </w:tcBorders>
          </w:tcPr>
          <w:p w14:paraId="45110D28" w14:textId="75A443C2" w:rsidR="00DA4CE7" w:rsidRDefault="0007111A" w:rsidP="00FF3268">
            <w:pPr>
              <w:spacing w:after="40" w:line="360" w:lineRule="exact"/>
              <w:jc w:val="center"/>
            </w:pPr>
            <w:r>
              <w:t xml:space="preserve">-0.1 </w:t>
            </w:r>
            <w:r w:rsidR="00DA4CE7">
              <w:t>G</w:t>
            </w:r>
          </w:p>
        </w:tc>
      </w:tr>
      <w:tr w:rsidR="00DA4CE7" w:rsidRPr="004845CE" w14:paraId="1167E860"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5490" w:type="dxa"/>
            <w:tcBorders>
              <w:top w:val="single" w:sz="4" w:space="0" w:color="auto"/>
              <w:left w:val="single" w:sz="4" w:space="0" w:color="auto"/>
              <w:bottom w:val="single" w:sz="4" w:space="0" w:color="auto"/>
              <w:right w:val="single" w:sz="4" w:space="0" w:color="auto"/>
            </w:tcBorders>
          </w:tcPr>
          <w:p w14:paraId="47CCA878" w14:textId="09AC5858" w:rsidR="00DA4CE7" w:rsidRPr="004845CE" w:rsidRDefault="002A1D82" w:rsidP="00FF3268">
            <w:pPr>
              <w:spacing w:after="40" w:line="360" w:lineRule="exact"/>
              <w:jc w:val="center"/>
            </w:pPr>
            <w:r>
              <w:t>2</w:t>
            </w:r>
            <w:r w:rsidR="00DA4CE7">
              <w:t xml:space="preserve"> A/s</w:t>
            </w:r>
          </w:p>
        </w:tc>
      </w:tr>
      <w:tr w:rsidR="00DA4CE7" w:rsidRPr="004845CE" w14:paraId="6A36045F"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5490" w:type="dxa"/>
            <w:tcBorders>
              <w:top w:val="single" w:sz="4" w:space="0" w:color="auto"/>
              <w:left w:val="single" w:sz="4" w:space="0" w:color="auto"/>
              <w:bottom w:val="single" w:sz="4" w:space="0" w:color="auto"/>
              <w:right w:val="single" w:sz="4" w:space="0" w:color="auto"/>
            </w:tcBorders>
          </w:tcPr>
          <w:p w14:paraId="73D5C00F" w14:textId="33C5CD0F" w:rsidR="00DA4CE7" w:rsidRPr="004845CE" w:rsidRDefault="002A1D82" w:rsidP="00FF3268">
            <w:pPr>
              <w:spacing w:after="40" w:line="360" w:lineRule="exact"/>
              <w:jc w:val="center"/>
            </w:pPr>
            <w:r>
              <w:t>2</w:t>
            </w:r>
            <w:r w:rsidR="00DA4CE7">
              <w:t xml:space="preserve"> sec</w:t>
            </w:r>
          </w:p>
        </w:tc>
      </w:tr>
      <w:tr w:rsidR="00DA4CE7" w:rsidRPr="004845CE" w14:paraId="28D3D7B1" w14:textId="77777777" w:rsidTr="000E17BC">
        <w:trPr>
          <w:jc w:val="center"/>
        </w:trPr>
        <w:tc>
          <w:tcPr>
            <w:tcW w:w="4765" w:type="dxa"/>
            <w:tcBorders>
              <w:top w:val="single" w:sz="4" w:space="0" w:color="auto"/>
              <w:left w:val="single" w:sz="4" w:space="0" w:color="auto"/>
              <w:bottom w:val="single" w:sz="4" w:space="0" w:color="auto"/>
              <w:right w:val="single" w:sz="4" w:space="0" w:color="auto"/>
            </w:tcBorders>
          </w:tcPr>
          <w:p w14:paraId="35529358" w14:textId="7FEFC79B" w:rsidR="00DA4CE7" w:rsidRPr="004845CE" w:rsidRDefault="00DA4CE7" w:rsidP="00FF3268">
            <w:pPr>
              <w:spacing w:after="40" w:line="360" w:lineRule="exact"/>
              <w:jc w:val="both"/>
            </w:pPr>
            <w:r w:rsidRPr="004845CE">
              <w:lastRenderedPageBreak/>
              <w:t>Current sequence:</w:t>
            </w:r>
            <w:r w:rsidR="00543CC5">
              <w:t xml:space="preserve"> </w:t>
            </w:r>
          </w:p>
          <w:p w14:paraId="3BEB60D9" w14:textId="77777777" w:rsidR="00DA4CE7" w:rsidRPr="004845CE" w:rsidRDefault="00DA4CE7" w:rsidP="00FF3268">
            <w:pPr>
              <w:spacing w:after="40" w:line="360" w:lineRule="exact"/>
              <w:jc w:val="both"/>
            </w:pPr>
          </w:p>
        </w:tc>
        <w:tc>
          <w:tcPr>
            <w:tcW w:w="5490" w:type="dxa"/>
            <w:tcBorders>
              <w:top w:val="single" w:sz="4" w:space="0" w:color="auto"/>
              <w:left w:val="single" w:sz="4" w:space="0" w:color="auto"/>
              <w:bottom w:val="single" w:sz="4" w:space="0" w:color="auto"/>
              <w:right w:val="single" w:sz="4" w:space="0" w:color="auto"/>
            </w:tcBorders>
          </w:tcPr>
          <w:p w14:paraId="4FEF426B" w14:textId="5622F0F4" w:rsidR="00DA4CE7" w:rsidRPr="004845CE" w:rsidRDefault="006B070E" w:rsidP="00FF3268">
            <w:pPr>
              <w:spacing w:after="40" w:line="360" w:lineRule="exact"/>
              <w:rPr>
                <w:rFonts w:ascii="Courier New" w:hAnsi="Courier New" w:cs="Courier New"/>
                <w:sz w:val="20"/>
                <w:szCs w:val="20"/>
              </w:rPr>
            </w:pPr>
            <w:r>
              <w:rPr>
                <w:rFonts w:ascii="Courier New" w:eastAsiaTheme="minorHAnsi" w:hAnsi="Courier New" w:cs="Courier New"/>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0377E996" w:rsidR="00DA4CE7" w:rsidRPr="004845CE" w:rsidRDefault="00BD1A9C"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25147B06" w:rsidR="00DA4CE7" w:rsidRDefault="00BD1A9C"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5329FF76" w:rsidR="00DA4CE7" w:rsidRPr="004845CE" w:rsidRDefault="000A58B5"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576E1F8C" w:rsidR="00DA4CE7" w:rsidRDefault="000A58B5" w:rsidP="00FF3268">
            <w:pPr>
              <w:spacing w:after="40" w:line="360" w:lineRule="exact"/>
              <w:jc w:val="both"/>
            </w:pPr>
            <w:r>
              <w:t>Wirevsx.ru2, wirepltvsx.ru2</w:t>
            </w:r>
          </w:p>
        </w:tc>
      </w:tr>
    </w:tbl>
    <w:p w14:paraId="080133CA" w14:textId="072FF886" w:rsidR="00DA4CE7" w:rsidRDefault="00DA4CE7" w:rsidP="00DA4CE7">
      <w:pPr>
        <w:pStyle w:val="BodyText"/>
        <w:spacing w:before="144" w:after="144"/>
      </w:pPr>
    </w:p>
    <w:p w14:paraId="565DE387" w14:textId="6AEE8A62" w:rsidR="007D5244" w:rsidRDefault="007D5244" w:rsidP="00DA4CE7">
      <w:pPr>
        <w:pStyle w:val="BodyText"/>
        <w:spacing w:before="144" w:after="144"/>
      </w:pPr>
    </w:p>
    <w:p w14:paraId="5C3FB15C" w14:textId="77777777" w:rsidR="007D5244" w:rsidRPr="004845CE" w:rsidRDefault="007D5244" w:rsidP="00DA4CE7">
      <w:pPr>
        <w:pStyle w:val="BodyText"/>
        <w:spacing w:before="144" w:after="144"/>
      </w:pPr>
    </w:p>
    <w:p w14:paraId="1283F5A9" w14:textId="77777777" w:rsidR="007D5244" w:rsidRPr="004845CE" w:rsidRDefault="007D5244" w:rsidP="007D5244">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7D5244" w:rsidRPr="004845CE" w14:paraId="5F24D395" w14:textId="77777777" w:rsidTr="004F5047">
        <w:trPr>
          <w:jc w:val="center"/>
        </w:trPr>
        <w:tc>
          <w:tcPr>
            <w:tcW w:w="3505" w:type="dxa"/>
          </w:tcPr>
          <w:p w14:paraId="6B7402B3" w14:textId="77777777" w:rsidR="007D5244" w:rsidRPr="004845CE" w:rsidRDefault="007D5244" w:rsidP="004F5047">
            <w:pPr>
              <w:spacing w:after="40" w:line="360" w:lineRule="exact"/>
              <w:jc w:val="both"/>
            </w:pPr>
            <w:r w:rsidRPr="004845CE">
              <w:t>Coil designation (text):</w:t>
            </w:r>
          </w:p>
        </w:tc>
        <w:tc>
          <w:tcPr>
            <w:tcW w:w="5550" w:type="dxa"/>
          </w:tcPr>
          <w:p w14:paraId="5C98709B" w14:textId="77777777" w:rsidR="007D5244" w:rsidRPr="004845CE" w:rsidRDefault="007D5244" w:rsidP="004F5047">
            <w:pPr>
              <w:spacing w:after="40" w:line="360" w:lineRule="exact"/>
              <w:jc w:val="right"/>
            </w:pPr>
            <w:r w:rsidRPr="009730A2">
              <w:t>0</w:t>
            </w:r>
            <w:r>
              <w:t>.</w:t>
            </w:r>
            <w:r w:rsidRPr="009730A2">
              <w:t>25DQB26</w:t>
            </w:r>
          </w:p>
        </w:tc>
      </w:tr>
      <w:tr w:rsidR="007D5244" w:rsidRPr="004845CE" w14:paraId="05DD4A1E" w14:textId="77777777" w:rsidTr="004F5047">
        <w:trPr>
          <w:jc w:val="center"/>
        </w:trPr>
        <w:tc>
          <w:tcPr>
            <w:tcW w:w="3505" w:type="dxa"/>
          </w:tcPr>
          <w:p w14:paraId="22D5DCD6" w14:textId="77777777" w:rsidR="007D5244" w:rsidRPr="004845CE" w:rsidRDefault="007D5244" w:rsidP="004F5047">
            <w:pPr>
              <w:spacing w:after="40" w:line="360" w:lineRule="exact"/>
              <w:jc w:val="both"/>
            </w:pPr>
            <w:r w:rsidRPr="004845CE">
              <w:t>Coil radius (mm):</w:t>
            </w:r>
          </w:p>
        </w:tc>
        <w:tc>
          <w:tcPr>
            <w:tcW w:w="5550" w:type="dxa"/>
          </w:tcPr>
          <w:p w14:paraId="0185D231" w14:textId="77777777" w:rsidR="007D5244" w:rsidRPr="004845CE" w:rsidRDefault="007D5244" w:rsidP="004F5047">
            <w:pPr>
              <w:spacing w:after="40" w:line="360" w:lineRule="exact"/>
              <w:jc w:val="right"/>
            </w:pPr>
            <w:r>
              <w:t>2.997</w:t>
            </w:r>
          </w:p>
        </w:tc>
      </w:tr>
      <w:tr w:rsidR="007D5244" w:rsidRPr="004845CE" w14:paraId="11F2BDF0" w14:textId="77777777" w:rsidTr="004F5047">
        <w:trPr>
          <w:jc w:val="center"/>
        </w:trPr>
        <w:tc>
          <w:tcPr>
            <w:tcW w:w="3505" w:type="dxa"/>
          </w:tcPr>
          <w:p w14:paraId="157109BD" w14:textId="77777777" w:rsidR="007D5244" w:rsidRPr="004845CE" w:rsidRDefault="007D5244" w:rsidP="004F5047">
            <w:pPr>
              <w:spacing w:after="40" w:line="360" w:lineRule="exact"/>
              <w:jc w:val="both"/>
            </w:pPr>
            <w:r w:rsidRPr="004845CE">
              <w:t>BCX</w:t>
            </w:r>
            <w:r>
              <w:t>CB0</w:t>
            </w:r>
            <w:r w:rsidRPr="004845CE">
              <w:t xml:space="preserve"> harmonics filename:</w:t>
            </w:r>
          </w:p>
        </w:tc>
        <w:tc>
          <w:tcPr>
            <w:tcW w:w="5550" w:type="dxa"/>
          </w:tcPr>
          <w:p w14:paraId="2C8F5669" w14:textId="77777777" w:rsidR="007D5244" w:rsidRPr="004845CE" w:rsidRDefault="007D5244" w:rsidP="004F5047">
            <w:pPr>
              <w:spacing w:after="40" w:line="360" w:lineRule="exact"/>
              <w:jc w:val="right"/>
            </w:pPr>
            <w:r>
              <w:t xml:space="preserve">See data in folder </w:t>
            </w:r>
            <w:r w:rsidRPr="009730A2">
              <w:t>LCLS-II\Dipole</w:t>
            </w:r>
            <w:r>
              <w:t>\4590\hardat.ru8</w:t>
            </w:r>
          </w:p>
        </w:tc>
      </w:tr>
    </w:tbl>
    <w:p w14:paraId="286D6A4B" w14:textId="77777777" w:rsidR="007D5244" w:rsidRPr="004845CE" w:rsidRDefault="007D5244" w:rsidP="007D5244">
      <w:pPr>
        <w:autoSpaceDE w:val="0"/>
        <w:autoSpaceDN w:val="0"/>
        <w:spacing w:after="120" w:line="300" w:lineRule="exact"/>
        <w:ind w:left="360"/>
        <w:jc w:val="both"/>
        <w:rPr>
          <w:rFonts w:ascii="TimesNewRomanPSMT" w:hAnsi="TimesNewRomanPSMT"/>
        </w:rPr>
      </w:pPr>
    </w:p>
    <w:p w14:paraId="08938B60" w14:textId="77777777" w:rsidR="007D5244" w:rsidRDefault="007D5244" w:rsidP="007D5244">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D5244" w14:paraId="2A3D13ED" w14:textId="77777777" w:rsidTr="004F5047">
        <w:trPr>
          <w:jc w:val="center"/>
        </w:trPr>
        <w:tc>
          <w:tcPr>
            <w:tcW w:w="5409" w:type="dxa"/>
          </w:tcPr>
          <w:p w14:paraId="1F56AA55" w14:textId="77777777" w:rsidR="007D5244" w:rsidRDefault="007D5244"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5AD14B28" w14:textId="77777777" w:rsidR="007D5244" w:rsidRDefault="007D5244" w:rsidP="004F5047">
            <w:pPr>
              <w:spacing w:after="40" w:line="360" w:lineRule="exact"/>
              <w:jc w:val="both"/>
            </w:pPr>
            <w:r w:rsidRPr="009730A2">
              <w:t>LCLS-II\Dipole</w:t>
            </w:r>
            <w:r>
              <w:t xml:space="preserve">\4590\ </w:t>
            </w:r>
            <w:r w:rsidRPr="00C04808">
              <w:t>bhvszdat.ru9</w:t>
            </w:r>
          </w:p>
        </w:tc>
      </w:tr>
      <w:tr w:rsidR="007D5244" w14:paraId="03377F22" w14:textId="77777777" w:rsidTr="004F5047">
        <w:trPr>
          <w:jc w:val="center"/>
        </w:trPr>
        <w:tc>
          <w:tcPr>
            <w:tcW w:w="5409" w:type="dxa"/>
          </w:tcPr>
          <w:p w14:paraId="04322F23" w14:textId="77777777" w:rsidR="007D5244" w:rsidRDefault="007D5244"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1447027F" w14:textId="77777777" w:rsidR="007D5244" w:rsidRDefault="007D5244"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5"/>
        <w:gridCol w:w="3548"/>
      </w:tblGrid>
      <w:tr w:rsidR="00DA4CE7" w14:paraId="6F340DEC" w14:textId="77777777" w:rsidTr="008D7E19">
        <w:trPr>
          <w:trHeight w:val="425"/>
          <w:jc w:val="center"/>
        </w:trPr>
        <w:tc>
          <w:tcPr>
            <w:tcW w:w="5845" w:type="dxa"/>
          </w:tcPr>
          <w:p w14:paraId="70DF80DC" w14:textId="77777777" w:rsidR="00DA4CE7" w:rsidRDefault="00DA4CE7" w:rsidP="00FF3268">
            <w:pPr>
              <w:spacing w:after="40" w:line="360" w:lineRule="exact"/>
              <w:jc w:val="both"/>
            </w:pPr>
            <w:r>
              <w:t>Magnet data accepted and data analysis file produced</w:t>
            </w:r>
          </w:p>
        </w:tc>
        <w:tc>
          <w:tcPr>
            <w:tcW w:w="3548" w:type="dxa"/>
          </w:tcPr>
          <w:p w14:paraId="495F7C65" w14:textId="2FD6C017" w:rsidR="00DA4CE7" w:rsidRDefault="000E17BC" w:rsidP="000E17BC">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0B2B5496" w:rsidR="00DA4CE7" w:rsidRDefault="000E17BC" w:rsidP="00FF3268">
            <w:r w:rsidRPr="000E17BC">
              <w:t>https://www-group.slac.stanford.edu/met/MagMeas/MAGDATA/LCLS-II/Dipole/2320/BCXCBX12.pptx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0E59" w14:textId="77777777" w:rsidR="00997F29" w:rsidRDefault="00997F29" w:rsidP="000C7D27">
      <w:r>
        <w:separator/>
      </w:r>
    </w:p>
  </w:endnote>
  <w:endnote w:type="continuationSeparator" w:id="0">
    <w:p w14:paraId="63FA1E1F" w14:textId="77777777" w:rsidR="00997F29" w:rsidRDefault="00997F29" w:rsidP="000C7D27">
      <w:r>
        <w:continuationSeparator/>
      </w:r>
    </w:p>
  </w:endnote>
  <w:endnote w:type="continuationNotice" w:id="1">
    <w:p w14:paraId="14DE5053" w14:textId="77777777" w:rsidR="00997F29" w:rsidRDefault="00997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D1EA" w14:textId="77777777" w:rsidR="00997F29" w:rsidRDefault="00997F29" w:rsidP="000C7D27">
      <w:r>
        <w:separator/>
      </w:r>
    </w:p>
  </w:footnote>
  <w:footnote w:type="continuationSeparator" w:id="0">
    <w:p w14:paraId="677B94AE" w14:textId="77777777" w:rsidR="00997F29" w:rsidRDefault="00997F29" w:rsidP="000C7D27">
      <w:r>
        <w:continuationSeparator/>
      </w:r>
    </w:p>
  </w:footnote>
  <w:footnote w:type="continuationNotice" w:id="1">
    <w:p w14:paraId="28DCC3B0" w14:textId="77777777" w:rsidR="00997F29" w:rsidRDefault="00997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fldSimple w:instr="NUMPAGES  \* Arabic  \* MERGEFORMAT">
            <w:r w:rsidR="00177F3B">
              <w:rPr>
                <w:noProof/>
              </w:rPr>
              <w:t>7</w:t>
            </w:r>
          </w:fldSimple>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25831"/>
    <w:rsid w:val="00036F72"/>
    <w:rsid w:val="00037E90"/>
    <w:rsid w:val="00042148"/>
    <w:rsid w:val="000603D4"/>
    <w:rsid w:val="0007111A"/>
    <w:rsid w:val="000803E1"/>
    <w:rsid w:val="00081BFF"/>
    <w:rsid w:val="00086731"/>
    <w:rsid w:val="00091996"/>
    <w:rsid w:val="000957FD"/>
    <w:rsid w:val="000A58B5"/>
    <w:rsid w:val="000C7AA1"/>
    <w:rsid w:val="000C7D27"/>
    <w:rsid w:val="000E0EF0"/>
    <w:rsid w:val="000E17BC"/>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B38E7"/>
    <w:rsid w:val="001B42C3"/>
    <w:rsid w:val="001C4959"/>
    <w:rsid w:val="001C502F"/>
    <w:rsid w:val="001D1679"/>
    <w:rsid w:val="001D793C"/>
    <w:rsid w:val="001E01A1"/>
    <w:rsid w:val="001E5F63"/>
    <w:rsid w:val="00207622"/>
    <w:rsid w:val="002140ED"/>
    <w:rsid w:val="002313EC"/>
    <w:rsid w:val="00240C5A"/>
    <w:rsid w:val="00243374"/>
    <w:rsid w:val="002474BC"/>
    <w:rsid w:val="0025357B"/>
    <w:rsid w:val="00274743"/>
    <w:rsid w:val="002876EC"/>
    <w:rsid w:val="002A0944"/>
    <w:rsid w:val="002A1D82"/>
    <w:rsid w:val="002B0C30"/>
    <w:rsid w:val="002C290F"/>
    <w:rsid w:val="002C4508"/>
    <w:rsid w:val="002D2C68"/>
    <w:rsid w:val="002E17F7"/>
    <w:rsid w:val="002F6087"/>
    <w:rsid w:val="003207BF"/>
    <w:rsid w:val="003348F0"/>
    <w:rsid w:val="00334DAF"/>
    <w:rsid w:val="0035344B"/>
    <w:rsid w:val="0036247B"/>
    <w:rsid w:val="00382353"/>
    <w:rsid w:val="00383636"/>
    <w:rsid w:val="003A3F66"/>
    <w:rsid w:val="003B148F"/>
    <w:rsid w:val="003E4458"/>
    <w:rsid w:val="003F0305"/>
    <w:rsid w:val="003F2D65"/>
    <w:rsid w:val="003F2DFF"/>
    <w:rsid w:val="00403BDB"/>
    <w:rsid w:val="00406FAB"/>
    <w:rsid w:val="00414140"/>
    <w:rsid w:val="00426320"/>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6F3"/>
    <w:rsid w:val="005068B7"/>
    <w:rsid w:val="00516C5F"/>
    <w:rsid w:val="00516FCA"/>
    <w:rsid w:val="00541F5C"/>
    <w:rsid w:val="00543CC5"/>
    <w:rsid w:val="00551B24"/>
    <w:rsid w:val="00563E42"/>
    <w:rsid w:val="0057004B"/>
    <w:rsid w:val="00575411"/>
    <w:rsid w:val="005757A1"/>
    <w:rsid w:val="0058315D"/>
    <w:rsid w:val="005A6600"/>
    <w:rsid w:val="005D12F8"/>
    <w:rsid w:val="005D3F9E"/>
    <w:rsid w:val="005D7776"/>
    <w:rsid w:val="005E333C"/>
    <w:rsid w:val="005E3B86"/>
    <w:rsid w:val="006060CB"/>
    <w:rsid w:val="00621B34"/>
    <w:rsid w:val="00632668"/>
    <w:rsid w:val="00647884"/>
    <w:rsid w:val="0069375F"/>
    <w:rsid w:val="006B070E"/>
    <w:rsid w:val="006C242D"/>
    <w:rsid w:val="006E0FED"/>
    <w:rsid w:val="006E43AE"/>
    <w:rsid w:val="006E67ED"/>
    <w:rsid w:val="006F0822"/>
    <w:rsid w:val="006F1847"/>
    <w:rsid w:val="00702CD0"/>
    <w:rsid w:val="00703DBE"/>
    <w:rsid w:val="00707D37"/>
    <w:rsid w:val="007109F1"/>
    <w:rsid w:val="00715680"/>
    <w:rsid w:val="00715B55"/>
    <w:rsid w:val="007260B9"/>
    <w:rsid w:val="00745E21"/>
    <w:rsid w:val="007468C5"/>
    <w:rsid w:val="007515EE"/>
    <w:rsid w:val="00751F9F"/>
    <w:rsid w:val="00763BDA"/>
    <w:rsid w:val="007662EA"/>
    <w:rsid w:val="00772103"/>
    <w:rsid w:val="00772D31"/>
    <w:rsid w:val="007A249B"/>
    <w:rsid w:val="007B2867"/>
    <w:rsid w:val="007B5351"/>
    <w:rsid w:val="007B54B7"/>
    <w:rsid w:val="007D3231"/>
    <w:rsid w:val="007D5244"/>
    <w:rsid w:val="007D561A"/>
    <w:rsid w:val="007E2B04"/>
    <w:rsid w:val="007E32E5"/>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D7E19"/>
    <w:rsid w:val="008E1F54"/>
    <w:rsid w:val="008E60FD"/>
    <w:rsid w:val="008E77EE"/>
    <w:rsid w:val="008F1809"/>
    <w:rsid w:val="008F7238"/>
    <w:rsid w:val="00910A33"/>
    <w:rsid w:val="009122A2"/>
    <w:rsid w:val="00912DA1"/>
    <w:rsid w:val="009137D4"/>
    <w:rsid w:val="00917EB0"/>
    <w:rsid w:val="009272DD"/>
    <w:rsid w:val="00930BE8"/>
    <w:rsid w:val="009342EF"/>
    <w:rsid w:val="00934D67"/>
    <w:rsid w:val="00952362"/>
    <w:rsid w:val="009536EC"/>
    <w:rsid w:val="00964FA9"/>
    <w:rsid w:val="00972347"/>
    <w:rsid w:val="00974F0E"/>
    <w:rsid w:val="009763B6"/>
    <w:rsid w:val="00981D0C"/>
    <w:rsid w:val="009829E2"/>
    <w:rsid w:val="009946FA"/>
    <w:rsid w:val="00997F29"/>
    <w:rsid w:val="009A08F8"/>
    <w:rsid w:val="009B6F4B"/>
    <w:rsid w:val="009F4A7E"/>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69DE"/>
    <w:rsid w:val="00B86AD8"/>
    <w:rsid w:val="00BA3C28"/>
    <w:rsid w:val="00BA5A98"/>
    <w:rsid w:val="00BA6DFF"/>
    <w:rsid w:val="00BB157E"/>
    <w:rsid w:val="00BC20F7"/>
    <w:rsid w:val="00BD1A9C"/>
    <w:rsid w:val="00BD3F39"/>
    <w:rsid w:val="00BE303E"/>
    <w:rsid w:val="00BE62A8"/>
    <w:rsid w:val="00BF5549"/>
    <w:rsid w:val="00C0417F"/>
    <w:rsid w:val="00C107B3"/>
    <w:rsid w:val="00C23121"/>
    <w:rsid w:val="00C3107A"/>
    <w:rsid w:val="00C33C03"/>
    <w:rsid w:val="00C4456E"/>
    <w:rsid w:val="00C6689B"/>
    <w:rsid w:val="00C76131"/>
    <w:rsid w:val="00CA11B7"/>
    <w:rsid w:val="00CB6FF1"/>
    <w:rsid w:val="00CC2B08"/>
    <w:rsid w:val="00CC745D"/>
    <w:rsid w:val="00CE1C1A"/>
    <w:rsid w:val="00CF545F"/>
    <w:rsid w:val="00D13151"/>
    <w:rsid w:val="00D2078A"/>
    <w:rsid w:val="00D26A34"/>
    <w:rsid w:val="00D62A98"/>
    <w:rsid w:val="00D96F41"/>
    <w:rsid w:val="00DA4CE7"/>
    <w:rsid w:val="00DB523A"/>
    <w:rsid w:val="00DB5D70"/>
    <w:rsid w:val="00DD3A6C"/>
    <w:rsid w:val="00DE6239"/>
    <w:rsid w:val="00E005AE"/>
    <w:rsid w:val="00E169BD"/>
    <w:rsid w:val="00E1735F"/>
    <w:rsid w:val="00E249DD"/>
    <w:rsid w:val="00E26A66"/>
    <w:rsid w:val="00E46133"/>
    <w:rsid w:val="00E46330"/>
    <w:rsid w:val="00E51178"/>
    <w:rsid w:val="00E97C60"/>
    <w:rsid w:val="00EA3B92"/>
    <w:rsid w:val="00EB0841"/>
    <w:rsid w:val="00EB1FE9"/>
    <w:rsid w:val="00EC6152"/>
    <w:rsid w:val="00EC646B"/>
    <w:rsid w:val="00ED339A"/>
    <w:rsid w:val="00ED5E46"/>
    <w:rsid w:val="00EE2C9C"/>
    <w:rsid w:val="00EF306C"/>
    <w:rsid w:val="00EF35AF"/>
    <w:rsid w:val="00EF372F"/>
    <w:rsid w:val="00F1323E"/>
    <w:rsid w:val="00F235CD"/>
    <w:rsid w:val="00F25DC1"/>
    <w:rsid w:val="00F41446"/>
    <w:rsid w:val="00F660D0"/>
    <w:rsid w:val="00F67277"/>
    <w:rsid w:val="00F7721A"/>
    <w:rsid w:val="00F936DD"/>
    <w:rsid w:val="00FB2E79"/>
    <w:rsid w:val="00FB305A"/>
    <w:rsid w:val="00FB6EB8"/>
    <w:rsid w:val="00FC0BF0"/>
    <w:rsid w:val="00FC1AF9"/>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42956760">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0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16D67-B836-424F-8EC0-F6B288428AA9}">
  <ds:schemaRefs>
    <ds:schemaRef ds:uri="67f59959-2554-4f8d-8cc2-ad204f8e960d"/>
    <ds:schemaRef ds:uri="http://www.w3.org/XML/1998/namespace"/>
    <ds:schemaRef ds:uri="http://schemas.microsoft.com/sharepoint/v3"/>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microsoft.com/sharepoint/v3/fields"/>
    <ds:schemaRef ds:uri="http://schemas.openxmlformats.org/package/2006/metadata/core-properties"/>
    <ds:schemaRef ds:uri="5616f324-0894-4823-844d-cd1840cd04a5"/>
  </ds:schemaRefs>
</ds:datastoreItem>
</file>

<file path=customXml/itemProps2.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customXml/itemProps4.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5.xml><?xml version="1.0" encoding="utf-8"?>
<ds:datastoreItem xmlns:ds="http://schemas.openxmlformats.org/officeDocument/2006/customXml" ds:itemID="{FC734863-DDFC-4704-8F5F-78BBBA7D0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43</TotalTime>
  <Pages>7</Pages>
  <Words>1547</Words>
  <Characters>8818</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31</cp:revision>
  <cp:lastPrinted>2022-05-02T21:07:00Z</cp:lastPrinted>
  <dcterms:created xsi:type="dcterms:W3CDTF">2021-08-10T08:42:00Z</dcterms:created>
  <dcterms:modified xsi:type="dcterms:W3CDTF">2022-05-02T21:08:00Z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