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9C40D" w14:textId="61A1AF78" w:rsidR="00247F64" w:rsidRPr="00A21753" w:rsidRDefault="00247F64" w:rsidP="00A21753">
      <w:pPr>
        <w:pStyle w:val="Heading2"/>
        <w:numPr>
          <w:ilvl w:val="0"/>
          <w:numId w:val="0"/>
        </w:numPr>
        <w:jc w:val="center"/>
        <w:rPr>
          <w:i w:val="0"/>
        </w:rPr>
      </w:pPr>
      <w:r w:rsidRPr="00A21753">
        <w:rPr>
          <w:i w:val="0"/>
        </w:rPr>
        <w:t xml:space="preserve">SLAC </w:t>
      </w:r>
      <w:r w:rsidR="00194E36">
        <w:rPr>
          <w:i w:val="0"/>
        </w:rPr>
        <w:t>Magnetic Measurement Plan</w:t>
      </w:r>
      <w:r w:rsidRPr="00A21753">
        <w:rPr>
          <w:i w:val="0"/>
        </w:rPr>
        <w:t xml:space="preserve"> for </w:t>
      </w:r>
      <w:r w:rsidR="003211CE">
        <w:rPr>
          <w:i w:val="0"/>
        </w:rPr>
        <w:t>LCLS</w:t>
      </w:r>
      <w:r w:rsidR="00442F2B">
        <w:rPr>
          <w:i w:val="0"/>
        </w:rPr>
        <w:t>-II</w:t>
      </w:r>
      <w:r w:rsidR="003211CE">
        <w:rPr>
          <w:i w:val="0"/>
        </w:rPr>
        <w:t xml:space="preserve"> </w:t>
      </w:r>
      <w:proofErr w:type="spellStart"/>
      <w:r w:rsidR="00442F2B">
        <w:rPr>
          <w:i w:val="0"/>
        </w:rPr>
        <w:t>PEPPEx</w:t>
      </w:r>
      <w:proofErr w:type="spellEnd"/>
      <w:r w:rsidR="00194E36">
        <w:rPr>
          <w:i w:val="0"/>
        </w:rPr>
        <w:t xml:space="preserve"> Chicane</w:t>
      </w:r>
      <w:r w:rsidR="00AD100A">
        <w:rPr>
          <w:i w:val="0"/>
        </w:rPr>
        <w:t xml:space="preserve"> </w:t>
      </w:r>
      <w:r w:rsidR="00442F2B">
        <w:rPr>
          <w:i w:val="0"/>
        </w:rPr>
        <w:t>Corrector</w:t>
      </w:r>
      <w:r w:rsidR="00E06E96">
        <w:rPr>
          <w:i w:val="0"/>
        </w:rPr>
        <w:t xml:space="preserve"> Magnet</w:t>
      </w:r>
      <w:r w:rsidR="00A749D1">
        <w:rPr>
          <w:i w:val="0"/>
        </w:rPr>
        <w:t>s</w:t>
      </w:r>
    </w:p>
    <w:p w14:paraId="5DE3159D" w14:textId="7E11CCE5" w:rsidR="00247F64" w:rsidRPr="00A21753" w:rsidRDefault="00E06E96" w:rsidP="00247F64">
      <w:pPr>
        <w:jc w:val="center"/>
        <w:rPr>
          <w:b/>
        </w:rPr>
      </w:pPr>
      <w:r>
        <w:rPr>
          <w:b/>
        </w:rPr>
        <w:t>(</w:t>
      </w:r>
      <w:r w:rsidR="00442F2B">
        <w:rPr>
          <w:b/>
        </w:rPr>
        <w:t>November</w:t>
      </w:r>
      <w:r w:rsidR="00856F62">
        <w:rPr>
          <w:b/>
        </w:rPr>
        <w:t xml:space="preserve"> </w:t>
      </w:r>
      <w:r w:rsidR="00442F2B">
        <w:rPr>
          <w:b/>
        </w:rPr>
        <w:t>24</w:t>
      </w:r>
      <w:r w:rsidR="00194E36">
        <w:rPr>
          <w:b/>
        </w:rPr>
        <w:t>, 20</w:t>
      </w:r>
      <w:r w:rsidR="00856F62">
        <w:rPr>
          <w:b/>
        </w:rPr>
        <w:t>21</w:t>
      </w:r>
      <w:r w:rsidR="00247F64" w:rsidRPr="00A21753">
        <w:rPr>
          <w:b/>
        </w:rPr>
        <w:t>)</w:t>
      </w:r>
    </w:p>
    <w:p w14:paraId="6BC121A4" w14:textId="77777777" w:rsidR="00247F64" w:rsidRDefault="00247F64" w:rsidP="00247F64">
      <w:pPr>
        <w:jc w:val="both"/>
      </w:pPr>
    </w:p>
    <w:p w14:paraId="6B348936" w14:textId="56ECC8C9" w:rsidR="0074345B" w:rsidRDefault="00AC64CE" w:rsidP="0074345B">
      <w:pPr>
        <w:spacing w:after="120" w:line="300" w:lineRule="exact"/>
        <w:jc w:val="both"/>
      </w:pPr>
      <w:r w:rsidRPr="00CC3042">
        <w:t xml:space="preserve">This measurement plan covers the magnetic measurements of the </w:t>
      </w:r>
      <w:r w:rsidR="004E2D2C">
        <w:t xml:space="preserve">four </w:t>
      </w:r>
      <w:proofErr w:type="spellStart"/>
      <w:r w:rsidR="00442F2B">
        <w:t>PEPPEx</w:t>
      </w:r>
      <w:proofErr w:type="spellEnd"/>
      <w:r w:rsidRPr="00CC3042">
        <w:t xml:space="preserve"> chicane </w:t>
      </w:r>
      <w:r w:rsidR="00442F2B">
        <w:t>corrector</w:t>
      </w:r>
      <w:r w:rsidRPr="00CC3042">
        <w:t xml:space="preserve"> magnets</w:t>
      </w:r>
      <w:r w:rsidR="00442F2B">
        <w:t xml:space="preserve">. </w:t>
      </w:r>
      <w:r w:rsidRPr="00AC64CE">
        <w:t xml:space="preserve">These </w:t>
      </w:r>
      <w:r w:rsidR="00442F2B">
        <w:t xml:space="preserve">are </w:t>
      </w:r>
      <w:r w:rsidR="00767F23">
        <w:t xml:space="preserve">SLAC </w:t>
      </w:r>
      <w:r w:rsidR="00442F2B">
        <w:t xml:space="preserve">modified </w:t>
      </w:r>
      <w:r w:rsidR="00B25EBC">
        <w:t>Type-4 co</w:t>
      </w:r>
      <w:r w:rsidR="004E2D2C">
        <w:t>rr</w:t>
      </w:r>
      <w:r w:rsidR="00B25EBC">
        <w:t>ectors, whose gap</w:t>
      </w:r>
      <w:r w:rsidR="00EB571B">
        <w:t>s have been</w:t>
      </w:r>
      <w:r w:rsidR="004A77FB">
        <w:t xml:space="preserve"> modified </w:t>
      </w:r>
      <w:r w:rsidR="004E69EE">
        <w:t xml:space="preserve">to be 2.19 </w:t>
      </w:r>
      <w:proofErr w:type="gramStart"/>
      <w:r w:rsidR="004E69EE">
        <w:t>inches,  instead</w:t>
      </w:r>
      <w:proofErr w:type="gramEnd"/>
      <w:r w:rsidR="004E69EE">
        <w:t xml:space="preserve"> of 4 inches. </w:t>
      </w:r>
      <w:r w:rsidR="0099108E">
        <w:t>Th</w:t>
      </w:r>
      <w:r w:rsidR="00202C21">
        <w:t>eir</w:t>
      </w:r>
      <w:r w:rsidRPr="00AC64CE">
        <w:t xml:space="preserve"> MAD names</w:t>
      </w:r>
      <w:r w:rsidR="00202C21">
        <w:t xml:space="preserve"> are</w:t>
      </w:r>
      <w:r w:rsidRPr="00AC64CE">
        <w:t>:</w:t>
      </w:r>
      <w:r w:rsidRPr="00CC3042">
        <w:t xml:space="preserve"> </w:t>
      </w:r>
      <w:r w:rsidR="00B25EBC">
        <w:rPr>
          <w:rFonts w:cs="Calibri"/>
          <w:color w:val="30261D"/>
          <w:sz w:val="20"/>
          <w:szCs w:val="20"/>
        </w:rPr>
        <w:t>XCPEPX1</w:t>
      </w:r>
      <w:r w:rsidRPr="00AC64CE">
        <w:t xml:space="preserve">, </w:t>
      </w:r>
      <w:r w:rsidR="004A77FB">
        <w:rPr>
          <w:rFonts w:cs="Calibri"/>
          <w:color w:val="30261D"/>
          <w:sz w:val="20"/>
          <w:szCs w:val="20"/>
        </w:rPr>
        <w:t>XCPEPX2</w:t>
      </w:r>
      <w:r w:rsidRPr="00CC3042">
        <w:t xml:space="preserve">, </w:t>
      </w:r>
      <w:r w:rsidR="004A77FB">
        <w:rPr>
          <w:rFonts w:cs="Calibri"/>
          <w:color w:val="30261D"/>
          <w:sz w:val="20"/>
          <w:szCs w:val="20"/>
        </w:rPr>
        <w:t>XCPEPX3</w:t>
      </w:r>
      <w:r w:rsidRPr="00AC64CE">
        <w:t>,</w:t>
      </w:r>
      <w:r w:rsidRPr="00CC3042">
        <w:t xml:space="preserve"> </w:t>
      </w:r>
      <w:r w:rsidR="004A77FB">
        <w:t xml:space="preserve">and </w:t>
      </w:r>
      <w:r w:rsidR="004A77FB">
        <w:rPr>
          <w:rFonts w:cs="Calibri"/>
          <w:color w:val="30261D"/>
          <w:sz w:val="20"/>
          <w:szCs w:val="20"/>
        </w:rPr>
        <w:t>XCPEPX4</w:t>
      </w:r>
      <w:r w:rsidR="004E69EE">
        <w:t xml:space="preserve"> and </w:t>
      </w:r>
      <w:r w:rsidR="00EB571B">
        <w:t>they have</w:t>
      </w:r>
      <w:r w:rsidR="004E69EE">
        <w:t xml:space="preserve"> drawing numbe</w:t>
      </w:r>
      <w:r w:rsidR="00EB571B">
        <w:t>rs</w:t>
      </w:r>
      <w:r w:rsidR="004E69EE">
        <w:t xml:space="preserve"> </w:t>
      </w:r>
      <w:hyperlink r:id="rId13" w:history="1">
        <w:r w:rsidR="004E2D2C" w:rsidRPr="00202C21">
          <w:rPr>
            <w:rStyle w:val="Hyperlink"/>
          </w:rPr>
          <w:t>DSG-000013399</w:t>
        </w:r>
      </w:hyperlink>
      <w:r w:rsidR="004E2D2C">
        <w:t>.</w:t>
      </w:r>
      <w:r w:rsidRPr="00CC3042">
        <w:t xml:space="preserve"> The table below gives the MAD names, engineering name, barcode and polarities of the </w:t>
      </w:r>
      <w:proofErr w:type="spellStart"/>
      <w:r w:rsidR="00F61E30">
        <w:t>PEPPEx</w:t>
      </w:r>
      <w:proofErr w:type="spellEnd"/>
      <w:r w:rsidR="00F61E30" w:rsidRPr="00CC3042">
        <w:t xml:space="preserve"> chicane </w:t>
      </w:r>
      <w:r w:rsidR="00F61E30">
        <w:t>corrector</w:t>
      </w:r>
      <w:r w:rsidR="00F61E30" w:rsidRPr="00CC3042">
        <w:t xml:space="preserve"> magnets</w:t>
      </w:r>
      <w:r w:rsidRPr="00CC3042">
        <w:t xml:space="preserve">. The </w:t>
      </w:r>
      <w:r w:rsidR="00383035">
        <w:t>install</w:t>
      </w:r>
      <w:r w:rsidRPr="00CC3042">
        <w:t xml:space="preserve"> drawing file for the magnets is </w:t>
      </w:r>
      <w:hyperlink r:id="rId14" w:history="1">
        <w:r w:rsidR="00F767F4" w:rsidRPr="00F767F4">
          <w:rPr>
            <w:rStyle w:val="Hyperlink"/>
          </w:rPr>
          <w:t>DSG-000015031</w:t>
        </w:r>
      </w:hyperlink>
      <w:r w:rsidR="00F767F4">
        <w:t>.</w:t>
      </w:r>
    </w:p>
    <w:p w14:paraId="5980C78A" w14:textId="77777777" w:rsidR="0074345B" w:rsidRDefault="0074345B" w:rsidP="00247F64">
      <w:pPr>
        <w:spacing w:after="120" w:line="300" w:lineRule="exact"/>
        <w:jc w:val="both"/>
      </w:pPr>
    </w:p>
    <w:tbl>
      <w:tblPr>
        <w:tblStyle w:val="TableGrid"/>
        <w:tblW w:w="9749" w:type="dxa"/>
        <w:jc w:val="center"/>
        <w:tblLook w:val="04A0" w:firstRow="1" w:lastRow="0" w:firstColumn="1" w:lastColumn="0" w:noHBand="0" w:noVBand="1"/>
      </w:tblPr>
      <w:tblGrid>
        <w:gridCol w:w="2757"/>
        <w:gridCol w:w="2067"/>
        <w:gridCol w:w="2619"/>
        <w:gridCol w:w="2306"/>
      </w:tblGrid>
      <w:tr w:rsidR="00194E36" w:rsidRPr="00B55F3C" w14:paraId="79BD395B" w14:textId="77777777" w:rsidTr="00AB0EFA">
        <w:trPr>
          <w:trHeight w:val="316"/>
          <w:jc w:val="center"/>
        </w:trPr>
        <w:tc>
          <w:tcPr>
            <w:tcW w:w="2757" w:type="dxa"/>
            <w:noWrap/>
          </w:tcPr>
          <w:p w14:paraId="3C73DAC4" w14:textId="77777777" w:rsidR="00194E36" w:rsidRPr="000F6BF6" w:rsidRDefault="00194E36" w:rsidP="00194E36">
            <w:pPr>
              <w:spacing w:after="120" w:line="300" w:lineRule="exact"/>
              <w:rPr>
                <w:b/>
              </w:rPr>
            </w:pPr>
            <w:r w:rsidRPr="000F6BF6">
              <w:rPr>
                <w:b/>
              </w:rPr>
              <w:t>MAD Name</w:t>
            </w:r>
          </w:p>
        </w:tc>
        <w:tc>
          <w:tcPr>
            <w:tcW w:w="2067" w:type="dxa"/>
            <w:noWrap/>
          </w:tcPr>
          <w:p w14:paraId="439C5EAE" w14:textId="77777777" w:rsidR="00194E36" w:rsidRPr="000F6BF6" w:rsidRDefault="00194E36" w:rsidP="00194E36">
            <w:pPr>
              <w:spacing w:after="120" w:line="300" w:lineRule="exact"/>
              <w:rPr>
                <w:b/>
              </w:rPr>
            </w:pPr>
            <w:r w:rsidRPr="000F6BF6">
              <w:rPr>
                <w:b/>
              </w:rPr>
              <w:t>Eng. Name</w:t>
            </w:r>
          </w:p>
        </w:tc>
        <w:tc>
          <w:tcPr>
            <w:tcW w:w="2619" w:type="dxa"/>
          </w:tcPr>
          <w:p w14:paraId="60E90C01" w14:textId="77777777" w:rsidR="00194E36" w:rsidRPr="000F6BF6" w:rsidRDefault="00194E36" w:rsidP="00194E36">
            <w:pPr>
              <w:spacing w:after="120" w:line="300" w:lineRule="exact"/>
              <w:rPr>
                <w:b/>
              </w:rPr>
            </w:pPr>
            <w:r w:rsidRPr="000F6BF6">
              <w:rPr>
                <w:b/>
              </w:rPr>
              <w:t>Barcode</w:t>
            </w:r>
          </w:p>
        </w:tc>
        <w:tc>
          <w:tcPr>
            <w:tcW w:w="2306" w:type="dxa"/>
            <w:noWrap/>
          </w:tcPr>
          <w:p w14:paraId="677E778D" w14:textId="77777777" w:rsidR="00194E36" w:rsidRPr="000F6BF6" w:rsidRDefault="00194E36" w:rsidP="00194E36">
            <w:pPr>
              <w:spacing w:after="120" w:line="300" w:lineRule="exact"/>
              <w:rPr>
                <w:b/>
              </w:rPr>
            </w:pPr>
            <w:r w:rsidRPr="000F6BF6">
              <w:rPr>
                <w:b/>
              </w:rPr>
              <w:t>Polarity</w:t>
            </w:r>
          </w:p>
        </w:tc>
      </w:tr>
      <w:tr w:rsidR="00AC64CE" w:rsidRPr="00B55F3C" w14:paraId="495A786B" w14:textId="77777777" w:rsidTr="00AB0EFA">
        <w:trPr>
          <w:trHeight w:val="316"/>
          <w:jc w:val="center"/>
        </w:trPr>
        <w:tc>
          <w:tcPr>
            <w:tcW w:w="2757" w:type="dxa"/>
            <w:noWrap/>
          </w:tcPr>
          <w:p w14:paraId="039B03EE" w14:textId="0F8E4BE0" w:rsidR="00AC64CE" w:rsidRPr="00D445E2" w:rsidRDefault="00D445E2" w:rsidP="00AC64CE">
            <w:pPr>
              <w:rPr>
                <w:rFonts w:cs="Calibri"/>
                <w:color w:val="30261D"/>
                <w:sz w:val="20"/>
                <w:szCs w:val="20"/>
              </w:rPr>
            </w:pPr>
            <w:r>
              <w:rPr>
                <w:rFonts w:cs="Calibri"/>
                <w:color w:val="30261D"/>
                <w:sz w:val="20"/>
                <w:szCs w:val="20"/>
              </w:rPr>
              <w:t>XCPEPX1</w:t>
            </w:r>
          </w:p>
        </w:tc>
        <w:tc>
          <w:tcPr>
            <w:tcW w:w="2067" w:type="dxa"/>
            <w:noWrap/>
          </w:tcPr>
          <w:p w14:paraId="6CF27682" w14:textId="6793C862" w:rsidR="00AC64CE" w:rsidRDefault="0068391A" w:rsidP="00AC64CE">
            <w:pPr>
              <w:spacing w:after="120" w:line="300" w:lineRule="exact"/>
            </w:pPr>
            <w:r>
              <w:t>2.19 Gap Type 4</w:t>
            </w:r>
          </w:p>
        </w:tc>
        <w:tc>
          <w:tcPr>
            <w:tcW w:w="2619" w:type="dxa"/>
          </w:tcPr>
          <w:p w14:paraId="2CB94A25" w14:textId="74A5E34A" w:rsidR="00AC64CE" w:rsidRPr="00B55F3C" w:rsidRDefault="0068391A" w:rsidP="00AC64CE">
            <w:pPr>
              <w:spacing w:after="120" w:line="300" w:lineRule="exact"/>
            </w:pPr>
            <w:r>
              <w:t>4778</w:t>
            </w:r>
          </w:p>
        </w:tc>
        <w:tc>
          <w:tcPr>
            <w:tcW w:w="2306" w:type="dxa"/>
            <w:noWrap/>
          </w:tcPr>
          <w:p w14:paraId="5B5E3D17" w14:textId="4D38F475" w:rsidR="00AC64CE" w:rsidRDefault="00E039CB" w:rsidP="00AC64CE">
            <w:r>
              <w:t>N</w:t>
            </w:r>
          </w:p>
        </w:tc>
      </w:tr>
      <w:tr w:rsidR="00AC64CE" w:rsidRPr="00B55F3C" w14:paraId="3A8D4BFF" w14:textId="77777777" w:rsidTr="00AB0EFA">
        <w:trPr>
          <w:trHeight w:val="316"/>
          <w:jc w:val="center"/>
        </w:trPr>
        <w:tc>
          <w:tcPr>
            <w:tcW w:w="2757" w:type="dxa"/>
            <w:noWrap/>
          </w:tcPr>
          <w:p w14:paraId="6B4E4FCB" w14:textId="1F3C927B" w:rsidR="00AC64CE" w:rsidRPr="00D20941" w:rsidRDefault="00D445E2" w:rsidP="00AC64CE">
            <w:r>
              <w:rPr>
                <w:rFonts w:cs="Calibri"/>
                <w:color w:val="30261D"/>
                <w:sz w:val="20"/>
                <w:szCs w:val="20"/>
              </w:rPr>
              <w:t>XCPEPX2</w:t>
            </w:r>
          </w:p>
        </w:tc>
        <w:tc>
          <w:tcPr>
            <w:tcW w:w="2067" w:type="dxa"/>
            <w:noWrap/>
            <w:hideMark/>
          </w:tcPr>
          <w:p w14:paraId="365802C7" w14:textId="568607D2" w:rsidR="00AC64CE" w:rsidRPr="00B55F3C" w:rsidRDefault="0068391A" w:rsidP="00AC64CE">
            <w:pPr>
              <w:spacing w:after="120" w:line="300" w:lineRule="exact"/>
            </w:pPr>
            <w:r>
              <w:t>2.19 Gap Type 4</w:t>
            </w:r>
          </w:p>
        </w:tc>
        <w:tc>
          <w:tcPr>
            <w:tcW w:w="2619" w:type="dxa"/>
          </w:tcPr>
          <w:p w14:paraId="696F52A6" w14:textId="71A51239" w:rsidR="00AC64CE" w:rsidRPr="00B55F3C" w:rsidRDefault="0068391A" w:rsidP="00AC64CE">
            <w:pPr>
              <w:spacing w:after="120" w:line="300" w:lineRule="exact"/>
            </w:pPr>
            <w:r>
              <w:t>4779</w:t>
            </w:r>
          </w:p>
        </w:tc>
        <w:tc>
          <w:tcPr>
            <w:tcW w:w="2306" w:type="dxa"/>
            <w:noWrap/>
          </w:tcPr>
          <w:p w14:paraId="6EC299A5" w14:textId="57C3F476" w:rsidR="00AC64CE" w:rsidRPr="00B3655A" w:rsidRDefault="00E039CB" w:rsidP="00AC64CE">
            <w:r>
              <w:t>P</w:t>
            </w:r>
          </w:p>
        </w:tc>
      </w:tr>
      <w:tr w:rsidR="00AC64CE" w:rsidRPr="00B55F3C" w14:paraId="2E4D438F" w14:textId="77777777" w:rsidTr="00AB0EFA">
        <w:trPr>
          <w:trHeight w:val="316"/>
          <w:jc w:val="center"/>
        </w:trPr>
        <w:tc>
          <w:tcPr>
            <w:tcW w:w="2757" w:type="dxa"/>
            <w:noWrap/>
          </w:tcPr>
          <w:p w14:paraId="59A9559E" w14:textId="1BA665DB" w:rsidR="00AC64CE" w:rsidRPr="004344FF" w:rsidRDefault="00D445E2" w:rsidP="00AC64CE">
            <w:r>
              <w:rPr>
                <w:rFonts w:cs="Calibri"/>
                <w:color w:val="30261D"/>
                <w:sz w:val="20"/>
                <w:szCs w:val="20"/>
              </w:rPr>
              <w:t>XCPEPX3</w:t>
            </w:r>
          </w:p>
        </w:tc>
        <w:tc>
          <w:tcPr>
            <w:tcW w:w="2067" w:type="dxa"/>
            <w:noWrap/>
          </w:tcPr>
          <w:p w14:paraId="50468263" w14:textId="2B33BBD9" w:rsidR="00AC64CE" w:rsidRPr="004344FF" w:rsidRDefault="0068391A" w:rsidP="00AC64CE">
            <w:pPr>
              <w:spacing w:after="120" w:line="300" w:lineRule="exact"/>
            </w:pPr>
            <w:r>
              <w:t>2.19 Gap Type 4</w:t>
            </w:r>
          </w:p>
        </w:tc>
        <w:tc>
          <w:tcPr>
            <w:tcW w:w="2619" w:type="dxa"/>
          </w:tcPr>
          <w:p w14:paraId="3C04F0B3" w14:textId="6A4380AF" w:rsidR="00AC64CE" w:rsidRPr="004344FF" w:rsidRDefault="0068391A" w:rsidP="00AC64CE">
            <w:pPr>
              <w:spacing w:after="120" w:line="300" w:lineRule="exact"/>
            </w:pPr>
            <w:r>
              <w:t>4780</w:t>
            </w:r>
          </w:p>
        </w:tc>
        <w:tc>
          <w:tcPr>
            <w:tcW w:w="2306" w:type="dxa"/>
            <w:noWrap/>
          </w:tcPr>
          <w:p w14:paraId="2492C99D" w14:textId="1EDDDCE0" w:rsidR="00AC64CE" w:rsidRPr="004344FF" w:rsidRDefault="00E039CB" w:rsidP="00AC64CE">
            <w:r>
              <w:t>P</w:t>
            </w:r>
          </w:p>
        </w:tc>
      </w:tr>
      <w:tr w:rsidR="00AC64CE" w:rsidRPr="00B55F3C" w14:paraId="2925D1F9" w14:textId="77777777" w:rsidTr="00AB0EFA">
        <w:trPr>
          <w:trHeight w:val="316"/>
          <w:jc w:val="center"/>
        </w:trPr>
        <w:tc>
          <w:tcPr>
            <w:tcW w:w="2757" w:type="dxa"/>
            <w:noWrap/>
          </w:tcPr>
          <w:p w14:paraId="65258F47" w14:textId="5D2C34A6" w:rsidR="00AC64CE" w:rsidRPr="004722BC" w:rsidRDefault="00D445E2" w:rsidP="00AC64CE">
            <w:r>
              <w:rPr>
                <w:rFonts w:cs="Calibri"/>
                <w:color w:val="30261D"/>
                <w:sz w:val="20"/>
                <w:szCs w:val="20"/>
              </w:rPr>
              <w:t>XCPEPX4</w:t>
            </w:r>
          </w:p>
        </w:tc>
        <w:tc>
          <w:tcPr>
            <w:tcW w:w="2067" w:type="dxa"/>
            <w:noWrap/>
            <w:hideMark/>
          </w:tcPr>
          <w:p w14:paraId="6CF677D3" w14:textId="58650F9A" w:rsidR="00AC64CE" w:rsidRPr="004722BC" w:rsidRDefault="0068391A" w:rsidP="00AC64CE">
            <w:pPr>
              <w:spacing w:after="120" w:line="300" w:lineRule="exact"/>
            </w:pPr>
            <w:r>
              <w:t>2.19 Gap Type 4</w:t>
            </w:r>
          </w:p>
        </w:tc>
        <w:tc>
          <w:tcPr>
            <w:tcW w:w="2619" w:type="dxa"/>
          </w:tcPr>
          <w:p w14:paraId="465FBC1C" w14:textId="24F7E8BF" w:rsidR="00AC64CE" w:rsidRPr="004722BC" w:rsidRDefault="0068391A" w:rsidP="00AC64CE">
            <w:pPr>
              <w:spacing w:after="120" w:line="300" w:lineRule="exact"/>
            </w:pPr>
            <w:r>
              <w:t>4781</w:t>
            </w:r>
          </w:p>
        </w:tc>
        <w:tc>
          <w:tcPr>
            <w:tcW w:w="2306" w:type="dxa"/>
            <w:noWrap/>
          </w:tcPr>
          <w:p w14:paraId="61C04BB9" w14:textId="06109D18" w:rsidR="00AC64CE" w:rsidRPr="004722BC" w:rsidRDefault="00E039CB" w:rsidP="00193480">
            <w:pPr>
              <w:keepNext/>
            </w:pPr>
            <w:r>
              <w:t>N</w:t>
            </w:r>
          </w:p>
        </w:tc>
      </w:tr>
    </w:tbl>
    <w:p w14:paraId="20558B44" w14:textId="33A62FE1" w:rsidR="007E51ED" w:rsidRDefault="00193480" w:rsidP="00193480">
      <w:pPr>
        <w:pStyle w:val="Caption"/>
        <w:jc w:val="center"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</w:p>
    <w:p w14:paraId="0CCC6F78" w14:textId="77777777" w:rsidR="00247F64" w:rsidRDefault="00247F64" w:rsidP="00247F64">
      <w:pPr>
        <w:spacing w:after="120"/>
        <w:jc w:val="both"/>
        <w:rPr>
          <w:b/>
        </w:rPr>
      </w:pPr>
      <w:r>
        <w:rPr>
          <w:b/>
        </w:rPr>
        <w:t>Receiving:</w:t>
      </w:r>
    </w:p>
    <w:p w14:paraId="19DD182D" w14:textId="77777777" w:rsidR="00EF4DC9" w:rsidRDefault="00EF4DC9" w:rsidP="00EF4DC9">
      <w:pPr>
        <w:spacing w:after="120" w:line="300" w:lineRule="exact"/>
        <w:jc w:val="both"/>
      </w:pPr>
      <w:r>
        <w:t>The following information is to be noted upon receipt of the magnets by the SLAC MM group: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EF4DC9" w:rsidRPr="0003679C" w14:paraId="5AE2C1C4" w14:textId="77777777" w:rsidTr="00242991">
        <w:trPr>
          <w:jc w:val="center"/>
        </w:trPr>
        <w:tc>
          <w:tcPr>
            <w:tcW w:w="5508" w:type="dxa"/>
          </w:tcPr>
          <w:p w14:paraId="51F5380F" w14:textId="77777777" w:rsidR="00EF4DC9" w:rsidRPr="0003679C" w:rsidRDefault="00EF4DC9" w:rsidP="0024299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14:paraId="47747CC1" w14:textId="64A66B91" w:rsidR="00EF4DC9" w:rsidRPr="0003679C" w:rsidRDefault="00607F9D" w:rsidP="0024299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EF4DC9" w:rsidRPr="0003679C" w14:paraId="045A4992" w14:textId="77777777" w:rsidTr="00242991">
        <w:trPr>
          <w:jc w:val="center"/>
        </w:trPr>
        <w:tc>
          <w:tcPr>
            <w:tcW w:w="5508" w:type="dxa"/>
          </w:tcPr>
          <w:p w14:paraId="48306B3F" w14:textId="77777777" w:rsidR="00EF4DC9" w:rsidRPr="0003679C" w:rsidRDefault="00EF4DC9" w:rsidP="0024299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Date </w:t>
            </w:r>
            <w:r>
              <w:rPr>
                <w:szCs w:val="24"/>
              </w:rPr>
              <w:t>placed on test stand (dd-mmm-</w:t>
            </w:r>
            <w:proofErr w:type="spellStart"/>
            <w:r>
              <w:rPr>
                <w:szCs w:val="24"/>
              </w:rPr>
              <w:t>yyyy</w:t>
            </w:r>
            <w:proofErr w:type="spellEnd"/>
            <w:r>
              <w:rPr>
                <w:szCs w:val="24"/>
              </w:rPr>
              <w:t>):</w:t>
            </w:r>
          </w:p>
        </w:tc>
        <w:tc>
          <w:tcPr>
            <w:tcW w:w="3510" w:type="dxa"/>
          </w:tcPr>
          <w:p w14:paraId="048F3113" w14:textId="42CA64C4" w:rsidR="00EF4DC9" w:rsidRPr="0003679C" w:rsidRDefault="00607F9D" w:rsidP="002675E5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11/24/2021</w:t>
            </w:r>
          </w:p>
        </w:tc>
      </w:tr>
      <w:tr w:rsidR="00EF4DC9" w:rsidRPr="0003679C" w14:paraId="00D1A7B7" w14:textId="77777777" w:rsidTr="00242991">
        <w:trPr>
          <w:jc w:val="center"/>
        </w:trPr>
        <w:tc>
          <w:tcPr>
            <w:tcW w:w="5508" w:type="dxa"/>
          </w:tcPr>
          <w:p w14:paraId="16C52B33" w14:textId="77777777" w:rsidR="00EF4DC9" w:rsidRPr="0003679C" w:rsidRDefault="00EF4DC9" w:rsidP="00242991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SLAC barcode </w:t>
            </w:r>
            <w:r w:rsidRPr="0003679C">
              <w:rPr>
                <w:szCs w:val="24"/>
              </w:rPr>
              <w:t>number:</w:t>
            </w:r>
          </w:p>
        </w:tc>
        <w:tc>
          <w:tcPr>
            <w:tcW w:w="3510" w:type="dxa"/>
          </w:tcPr>
          <w:p w14:paraId="2517101B" w14:textId="14E2E0F2" w:rsidR="00EF4DC9" w:rsidRPr="0003679C" w:rsidRDefault="00607F9D" w:rsidP="0024299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4778</w:t>
            </w:r>
          </w:p>
        </w:tc>
      </w:tr>
    </w:tbl>
    <w:p w14:paraId="743BF8C4" w14:textId="77777777" w:rsidR="00247F64" w:rsidRDefault="00247F64" w:rsidP="00247F64">
      <w:pPr>
        <w:jc w:val="both"/>
      </w:pPr>
    </w:p>
    <w:p w14:paraId="3BC368A5" w14:textId="77777777" w:rsidR="00247F64" w:rsidRDefault="00247F64" w:rsidP="00247F64">
      <w:pPr>
        <w:jc w:val="both"/>
      </w:pPr>
    </w:p>
    <w:p w14:paraId="52925C14" w14:textId="77777777" w:rsidR="00247F64" w:rsidRDefault="00247F64" w:rsidP="00247F64">
      <w:pPr>
        <w:spacing w:after="120"/>
        <w:jc w:val="both"/>
      </w:pPr>
      <w:r>
        <w:rPr>
          <w:b/>
        </w:rPr>
        <w:t>Preparation:</w:t>
      </w:r>
    </w:p>
    <w:p w14:paraId="53E358CF" w14:textId="0932223A" w:rsidR="00247F64" w:rsidRDefault="00247F64" w:rsidP="00247F64">
      <w:pPr>
        <w:spacing w:after="120" w:line="300" w:lineRule="exact"/>
        <w:jc w:val="both"/>
      </w:pPr>
      <w:r>
        <w:t>A be</w:t>
      </w:r>
      <w:r w:rsidR="008D6E52">
        <w:t>am direction arrow, with text “Beam D</w:t>
      </w:r>
      <w:r>
        <w:t xml:space="preserve">irection”, is to be applied to the top side of the magnet.  </w:t>
      </w:r>
      <w:r w:rsidR="004008A0">
        <w:t xml:space="preserve">The MAD name label should also be attached to the magnet. 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247F64" w:rsidRPr="0003679C" w14:paraId="24421275" w14:textId="77777777" w:rsidTr="00742364">
        <w:trPr>
          <w:jc w:val="center"/>
        </w:trPr>
        <w:tc>
          <w:tcPr>
            <w:tcW w:w="5508" w:type="dxa"/>
          </w:tcPr>
          <w:p w14:paraId="53D2EC78" w14:textId="77777777" w:rsidR="00247F64" w:rsidRPr="0003679C" w:rsidRDefault="00247F64" w:rsidP="00742364">
            <w:pPr>
              <w:spacing w:after="40" w:line="360" w:lineRule="exact"/>
              <w:jc w:val="both"/>
              <w:rPr>
                <w:szCs w:val="24"/>
              </w:rPr>
            </w:pPr>
            <w:r>
              <w:t xml:space="preserve">Beam-direction arrow </w:t>
            </w:r>
            <w:r w:rsidR="004008A0">
              <w:t xml:space="preserve">and MAD name </w:t>
            </w:r>
            <w:r>
              <w:t>in place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14:paraId="5DC68751" w14:textId="59872F2F" w:rsidR="00247F64" w:rsidRPr="0003679C" w:rsidRDefault="00607F9D" w:rsidP="00340BC7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</w:tbl>
    <w:p w14:paraId="15CAD8CA" w14:textId="77777777" w:rsidR="007E51ED" w:rsidRDefault="007E51ED" w:rsidP="00247F64">
      <w:pPr>
        <w:spacing w:after="120"/>
        <w:jc w:val="both"/>
        <w:rPr>
          <w:b/>
        </w:rPr>
      </w:pPr>
      <w:bookmarkStart w:id="0" w:name="OLE_LINK20"/>
    </w:p>
    <w:p w14:paraId="21EB7F66" w14:textId="77777777" w:rsidR="00247F64" w:rsidRDefault="00247F64" w:rsidP="00247F64">
      <w:pPr>
        <w:spacing w:after="120"/>
        <w:jc w:val="both"/>
      </w:pPr>
      <w:r>
        <w:rPr>
          <w:b/>
        </w:rPr>
        <w:t>Fiducialization:</w:t>
      </w:r>
    </w:p>
    <w:p w14:paraId="55F55E89" w14:textId="56368753" w:rsidR="00247F64" w:rsidRPr="00C875C6" w:rsidRDefault="00247F64" w:rsidP="00B40CFA">
      <w:pPr>
        <w:autoSpaceDE w:val="0"/>
        <w:autoSpaceDN w:val="0"/>
        <w:spacing w:after="120" w:line="300" w:lineRule="exact"/>
        <w:jc w:val="both"/>
      </w:pPr>
      <w:r>
        <w:t xml:space="preserve">Fiducialization </w:t>
      </w:r>
      <w:r w:rsidR="00C9525E">
        <w:t>is not required for these magnets, since they are clamped on the beam pipe</w:t>
      </w:r>
      <w:r>
        <w:t xml:space="preserve">. </w:t>
      </w:r>
      <w:r w:rsidR="00C875C6">
        <w:t xml:space="preserve">A bubble level on </w:t>
      </w:r>
      <w:proofErr w:type="gramStart"/>
      <w:r w:rsidR="00C875C6">
        <w:t xml:space="preserve">the </w:t>
      </w:r>
      <w:r>
        <w:t xml:space="preserve"> magnet</w:t>
      </w:r>
      <w:proofErr w:type="gramEnd"/>
      <w:r w:rsidR="00C9525E">
        <w:t xml:space="preserve"> steel </w:t>
      </w:r>
      <w:r w:rsidR="00B40CFA">
        <w:t>frame will be used for roll</w:t>
      </w:r>
      <w:r w:rsidR="00C875C6">
        <w:t xml:space="preserve"> and </w:t>
      </w:r>
      <w:proofErr w:type="spellStart"/>
      <w:r w:rsidR="00C875C6">
        <w:t>picth</w:t>
      </w:r>
      <w:proofErr w:type="spellEnd"/>
      <w:r w:rsidR="00C875C6">
        <w:t xml:space="preserve"> </w:t>
      </w:r>
      <w:r w:rsidR="00B40CFA">
        <w:t>and the</w:t>
      </w:r>
      <w:r w:rsidR="005B4B05">
        <w:t xml:space="preserve"> inside of the steel frame is used to the c</w:t>
      </w:r>
      <w:r w:rsidR="00B40CFA">
        <w:t xml:space="preserve">enter </w:t>
      </w:r>
      <w:r w:rsidR="005B4B05">
        <w:t>the magnet onto</w:t>
      </w:r>
      <w:r w:rsidR="00B40CFA">
        <w:t xml:space="preserve"> </w:t>
      </w:r>
      <w:r w:rsidR="005B4B05">
        <w:t>the centerline</w:t>
      </w:r>
      <w:r w:rsidR="00B40CFA">
        <w:t xml:space="preserve"> beam axis</w:t>
      </w:r>
      <w:r w:rsidR="000B1FB4">
        <w:t>.</w:t>
      </w:r>
      <w:bookmarkEnd w:id="0"/>
    </w:p>
    <w:p w14:paraId="1A6BB00C" w14:textId="5BD5C5EA" w:rsidR="00247F64" w:rsidRDefault="00247F64" w:rsidP="00247F64">
      <w:pPr>
        <w:jc w:val="both"/>
        <w:rPr>
          <w:b/>
        </w:rPr>
      </w:pPr>
    </w:p>
    <w:p w14:paraId="33169C11" w14:textId="056E0DE6" w:rsidR="000D69AB" w:rsidRDefault="000D69AB" w:rsidP="00247F64">
      <w:pPr>
        <w:jc w:val="both"/>
        <w:rPr>
          <w:b/>
        </w:rPr>
      </w:pPr>
    </w:p>
    <w:p w14:paraId="434D7A87" w14:textId="77777777" w:rsidR="000D69AB" w:rsidRDefault="000D69AB" w:rsidP="00247F64">
      <w:pPr>
        <w:jc w:val="both"/>
        <w:rPr>
          <w:b/>
        </w:rPr>
      </w:pPr>
    </w:p>
    <w:p w14:paraId="304D771B" w14:textId="77777777" w:rsidR="00247F64" w:rsidRDefault="00247F64" w:rsidP="00247F64">
      <w:pPr>
        <w:spacing w:after="120"/>
        <w:jc w:val="both"/>
        <w:rPr>
          <w:b/>
        </w:rPr>
      </w:pPr>
      <w:r>
        <w:rPr>
          <w:b/>
        </w:rPr>
        <w:lastRenderedPageBreak/>
        <w:t>Magnetic Measurements:</w:t>
      </w:r>
    </w:p>
    <w:p w14:paraId="26DF09DF" w14:textId="77777777" w:rsidR="00247F64" w:rsidRDefault="00247F64" w:rsidP="00247F64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Verify that the magnets are complete and undamaged, including wiring connections.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247F64" w14:paraId="303D5134" w14:textId="77777777" w:rsidTr="00742364">
        <w:trPr>
          <w:jc w:val="center"/>
        </w:trPr>
        <w:tc>
          <w:tcPr>
            <w:tcW w:w="5508" w:type="dxa"/>
          </w:tcPr>
          <w:p w14:paraId="558A794A" w14:textId="77777777" w:rsidR="00247F64" w:rsidRDefault="00247F64" w:rsidP="00742364">
            <w:pPr>
              <w:spacing w:after="40" w:line="360" w:lineRule="exact"/>
              <w:jc w:val="both"/>
            </w:pPr>
            <w:r>
              <w:t xml:space="preserve">Incoming inspection OK </w:t>
            </w:r>
            <w:r>
              <w:rPr>
                <w:szCs w:val="24"/>
              </w:rPr>
              <w:t>(initials):</w:t>
            </w:r>
          </w:p>
        </w:tc>
        <w:tc>
          <w:tcPr>
            <w:tcW w:w="3510" w:type="dxa"/>
          </w:tcPr>
          <w:p w14:paraId="3C5BFE73" w14:textId="5A1E7475" w:rsidR="00247F64" w:rsidRDefault="00607F9D" w:rsidP="00607F9D">
            <w:pPr>
              <w:spacing w:after="40" w:line="360" w:lineRule="exact"/>
              <w:jc w:val="center"/>
            </w:pPr>
            <w:r>
              <w:t>SDA</w:t>
            </w:r>
          </w:p>
        </w:tc>
      </w:tr>
      <w:tr w:rsidR="00247F64" w14:paraId="57BDE980" w14:textId="77777777" w:rsidTr="00742364">
        <w:trPr>
          <w:jc w:val="center"/>
        </w:trPr>
        <w:tc>
          <w:tcPr>
            <w:tcW w:w="5508" w:type="dxa"/>
          </w:tcPr>
          <w:p w14:paraId="3B61000C" w14:textId="77777777" w:rsidR="00247F64" w:rsidRDefault="00247F64" w:rsidP="00742364">
            <w:pPr>
              <w:spacing w:after="40" w:line="360" w:lineRule="exact"/>
              <w:jc w:val="both"/>
            </w:pPr>
            <w:r>
              <w:t>Date of arrival to mag. meas.(mmm-dd-</w:t>
            </w:r>
            <w:proofErr w:type="spellStart"/>
            <w:r>
              <w:t>yyyy</w:t>
            </w:r>
            <w:proofErr w:type="spellEnd"/>
            <w:r>
              <w:t>):</w:t>
            </w:r>
          </w:p>
        </w:tc>
        <w:tc>
          <w:tcPr>
            <w:tcW w:w="3510" w:type="dxa"/>
          </w:tcPr>
          <w:p w14:paraId="134BA321" w14:textId="7E5B9195" w:rsidR="00247F64" w:rsidRDefault="00607F9D" w:rsidP="00607F9D">
            <w:pPr>
              <w:spacing w:after="40" w:line="360" w:lineRule="exact"/>
              <w:jc w:val="center"/>
            </w:pPr>
            <w:r>
              <w:rPr>
                <w:szCs w:val="24"/>
              </w:rPr>
              <w:t>11/24/2021</w:t>
            </w:r>
          </w:p>
        </w:tc>
      </w:tr>
    </w:tbl>
    <w:p w14:paraId="1055C815" w14:textId="77777777" w:rsidR="006845B0" w:rsidRDefault="006845B0" w:rsidP="00AB0EFA">
      <w:pPr>
        <w:autoSpaceDE w:val="0"/>
        <w:autoSpaceDN w:val="0"/>
        <w:spacing w:after="120" w:line="300" w:lineRule="exact"/>
        <w:ind w:left="360"/>
        <w:jc w:val="both"/>
        <w:rPr>
          <w:rFonts w:ascii="TimesNewRomanPSMT" w:hAnsi="TimesNewRomanPSMT"/>
        </w:rPr>
      </w:pPr>
    </w:p>
    <w:p w14:paraId="0A120AB0" w14:textId="15AC5C18" w:rsidR="006845B0" w:rsidRPr="004845CE" w:rsidRDefault="006845B0" w:rsidP="006845B0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="TimesNewRomanPSMT" w:hAnsi="TimesNewRomanPSMT"/>
        </w:rPr>
      </w:pPr>
      <w:r w:rsidRPr="004845CE">
        <w:rPr>
          <w:rFonts w:ascii="TimesNewRomanPSMT" w:hAnsi="TimesNewRomanPSMT"/>
        </w:rPr>
        <w:t xml:space="preserve">Measure the inductance and resistance of the </w:t>
      </w:r>
      <w:r w:rsidRPr="004845CE">
        <w:rPr>
          <w:rFonts w:ascii="TimesNewRomanPSMT" w:hAnsi="TimesNewRomanPSMT"/>
          <w:b/>
        </w:rPr>
        <w:t>main</w:t>
      </w:r>
      <w:r w:rsidRPr="004845CE">
        <w:rPr>
          <w:rFonts w:ascii="TimesNewRomanPSMT" w:hAnsi="TimesNewRomanPSMT"/>
        </w:rPr>
        <w:t xml:space="preserve"> and </w:t>
      </w:r>
      <w:r w:rsidRPr="004845CE">
        <w:rPr>
          <w:rFonts w:ascii="TimesNewRomanPSMT" w:hAnsi="TimesNewRomanPSMT"/>
          <w:b/>
        </w:rPr>
        <w:t>trim</w:t>
      </w:r>
      <w:r w:rsidRPr="004845CE">
        <w:rPr>
          <w:rFonts w:ascii="TimesNewRomanPSMT" w:hAnsi="TimesNewRomanPSMT"/>
        </w:rPr>
        <w:t xml:space="preserve"> magnet coils </w:t>
      </w:r>
      <w:proofErr w:type="gramStart"/>
      <w:r w:rsidRPr="004845CE">
        <w:rPr>
          <w:rFonts w:ascii="TimesNewRomanPSMT" w:hAnsi="TimesNewRomanPSMT"/>
        </w:rPr>
        <w:t>and also</w:t>
      </w:r>
      <w:proofErr w:type="gramEnd"/>
      <w:r w:rsidRPr="004845CE">
        <w:rPr>
          <w:rFonts w:ascii="TimesNewRomanPSMT" w:hAnsi="TimesNewRomanPSMT"/>
        </w:rPr>
        <w:t xml:space="preserve"> verify the concurrent magnet temperature: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6845B0" w:rsidRPr="004845CE" w14:paraId="5FA74163" w14:textId="77777777" w:rsidTr="00A6681E">
        <w:trPr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C18D" w14:textId="77777777" w:rsidR="006845B0" w:rsidRPr="004845CE" w:rsidRDefault="006845B0" w:rsidP="00A6681E">
            <w:pPr>
              <w:spacing w:after="40" w:line="360" w:lineRule="exact"/>
              <w:jc w:val="both"/>
            </w:pPr>
            <w:r>
              <w:t>M</w:t>
            </w:r>
            <w:r w:rsidRPr="004845CE">
              <w:t>a</w:t>
            </w:r>
            <w:r>
              <w:t>gnet Coil temperature on top surface (</w:t>
            </w:r>
            <w:proofErr w:type="spellStart"/>
            <w:r w:rsidRPr="00591F52">
              <w:rPr>
                <w:vertAlign w:val="superscript"/>
              </w:rPr>
              <w:t>o</w:t>
            </w:r>
            <w:r>
              <w:t>C</w:t>
            </w:r>
            <w:proofErr w:type="spellEnd"/>
            <w:r>
              <w:t>):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203A" w14:textId="4034B67A" w:rsidR="006845B0" w:rsidRPr="004845CE" w:rsidRDefault="003C1647" w:rsidP="00A6681E">
            <w:pPr>
              <w:spacing w:after="40" w:line="360" w:lineRule="exact"/>
              <w:jc w:val="right"/>
            </w:pPr>
            <w:r>
              <w:t>18.0</w:t>
            </w:r>
          </w:p>
        </w:tc>
      </w:tr>
      <w:tr w:rsidR="006845B0" w:rsidRPr="004845CE" w14:paraId="63B680DF" w14:textId="77777777" w:rsidTr="00A6681E">
        <w:trPr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5798" w14:textId="77777777" w:rsidR="006845B0" w:rsidRPr="004845CE" w:rsidRDefault="006845B0" w:rsidP="00A6681E">
            <w:pPr>
              <w:spacing w:after="40" w:line="360" w:lineRule="exact"/>
              <w:jc w:val="both"/>
            </w:pPr>
            <w:r w:rsidRPr="004845CE">
              <w:t xml:space="preserve">Inductance of </w:t>
            </w:r>
            <w:r w:rsidRPr="004845CE">
              <w:rPr>
                <w:b/>
              </w:rPr>
              <w:t>main</w:t>
            </w:r>
            <w:r w:rsidRPr="004845CE">
              <w:t xml:space="preserve"> coil (</w:t>
            </w:r>
            <w:proofErr w:type="spellStart"/>
            <w:r w:rsidRPr="004845CE">
              <w:t>mH</w:t>
            </w:r>
            <w:proofErr w:type="spellEnd"/>
            <w:r w:rsidRPr="004845CE">
              <w:t>):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39E3" w14:textId="390D3FD1" w:rsidR="006845B0" w:rsidRPr="004845CE" w:rsidRDefault="00D7074C" w:rsidP="00A6681E">
            <w:pPr>
              <w:spacing w:after="40" w:line="360" w:lineRule="exact"/>
              <w:jc w:val="right"/>
            </w:pPr>
            <w:r>
              <w:t>65.99</w:t>
            </w:r>
          </w:p>
        </w:tc>
      </w:tr>
      <w:tr w:rsidR="006845B0" w:rsidRPr="004845CE" w14:paraId="51C7FA51" w14:textId="77777777" w:rsidTr="00A6681E">
        <w:trPr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C8D2" w14:textId="77777777" w:rsidR="006845B0" w:rsidRPr="004845CE" w:rsidRDefault="006845B0" w:rsidP="00A6681E">
            <w:pPr>
              <w:spacing w:after="40" w:line="360" w:lineRule="exact"/>
              <w:jc w:val="both"/>
            </w:pPr>
            <w:r w:rsidRPr="004845CE">
              <w:t xml:space="preserve">Resistance of </w:t>
            </w:r>
            <w:r w:rsidRPr="004845CE">
              <w:rPr>
                <w:b/>
              </w:rPr>
              <w:t>main</w:t>
            </w:r>
            <w:r w:rsidRPr="004845CE">
              <w:t xml:space="preserve"> coil (Ohms):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0A03" w14:textId="40D2FEEC" w:rsidR="006845B0" w:rsidRPr="004845CE" w:rsidRDefault="003C1647" w:rsidP="00A6681E">
            <w:pPr>
              <w:spacing w:after="40" w:line="360" w:lineRule="exact"/>
              <w:jc w:val="right"/>
              <w:rPr>
                <w:rFonts w:ascii="Symbol" w:hAnsi="Symbol"/>
              </w:rPr>
            </w:pPr>
            <w:r>
              <w:rPr>
                <w:rFonts w:ascii="Symbol" w:hAnsi="Symbol"/>
              </w:rPr>
              <w:t>2.302</w:t>
            </w:r>
          </w:p>
        </w:tc>
      </w:tr>
    </w:tbl>
    <w:p w14:paraId="2BB3BC67" w14:textId="77777777" w:rsidR="00247F64" w:rsidRDefault="00247F64" w:rsidP="00247F64">
      <w:pPr>
        <w:widowControl w:val="0"/>
        <w:autoSpaceDE w:val="0"/>
        <w:autoSpaceDN w:val="0"/>
        <w:adjustRightInd w:val="0"/>
        <w:jc w:val="both"/>
        <w:rPr>
          <w:rFonts w:ascii="TimesNewRomanPSMT" w:eastAsia="Times New Roman" w:hAnsi="TimesNewRomanPSMT"/>
        </w:rPr>
      </w:pPr>
    </w:p>
    <w:p w14:paraId="294F7A49" w14:textId="77777777" w:rsidR="00247F64" w:rsidRDefault="00247F64" w:rsidP="00247F64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>
        <w:rPr>
          <w:szCs w:val="24"/>
        </w:rPr>
        <w:t>Enter URL of on</w:t>
      </w:r>
      <w:r w:rsidRPr="0003679C">
        <w:rPr>
          <w:szCs w:val="24"/>
        </w:rPr>
        <w:t xml:space="preserve">-line </w:t>
      </w:r>
      <w:r>
        <w:rPr>
          <w:szCs w:val="24"/>
        </w:rPr>
        <w:t>magnetic</w:t>
      </w:r>
      <w:r w:rsidRPr="0003679C">
        <w:rPr>
          <w:szCs w:val="24"/>
        </w:rPr>
        <w:t xml:space="preserve"> </w:t>
      </w:r>
      <w:r>
        <w:rPr>
          <w:szCs w:val="24"/>
        </w:rPr>
        <w:t>measurements</w:t>
      </w:r>
      <w:r w:rsidRPr="0003679C">
        <w:rPr>
          <w:szCs w:val="24"/>
        </w:rPr>
        <w:t xml:space="preserve">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247F64" w:rsidRPr="00490B0F" w14:paraId="19BB8F0F" w14:textId="77777777" w:rsidTr="003C1647">
        <w:trPr>
          <w:trHeight w:val="107"/>
          <w:jc w:val="center"/>
        </w:trPr>
        <w:tc>
          <w:tcPr>
            <w:tcW w:w="9018" w:type="dxa"/>
          </w:tcPr>
          <w:p w14:paraId="69130534" w14:textId="1A4ADCD1" w:rsidR="00247F64" w:rsidRPr="00490B0F" w:rsidRDefault="00420A49" w:rsidP="00773ECD">
            <w:pPr>
              <w:autoSpaceDE w:val="0"/>
              <w:autoSpaceDN w:val="0"/>
              <w:adjustRightInd w:val="0"/>
              <w:spacing w:after="80" w:line="280" w:lineRule="exact"/>
              <w:rPr>
                <w:sz w:val="18"/>
                <w:szCs w:val="18"/>
              </w:rPr>
            </w:pPr>
            <w:r w:rsidRPr="00420A49">
              <w:rPr>
                <w:sz w:val="18"/>
                <w:szCs w:val="18"/>
              </w:rPr>
              <w:t>https://www-group.slac.stanford.edu/met/MagMeas/MAGDATA/LCLS-II/Corr/</w:t>
            </w:r>
            <w:r>
              <w:rPr>
                <w:sz w:val="18"/>
                <w:szCs w:val="18"/>
              </w:rPr>
              <w:t>4778</w:t>
            </w:r>
          </w:p>
        </w:tc>
      </w:tr>
    </w:tbl>
    <w:p w14:paraId="4C25D877" w14:textId="77777777" w:rsidR="00B01B52" w:rsidRDefault="00B01B52" w:rsidP="00247F64">
      <w:pPr>
        <w:pStyle w:val="BodyText"/>
        <w:spacing w:before="144" w:after="144"/>
      </w:pPr>
    </w:p>
    <w:p w14:paraId="066BDABF" w14:textId="77777777" w:rsidR="00247F64" w:rsidRDefault="00247F64" w:rsidP="003617FC">
      <w:pPr>
        <w:pStyle w:val="BodyText"/>
        <w:numPr>
          <w:ilvl w:val="0"/>
          <w:numId w:val="22"/>
        </w:numPr>
        <w:autoSpaceDE w:val="0"/>
        <w:autoSpaceDN w:val="0"/>
        <w:spacing w:beforeLines="0" w:before="144" w:afterLines="0" w:after="144" w:line="300" w:lineRule="exact"/>
        <w:jc w:val="both"/>
      </w:pPr>
      <w:r>
        <w:t xml:space="preserve">Determine the main-coil connection polarity </w:t>
      </w:r>
      <w:r w:rsidR="000C45F0">
        <w:t>and m</w:t>
      </w:r>
      <w:r w:rsidR="000C45F0" w:rsidRPr="000C45F0">
        <w:t>ark the polarity near the magnet leads with clear “+” and “</w:t>
      </w:r>
      <w:r w:rsidR="001B7007">
        <w:t>-</w:t>
      </w:r>
      <w:r w:rsidR="000C45F0" w:rsidRPr="000C45F0">
        <w:t xml:space="preserve">” labels as shown </w:t>
      </w:r>
      <w:r w:rsidR="000C45F0">
        <w:t>below</w:t>
      </w:r>
      <w:r w:rsidR="000C45F0" w:rsidRPr="000C45F0">
        <w:t xml:space="preserve">.  </w:t>
      </w:r>
    </w:p>
    <w:p w14:paraId="72B384C9" w14:textId="3D1F8198" w:rsidR="000C45F0" w:rsidRDefault="00773ECD" w:rsidP="00EE40DA">
      <w:pPr>
        <w:pStyle w:val="BodyText"/>
        <w:spacing w:before="144" w:after="144"/>
        <w:jc w:val="center"/>
      </w:pPr>
      <w:r>
        <w:rPr>
          <w:noProof/>
        </w:rPr>
        <w:drawing>
          <wp:inline distT="0" distB="0" distL="0" distR="0" wp14:anchorId="2FA7FFDE" wp14:editId="7CBB809A">
            <wp:extent cx="2695575" cy="152654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AE70B3" wp14:editId="2EBDDF13">
            <wp:extent cx="2719070" cy="1542415"/>
            <wp:effectExtent l="0" t="0" r="508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070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A0415" w14:textId="77777777" w:rsidR="00250E30" w:rsidRDefault="00250E30" w:rsidP="00247F64">
      <w:pPr>
        <w:pStyle w:val="BodyText"/>
        <w:spacing w:before="144" w:after="144"/>
        <w:jc w:val="center"/>
      </w:pPr>
    </w:p>
    <w:p w14:paraId="717B9D93" w14:textId="77777777" w:rsidR="00250E30" w:rsidRDefault="00250E30" w:rsidP="00247F64">
      <w:pPr>
        <w:pStyle w:val="BodyText"/>
        <w:spacing w:before="144" w:after="144"/>
        <w:jc w:val="center"/>
      </w:pPr>
    </w:p>
    <w:p w14:paraId="2E590BA9" w14:textId="1CD6A795" w:rsidR="00247F64" w:rsidRPr="00EE40DA" w:rsidRDefault="00250E30" w:rsidP="00EE40DA">
      <w:pPr>
        <w:pStyle w:val="BodyText"/>
        <w:spacing w:before="144" w:after="144"/>
        <w:jc w:val="center"/>
        <w:rPr>
          <w:b/>
        </w:rPr>
      </w:pPr>
      <w:r w:rsidRPr="00250E30">
        <w:rPr>
          <w:b/>
        </w:rPr>
        <w:t xml:space="preserve">Figure 1.  </w:t>
      </w:r>
      <w:r w:rsidR="00403079">
        <w:rPr>
          <w:b/>
        </w:rPr>
        <w:t>“P</w:t>
      </w:r>
      <w:r w:rsidR="00EF4DC9" w:rsidRPr="00EF4DC9">
        <w:rPr>
          <w:b/>
        </w:rPr>
        <w:t xml:space="preserve">ositive” </w:t>
      </w:r>
      <w:r w:rsidR="00403079">
        <w:rPr>
          <w:b/>
        </w:rPr>
        <w:t xml:space="preserve">polarity (bending electrons </w:t>
      </w:r>
      <w:r w:rsidR="0076014B">
        <w:rPr>
          <w:b/>
        </w:rPr>
        <w:t>left</w:t>
      </w:r>
      <w:proofErr w:type="gramStart"/>
      <w:r w:rsidR="00403079">
        <w:rPr>
          <w:b/>
        </w:rPr>
        <w:t>)</w:t>
      </w:r>
      <w:r w:rsidR="00EE40DA">
        <w:rPr>
          <w:b/>
        </w:rPr>
        <w:t xml:space="preserve"> </w:t>
      </w:r>
      <w:r w:rsidR="00EE40DA" w:rsidRPr="00EE40DA">
        <w:rPr>
          <w:b/>
        </w:rPr>
        <w:t>.</w:t>
      </w:r>
      <w:proofErr w:type="gramEnd"/>
      <w:r w:rsidR="00EE40DA" w:rsidRPr="00EE40DA">
        <w:rPr>
          <w:b/>
        </w:rPr>
        <w:t xml:space="preserve">  “</w:t>
      </w:r>
      <w:r w:rsidR="00EE40DA">
        <w:rPr>
          <w:b/>
        </w:rPr>
        <w:t>Negative</w:t>
      </w:r>
      <w:r w:rsidR="00EE40DA" w:rsidRPr="00EE40DA">
        <w:rPr>
          <w:b/>
        </w:rPr>
        <w:t xml:space="preserve">” polarity (bending electrons </w:t>
      </w:r>
      <w:r w:rsidR="0076014B">
        <w:rPr>
          <w:b/>
        </w:rPr>
        <w:t>right</w:t>
      </w:r>
      <w:r w:rsidR="00EE40DA">
        <w:rPr>
          <w:b/>
        </w:rPr>
        <w:t>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247F64" w14:paraId="5B3E6322" w14:textId="77777777" w:rsidTr="00742364">
        <w:trPr>
          <w:jc w:val="center"/>
        </w:trPr>
        <w:tc>
          <w:tcPr>
            <w:tcW w:w="5409" w:type="dxa"/>
          </w:tcPr>
          <w:p w14:paraId="29212498" w14:textId="7878807D" w:rsidR="00247F64" w:rsidRDefault="00831892" w:rsidP="00742364">
            <w:pPr>
              <w:spacing w:after="40" w:line="360" w:lineRule="exact"/>
              <w:jc w:val="both"/>
            </w:pPr>
            <w:r>
              <w:t>Marked Main Coil Polarity, must match Polarity in Table 1:</w:t>
            </w:r>
          </w:p>
        </w:tc>
        <w:tc>
          <w:tcPr>
            <w:tcW w:w="3609" w:type="dxa"/>
          </w:tcPr>
          <w:p w14:paraId="778598A8" w14:textId="046C63EA" w:rsidR="00247F64" w:rsidRDefault="00607F9D" w:rsidP="00742364">
            <w:pPr>
              <w:spacing w:after="40" w:line="360" w:lineRule="exact"/>
              <w:jc w:val="both"/>
            </w:pPr>
            <w:r>
              <w:t>N</w:t>
            </w:r>
          </w:p>
        </w:tc>
      </w:tr>
    </w:tbl>
    <w:p w14:paraId="0178E9B1" w14:textId="77777777" w:rsidR="00DE1A13" w:rsidRDefault="00DE1A13" w:rsidP="000D69AB">
      <w:pPr>
        <w:pStyle w:val="BodyText"/>
        <w:autoSpaceDE w:val="0"/>
        <w:autoSpaceDN w:val="0"/>
        <w:spacing w:beforeLines="0" w:afterLines="0" w:line="300" w:lineRule="exact"/>
        <w:jc w:val="both"/>
      </w:pPr>
    </w:p>
    <w:p w14:paraId="16A9D5A3" w14:textId="13AFE508" w:rsidR="003B2D44" w:rsidRDefault="00247F64" w:rsidP="00691AE2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>Connect the magnet terminals, in the correct polarity as esta</w:t>
      </w:r>
      <w:r w:rsidR="00903936">
        <w:t>blished above, to a bipolar</w:t>
      </w:r>
      <w:r>
        <w:t xml:space="preserve"> power supply with maximum current </w:t>
      </w:r>
      <w:r>
        <w:rPr>
          <w:i/>
        </w:rPr>
        <w:t>I</w:t>
      </w:r>
      <w:r>
        <w:t xml:space="preserve"> </w:t>
      </w:r>
      <w:r>
        <w:sym w:font="Symbol" w:char="F0B3"/>
      </w:r>
      <w:r w:rsidR="00DE1A13">
        <w:t xml:space="preserve"> </w:t>
      </w:r>
      <w:r w:rsidR="008679FD">
        <w:t>6</w:t>
      </w:r>
      <w:r w:rsidR="002A2A0A">
        <w:t xml:space="preserve"> </w:t>
      </w:r>
      <w:r>
        <w:t>A.</w:t>
      </w:r>
      <w:r w:rsidR="006D531D">
        <w:t xml:space="preserve">  </w:t>
      </w:r>
      <w:r w:rsidR="003B2D44">
        <w:t>Measure</w:t>
      </w:r>
      <w:r w:rsidR="00DE1A13">
        <w:t xml:space="preserve"> </w:t>
      </w:r>
      <w:r w:rsidR="009067A4">
        <w:t xml:space="preserve">the field in the center of the magnet with </w:t>
      </w:r>
      <w:r w:rsidR="00DE1A13">
        <w:t xml:space="preserve">the main at </w:t>
      </w:r>
      <w:r w:rsidR="008679FD">
        <w:t>6</w:t>
      </w:r>
      <w:r w:rsidR="003B2D44">
        <w:t xml:space="preserve"> A</w:t>
      </w:r>
      <w:r w:rsidR="00925574">
        <w:t>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854"/>
        <w:gridCol w:w="4856"/>
      </w:tblGrid>
      <w:tr w:rsidR="003B2D44" w14:paraId="5EEA10E5" w14:textId="77777777" w:rsidTr="00FC6944">
        <w:tc>
          <w:tcPr>
            <w:tcW w:w="5148" w:type="dxa"/>
          </w:tcPr>
          <w:p w14:paraId="0C7599BF" w14:textId="52EA3605" w:rsidR="003B2D44" w:rsidRDefault="00BC2559" w:rsidP="00FC6944">
            <w:pPr>
              <w:pStyle w:val="BodyText"/>
              <w:autoSpaceDE w:val="0"/>
              <w:autoSpaceDN w:val="0"/>
              <w:spacing w:beforeLines="0" w:afterLines="0" w:after="120" w:line="300" w:lineRule="exact"/>
              <w:jc w:val="both"/>
            </w:pPr>
            <w:r>
              <w:t>Center</w:t>
            </w:r>
            <w:r w:rsidR="003B2D44">
              <w:t xml:space="preserve"> Field and Current</w:t>
            </w:r>
          </w:p>
        </w:tc>
        <w:tc>
          <w:tcPr>
            <w:tcW w:w="5148" w:type="dxa"/>
          </w:tcPr>
          <w:p w14:paraId="1697F6F7" w14:textId="5107F3C3" w:rsidR="003B2D44" w:rsidRDefault="00276EEA" w:rsidP="002F0D81">
            <w:pPr>
              <w:pStyle w:val="BodyText"/>
              <w:autoSpaceDE w:val="0"/>
              <w:autoSpaceDN w:val="0"/>
              <w:spacing w:beforeLines="0" w:afterLines="0" w:after="120" w:line="300" w:lineRule="exact"/>
              <w:jc w:val="both"/>
            </w:pPr>
            <w:r>
              <w:t xml:space="preserve"> </w:t>
            </w:r>
            <w:r w:rsidR="00607F9D">
              <w:t>0.</w:t>
            </w:r>
            <w:r w:rsidR="000C7B46">
              <w:t>0</w:t>
            </w:r>
            <w:r w:rsidR="00607F9D">
              <w:t>4</w:t>
            </w:r>
            <w:r w:rsidR="00420A49">
              <w:t>32</w:t>
            </w:r>
            <w:r w:rsidR="00607F9D">
              <w:t xml:space="preserve"> </w:t>
            </w:r>
            <w:r w:rsidR="00DE1A13">
              <w:t xml:space="preserve">T </w:t>
            </w:r>
            <w:proofErr w:type="gramStart"/>
            <w:r w:rsidR="00DE1A13">
              <w:t xml:space="preserve">at </w:t>
            </w:r>
            <w:r>
              <w:t xml:space="preserve"> </w:t>
            </w:r>
            <w:r w:rsidR="00420A49" w:rsidRPr="00420A49">
              <w:t>5.98969</w:t>
            </w:r>
            <w:proofErr w:type="gramEnd"/>
            <w:r w:rsidR="00420A49">
              <w:t xml:space="preserve"> </w:t>
            </w:r>
            <w:r w:rsidR="003B2D44">
              <w:t>Amps</w:t>
            </w:r>
          </w:p>
        </w:tc>
      </w:tr>
    </w:tbl>
    <w:p w14:paraId="54971B5C" w14:textId="77777777" w:rsidR="003B2D44" w:rsidRDefault="003B2D44" w:rsidP="003B2D44">
      <w:pPr>
        <w:pStyle w:val="BodyText"/>
        <w:autoSpaceDE w:val="0"/>
        <w:autoSpaceDN w:val="0"/>
        <w:spacing w:beforeLines="0" w:afterLines="0" w:after="120" w:line="300" w:lineRule="exact"/>
        <w:ind w:left="360"/>
        <w:jc w:val="both"/>
      </w:pPr>
    </w:p>
    <w:p w14:paraId="44018BD0" w14:textId="7F0E8A9C" w:rsidR="00667D81" w:rsidRPr="004845CE" w:rsidRDefault="005B59DE" w:rsidP="00667D81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lastRenderedPageBreak/>
        <w:t>For one of the magnets, s</w:t>
      </w:r>
      <w:r w:rsidR="00983512">
        <w:t>et the magnet’s main</w:t>
      </w:r>
      <w:r w:rsidR="00667D81" w:rsidRPr="004845CE">
        <w:t xml:space="preserve"> </w:t>
      </w:r>
      <w:r w:rsidR="00983512">
        <w:t>to</w:t>
      </w:r>
      <w:r w:rsidR="00667D81" w:rsidRPr="004845CE">
        <w:t xml:space="preserve"> </w:t>
      </w:r>
      <w:r w:rsidR="0081443B">
        <w:t>6</w:t>
      </w:r>
      <w:r w:rsidR="002A2A0A" w:rsidRPr="004845CE">
        <w:t xml:space="preserve"> </w:t>
      </w:r>
      <w:r w:rsidR="00667D81" w:rsidRPr="004845CE">
        <w:t>A for ~5 hours to warm it up (verify this is steady-state temp. and record value).</w:t>
      </w:r>
      <w:r w:rsidR="00983512">
        <w:t xml:space="preserve">  </w:t>
      </w:r>
      <w:r w:rsidR="00591C10">
        <w:t>Do not let the coil temperature</w:t>
      </w:r>
      <w:r w:rsidR="00833D05">
        <w:t>s</w:t>
      </w:r>
      <w:r w:rsidR="00591C10">
        <w:t xml:space="preserve"> exceed 65 </w:t>
      </w:r>
      <w:r w:rsidR="00591C10" w:rsidRPr="00591C10">
        <w:t>°C</w:t>
      </w:r>
      <w:r w:rsidR="00AA3B46">
        <w:t>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667D81" w:rsidRPr="004845CE" w14:paraId="0158A40E" w14:textId="77777777" w:rsidTr="001D11DA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79EA" w14:textId="77777777" w:rsidR="00667D81" w:rsidRPr="004845CE" w:rsidRDefault="00667D81" w:rsidP="001D11DA">
            <w:pPr>
              <w:spacing w:after="40" w:line="360" w:lineRule="exact"/>
              <w:jc w:val="both"/>
            </w:pPr>
            <w:r w:rsidRPr="004845CE">
              <w:t>Ambient temperature (°C):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C732" w14:textId="0503BB4B" w:rsidR="00667D81" w:rsidRPr="004845CE" w:rsidRDefault="002505EC" w:rsidP="001D11DA">
            <w:pPr>
              <w:spacing w:after="40" w:line="360" w:lineRule="exact"/>
              <w:jc w:val="right"/>
            </w:pPr>
            <w:r>
              <w:t>22.1</w:t>
            </w:r>
          </w:p>
        </w:tc>
      </w:tr>
      <w:tr w:rsidR="00667D81" w:rsidRPr="004845CE" w14:paraId="3040A0EC" w14:textId="77777777" w:rsidTr="001D11DA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6D3A" w14:textId="51994610" w:rsidR="00667D81" w:rsidRPr="004845CE" w:rsidRDefault="00667D81">
            <w:pPr>
              <w:spacing w:after="40" w:line="360" w:lineRule="exact"/>
              <w:jc w:val="both"/>
            </w:pPr>
            <w:r w:rsidRPr="004845CE">
              <w:t xml:space="preserve">Final magnet top </w:t>
            </w:r>
            <w:r w:rsidR="002B5C9F">
              <w:t>frame</w:t>
            </w:r>
            <w:r w:rsidR="0076014B" w:rsidRPr="004845CE">
              <w:t xml:space="preserve"> </w:t>
            </w:r>
            <w:r w:rsidRPr="004845CE">
              <w:t>surface temperature (°C):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1020" w14:textId="3DAFB676" w:rsidR="00667D81" w:rsidRPr="004845CE" w:rsidRDefault="002505EC" w:rsidP="001D11DA">
            <w:pPr>
              <w:spacing w:after="40" w:line="360" w:lineRule="exact"/>
              <w:jc w:val="right"/>
            </w:pPr>
            <w:r>
              <w:t>37.5</w:t>
            </w:r>
          </w:p>
        </w:tc>
      </w:tr>
      <w:tr w:rsidR="00667D81" w:rsidRPr="004845CE" w14:paraId="6F759E6B" w14:textId="77777777" w:rsidTr="001D11DA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5CF8" w14:textId="77777777" w:rsidR="00667D81" w:rsidRPr="004845CE" w:rsidRDefault="00667D81" w:rsidP="001D11DA">
            <w:pPr>
              <w:spacing w:after="40" w:line="360" w:lineRule="exact"/>
              <w:jc w:val="both"/>
            </w:pPr>
            <w:r w:rsidRPr="004845CE">
              <w:t>Final magnet top coil surface temperature (°C):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6AC4" w14:textId="77FA5AE3" w:rsidR="00667D81" w:rsidRPr="004845CE" w:rsidRDefault="002505EC" w:rsidP="001D11DA">
            <w:pPr>
              <w:spacing w:after="40" w:line="360" w:lineRule="exact"/>
              <w:jc w:val="right"/>
            </w:pPr>
            <w:r>
              <w:t>60.5</w:t>
            </w:r>
          </w:p>
        </w:tc>
      </w:tr>
    </w:tbl>
    <w:p w14:paraId="089210E0" w14:textId="77777777" w:rsidR="00667D81" w:rsidRDefault="00667D81" w:rsidP="00667D81">
      <w:pPr>
        <w:pStyle w:val="BodyText"/>
        <w:autoSpaceDE w:val="0"/>
        <w:autoSpaceDN w:val="0"/>
        <w:spacing w:beforeLines="0" w:afterLines="0" w:after="120" w:line="300" w:lineRule="exact"/>
        <w:ind w:left="360"/>
        <w:jc w:val="both"/>
      </w:pPr>
    </w:p>
    <w:p w14:paraId="669E1BAB" w14:textId="17679526" w:rsidR="00983512" w:rsidRPr="004845CE" w:rsidRDefault="00983512" w:rsidP="00983512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4845CE">
        <w:t xml:space="preserve">Standardize magnet using </w:t>
      </w:r>
      <w:proofErr w:type="gramStart"/>
      <w:r w:rsidRPr="004845CE">
        <w:t>a three</w:t>
      </w:r>
      <w:r w:rsidR="001454B5">
        <w:t xml:space="preserve"> </w:t>
      </w:r>
      <w:r>
        <w:t>cycle</w:t>
      </w:r>
      <w:r w:rsidR="001454B5">
        <w:t>s</w:t>
      </w:r>
      <w:proofErr w:type="gramEnd"/>
      <w:r>
        <w:t xml:space="preserve">, starting from zero to </w:t>
      </w:r>
      <w:r w:rsidR="005B59DE">
        <w:t>6</w:t>
      </w:r>
      <w:r w:rsidRPr="004845CE">
        <w:t xml:space="preserve"> A, then to </w:t>
      </w:r>
      <w:r w:rsidR="005B59DE">
        <w:rPr>
          <w:rFonts w:ascii="Symbol" w:hAnsi="Symbol"/>
        </w:rPr>
        <w:t>-6</w:t>
      </w:r>
      <w:r w:rsidRPr="004845CE">
        <w:t xml:space="preserve"> A, and finally back to zero, through three of these full cycles, and ending again at </w:t>
      </w:r>
      <w:r w:rsidR="00F35F5E">
        <w:t>-</w:t>
      </w:r>
      <w:r w:rsidR="005B59DE">
        <w:t>6</w:t>
      </w:r>
      <w:r w:rsidR="00F35F5E">
        <w:t xml:space="preserve"> A</w:t>
      </w:r>
      <w:r w:rsidRPr="004845CE">
        <w:t xml:space="preserve">, all with a flat-top pause time (at each setting of </w:t>
      </w:r>
      <w:r w:rsidRPr="004845CE">
        <w:rPr>
          <w:rFonts w:ascii="Symbol" w:hAnsi="Symbol"/>
        </w:rPr>
        <w:t></w:t>
      </w:r>
      <w:r w:rsidR="005B59DE">
        <w:t>6</w:t>
      </w:r>
      <w:r>
        <w:t xml:space="preserve"> and +</w:t>
      </w:r>
      <w:r w:rsidR="005B59DE">
        <w:t>6</w:t>
      </w:r>
      <w:r w:rsidR="00AA3B46">
        <w:t xml:space="preserve"> A) of 10</w:t>
      </w:r>
      <w:r w:rsidRPr="004845CE">
        <w:t xml:space="preserve"> seconds.  Use a </w:t>
      </w:r>
      <w:r w:rsidR="005005BA">
        <w:t>cosine</w:t>
      </w:r>
      <w:r>
        <w:t xml:space="preserve"> </w:t>
      </w:r>
      <w:r w:rsidRPr="004845CE">
        <w:t>ramp</w:t>
      </w:r>
      <w:r w:rsidR="000F4340">
        <w:t xml:space="preserve"> rate of </w:t>
      </w:r>
      <w:r w:rsidR="005B59DE">
        <w:t>1</w:t>
      </w:r>
      <w:r w:rsidR="000F4340">
        <w:t>.0 A/sec</w:t>
      </w:r>
      <w:r w:rsidRPr="004845CE">
        <w:t xml:space="preserve"> </w:t>
      </w:r>
      <w:r>
        <w:t>and</w:t>
      </w:r>
      <w:r w:rsidRPr="004845CE">
        <w:t xml:space="preserve"> record the ramp rate used.</w:t>
      </w:r>
      <w:r w:rsidR="00034B58">
        <w:t xml:space="preserve">  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247F64" w14:paraId="6B5C764F" w14:textId="77777777" w:rsidTr="00742364">
        <w:trPr>
          <w:jc w:val="center"/>
        </w:trPr>
        <w:tc>
          <w:tcPr>
            <w:tcW w:w="5409" w:type="dxa"/>
          </w:tcPr>
          <w:p w14:paraId="5A985519" w14:textId="77777777" w:rsidR="00247F64" w:rsidRDefault="00247F64" w:rsidP="00742364">
            <w:pPr>
              <w:spacing w:after="40" w:line="360" w:lineRule="exact"/>
              <w:jc w:val="both"/>
            </w:pPr>
            <w:r>
              <w:t>Standardization complete (initials):</w:t>
            </w:r>
          </w:p>
        </w:tc>
        <w:tc>
          <w:tcPr>
            <w:tcW w:w="3609" w:type="dxa"/>
          </w:tcPr>
          <w:p w14:paraId="21058217" w14:textId="276435A6" w:rsidR="00247F64" w:rsidRDefault="004C5C9F" w:rsidP="00742364">
            <w:pPr>
              <w:spacing w:after="40" w:line="360" w:lineRule="exact"/>
              <w:jc w:val="center"/>
            </w:pPr>
            <w:r>
              <w:t>SDA</w:t>
            </w:r>
          </w:p>
        </w:tc>
      </w:tr>
      <w:tr w:rsidR="00247F64" w14:paraId="6FDC3F54" w14:textId="77777777" w:rsidTr="00742364">
        <w:trPr>
          <w:jc w:val="center"/>
        </w:trPr>
        <w:tc>
          <w:tcPr>
            <w:tcW w:w="5409" w:type="dxa"/>
          </w:tcPr>
          <w:p w14:paraId="55339941" w14:textId="77777777" w:rsidR="00247F64" w:rsidRDefault="00247F64" w:rsidP="00742364">
            <w:pPr>
              <w:spacing w:after="40" w:line="360" w:lineRule="exact"/>
              <w:jc w:val="both"/>
            </w:pPr>
            <w:r>
              <w:t>Ramp rate used (A/sec):</w:t>
            </w:r>
          </w:p>
        </w:tc>
        <w:tc>
          <w:tcPr>
            <w:tcW w:w="3609" w:type="dxa"/>
          </w:tcPr>
          <w:p w14:paraId="378B2376" w14:textId="7B582136" w:rsidR="00247F64" w:rsidRDefault="00092039" w:rsidP="00742364">
            <w:pPr>
              <w:spacing w:after="40" w:line="360" w:lineRule="exact"/>
              <w:jc w:val="right"/>
            </w:pPr>
            <w:proofErr w:type="gramStart"/>
            <w:r>
              <w:t>1</w:t>
            </w:r>
            <w:r w:rsidR="00195796">
              <w:t xml:space="preserve"> </w:t>
            </w:r>
            <w:r w:rsidR="00243BFD">
              <w:t xml:space="preserve"> </w:t>
            </w:r>
            <w:r w:rsidR="00247F64">
              <w:t>A</w:t>
            </w:r>
            <w:proofErr w:type="gramEnd"/>
            <w:r w:rsidR="00247F64">
              <w:t>/sec</w:t>
            </w:r>
          </w:p>
        </w:tc>
      </w:tr>
    </w:tbl>
    <w:p w14:paraId="6F767512" w14:textId="77777777" w:rsidR="002A3915" w:rsidRDefault="002A3915" w:rsidP="003B2D44">
      <w:pPr>
        <w:pStyle w:val="BodyText"/>
        <w:autoSpaceDE w:val="0"/>
        <w:autoSpaceDN w:val="0"/>
        <w:spacing w:beforeLines="0" w:afterLines="0" w:after="120" w:line="300" w:lineRule="exact"/>
        <w:jc w:val="both"/>
      </w:pPr>
    </w:p>
    <w:p w14:paraId="2E76219C" w14:textId="12E6E46C" w:rsidR="00983512" w:rsidRPr="004845CE" w:rsidRDefault="00983512" w:rsidP="00983512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Maintaining the</w:t>
      </w:r>
      <w:r w:rsidRPr="004845CE">
        <w:rPr>
          <w:i/>
        </w:rPr>
        <w:t xml:space="preserve"> </w:t>
      </w:r>
      <w:r w:rsidRPr="004845CE">
        <w:t>cycle history</w:t>
      </w:r>
      <w:r w:rsidR="0002110D">
        <w:t xml:space="preserve">, measure </w:t>
      </w:r>
      <w:r w:rsidRPr="004845CE">
        <w:t xml:space="preserve">the length-integrated vertical dipole field, </w:t>
      </w:r>
      <w:r w:rsidRPr="004845CE">
        <w:sym w:font="Symbol" w:char="F0F2"/>
      </w:r>
      <w:proofErr w:type="spellStart"/>
      <w:r w:rsidRPr="004845CE">
        <w:rPr>
          <w:i/>
        </w:rPr>
        <w:t>B</w:t>
      </w:r>
      <w:r w:rsidRPr="004845CE">
        <w:rPr>
          <w:i/>
          <w:vertAlign w:val="subscript"/>
        </w:rPr>
        <w:t>y</w:t>
      </w:r>
      <w:r w:rsidRPr="004845CE">
        <w:rPr>
          <w:i/>
        </w:rPr>
        <w:t>dl</w:t>
      </w:r>
      <w:proofErr w:type="spellEnd"/>
      <w:r w:rsidRPr="004845CE">
        <w:t>, from -</w:t>
      </w:r>
      <w:r w:rsidR="005B59DE">
        <w:t>6</w:t>
      </w:r>
      <w:r>
        <w:t xml:space="preserve"> to +</w:t>
      </w:r>
      <w:r w:rsidR="005B59DE">
        <w:t>6</w:t>
      </w:r>
      <w:r>
        <w:t xml:space="preserve"> A in </w:t>
      </w:r>
      <w:r w:rsidR="001831C8">
        <w:t>1.0</w:t>
      </w:r>
      <w:r>
        <w:t xml:space="preserve"> </w:t>
      </w:r>
      <w:r w:rsidRPr="004845CE">
        <w:t>A steps (</w:t>
      </w:r>
      <w:r w:rsidR="001831C8">
        <w:t>13</w:t>
      </w:r>
      <w:r w:rsidR="005B59DE">
        <w:t xml:space="preserve"> </w:t>
      </w:r>
      <w:r w:rsidRPr="004845CE">
        <w:t>‘up</w:t>
      </w:r>
      <w:r>
        <w:t>’ measurements</w:t>
      </w:r>
      <w:r w:rsidR="005B59DE">
        <w:t>)</w:t>
      </w:r>
      <w:r>
        <w:t xml:space="preserve"> with at least a 10</w:t>
      </w:r>
      <w:r w:rsidRPr="004845CE">
        <w:t xml:space="preserve">-sec pause at each setting).  Then, still maintaining the cycle history, measure </w:t>
      </w:r>
      <w:r w:rsidRPr="004845CE">
        <w:sym w:font="Symbol" w:char="F0F2"/>
      </w:r>
      <w:proofErr w:type="spellStart"/>
      <w:r w:rsidRPr="004845CE">
        <w:rPr>
          <w:i/>
        </w:rPr>
        <w:t>B</w:t>
      </w:r>
      <w:r w:rsidRPr="004845CE">
        <w:rPr>
          <w:i/>
          <w:vertAlign w:val="subscript"/>
        </w:rPr>
        <w:t>y</w:t>
      </w:r>
      <w:r w:rsidRPr="004845CE">
        <w:rPr>
          <w:i/>
        </w:rPr>
        <w:t>dl</w:t>
      </w:r>
      <w:proofErr w:type="spellEnd"/>
      <w:r>
        <w:t xml:space="preserve"> back down from +</w:t>
      </w:r>
      <w:r w:rsidR="005B59DE">
        <w:t>6</w:t>
      </w:r>
      <w:r w:rsidRPr="004845CE">
        <w:t xml:space="preserve"> A to </w:t>
      </w:r>
      <w:r w:rsidRPr="004845CE">
        <w:rPr>
          <w:rFonts w:ascii="Symbol" w:hAnsi="Symbol"/>
        </w:rPr>
        <w:t></w:t>
      </w:r>
      <w:r w:rsidR="005B59DE">
        <w:t>6</w:t>
      </w:r>
      <w:r>
        <w:t xml:space="preserve"> A in </w:t>
      </w:r>
      <w:r w:rsidR="001831C8">
        <w:t xml:space="preserve">1.0 </w:t>
      </w:r>
      <w:r>
        <w:t xml:space="preserve">A </w:t>
      </w:r>
      <w:proofErr w:type="gramStart"/>
      <w:r>
        <w:t xml:space="preserve">steps </w:t>
      </w:r>
      <w:r w:rsidRPr="004845CE">
        <w:t>.</w:t>
      </w:r>
      <w:proofErr w:type="gramEnd"/>
      <w:r w:rsidR="00092039">
        <w:t xml:space="preserve"> The integrated field at 6 Amps must be </w:t>
      </w:r>
      <w:r w:rsidR="00BA5153">
        <w:t>gr</w:t>
      </w:r>
      <w:r w:rsidR="00E32A70">
        <w:t>e</w:t>
      </w:r>
      <w:r w:rsidR="00BA5153">
        <w:t xml:space="preserve">ater </w:t>
      </w:r>
      <w:proofErr w:type="gramStart"/>
      <w:r w:rsidR="00BA5153">
        <w:t>than</w:t>
      </w:r>
      <w:r w:rsidR="00092039">
        <w:t xml:space="preserve">  0.012</w:t>
      </w:r>
      <w:proofErr w:type="gramEnd"/>
      <w:r w:rsidR="00092039">
        <w:t xml:space="preserve"> T-m.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247F64" w14:paraId="74A54721" w14:textId="77777777" w:rsidTr="00742364">
        <w:trPr>
          <w:jc w:val="center"/>
        </w:trPr>
        <w:tc>
          <w:tcPr>
            <w:tcW w:w="5420" w:type="dxa"/>
          </w:tcPr>
          <w:p w14:paraId="04F43112" w14:textId="77777777" w:rsidR="00247F64" w:rsidRDefault="00247F64" w:rsidP="00742364">
            <w:pPr>
              <w:spacing w:after="40" w:line="360" w:lineRule="exact"/>
              <w:jc w:val="both"/>
            </w:pPr>
            <w:r>
              <w:t xml:space="preserve">Filename &amp; run number of  </w:t>
            </w:r>
            <w:r>
              <w:sym w:font="Symbol" w:char="F0F2"/>
            </w:r>
            <w:proofErr w:type="spellStart"/>
            <w:r>
              <w:rPr>
                <w:i/>
              </w:rPr>
              <w:t>B</w:t>
            </w:r>
            <w:r w:rsidR="00A70FFA"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proofErr w:type="spellEnd"/>
            <w:r>
              <w:t xml:space="preserve"> up &amp; down data:</w:t>
            </w:r>
          </w:p>
        </w:tc>
        <w:tc>
          <w:tcPr>
            <w:tcW w:w="3619" w:type="dxa"/>
          </w:tcPr>
          <w:p w14:paraId="270B3963" w14:textId="23A32C4D" w:rsidR="00247F64" w:rsidRDefault="002505EC" w:rsidP="00742364">
            <w:pPr>
              <w:spacing w:after="40" w:line="360" w:lineRule="exact"/>
              <w:jc w:val="both"/>
            </w:pPr>
            <w:r>
              <w:t>Wiredat.ru1, wireplt.ru1</w:t>
            </w:r>
          </w:p>
        </w:tc>
      </w:tr>
    </w:tbl>
    <w:p w14:paraId="03A6B7BA" w14:textId="77777777" w:rsidR="00987336" w:rsidRDefault="00987336" w:rsidP="006E77D9">
      <w:pPr>
        <w:pStyle w:val="BodyText"/>
        <w:autoSpaceDE w:val="0"/>
        <w:autoSpaceDN w:val="0"/>
        <w:spacing w:beforeLines="0" w:afterLines="0" w:after="120" w:line="300" w:lineRule="exact"/>
        <w:jc w:val="both"/>
      </w:pPr>
    </w:p>
    <w:p w14:paraId="2DE2FC11" w14:textId="2E20416F" w:rsidR="00E45450" w:rsidRPr="004845CE" w:rsidRDefault="00E45450" w:rsidP="00E4545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4845CE">
        <w:t xml:space="preserve">Repeat the </w:t>
      </w:r>
      <w:r w:rsidRPr="004845CE">
        <w:rPr>
          <w:i/>
        </w:rPr>
        <w:t>bipolar</w:t>
      </w:r>
      <w:r w:rsidRPr="004845CE">
        <w:t xml:space="preserve"> standardization of step </w:t>
      </w:r>
      <w:r w:rsidR="00A61E7D">
        <w:t>#6</w:t>
      </w:r>
      <w:r w:rsidRPr="004845CE">
        <w:t xml:space="preserve"> above </w:t>
      </w:r>
      <w:r w:rsidR="00E32A70">
        <w:t xml:space="preserve">and </w:t>
      </w:r>
      <w:r w:rsidRPr="004845CE">
        <w:t xml:space="preserve">measure the length-integrated vertical dipole field, </w:t>
      </w:r>
      <w:r w:rsidRPr="004845CE">
        <w:sym w:font="Symbol" w:char="F0F2"/>
      </w:r>
      <w:proofErr w:type="spellStart"/>
      <w:r w:rsidRPr="004845CE">
        <w:rPr>
          <w:i/>
        </w:rPr>
        <w:t>B</w:t>
      </w:r>
      <w:r w:rsidRPr="004845CE">
        <w:rPr>
          <w:i/>
          <w:vertAlign w:val="subscript"/>
        </w:rPr>
        <w:t>y</w:t>
      </w:r>
      <w:r w:rsidRPr="004845CE">
        <w:rPr>
          <w:i/>
        </w:rPr>
        <w:t>dl</w:t>
      </w:r>
      <w:proofErr w:type="spellEnd"/>
      <w:r w:rsidRPr="004845CE">
        <w:t xml:space="preserve">, at </w:t>
      </w: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main</w:t>
      </w:r>
      <w:proofErr w:type="spellEnd"/>
      <w:r w:rsidRPr="004845CE">
        <w:t xml:space="preserve"> = 0.  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E45450" w:rsidRPr="004845CE" w14:paraId="2AEEB13F" w14:textId="77777777" w:rsidTr="001D11DA">
        <w:trPr>
          <w:jc w:val="center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D311" w14:textId="77777777" w:rsidR="00E45450" w:rsidRPr="004845CE" w:rsidRDefault="00E45450" w:rsidP="001D11DA">
            <w:pPr>
              <w:spacing w:after="40" w:line="360" w:lineRule="exact"/>
              <w:jc w:val="both"/>
            </w:pPr>
            <w:r w:rsidRPr="004845CE">
              <w:t xml:space="preserve">Filename &amp; run number of  </w:t>
            </w:r>
            <w:r w:rsidRPr="004845CE">
              <w:sym w:font="Symbol" w:char="F0F2"/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 w:rsidRPr="004845CE">
              <w:t xml:space="preserve"> at </w:t>
            </w:r>
            <w:proofErr w:type="spellStart"/>
            <w:r w:rsidRPr="004845CE">
              <w:rPr>
                <w:i/>
              </w:rPr>
              <w:t>I</w:t>
            </w:r>
            <w:r w:rsidRPr="004845CE">
              <w:rPr>
                <w:i/>
                <w:vertAlign w:val="subscript"/>
              </w:rPr>
              <w:t>main</w:t>
            </w:r>
            <w:proofErr w:type="spellEnd"/>
            <w:r w:rsidRPr="004845CE">
              <w:t xml:space="preserve"> = 0: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2A89" w14:textId="43B4D8D8" w:rsidR="00E45450" w:rsidRPr="004845CE" w:rsidRDefault="002505EC" w:rsidP="001D11DA">
            <w:pPr>
              <w:spacing w:after="40" w:line="360" w:lineRule="exact"/>
              <w:jc w:val="both"/>
            </w:pPr>
            <w:r>
              <w:t>Wiredat.ru3, wireplt.ru3</w:t>
            </w:r>
          </w:p>
        </w:tc>
      </w:tr>
    </w:tbl>
    <w:p w14:paraId="221291CF" w14:textId="77777777" w:rsidR="00E45450" w:rsidRPr="004845CE" w:rsidRDefault="00E45450" w:rsidP="00E45450"/>
    <w:p w14:paraId="12DC5E98" w14:textId="77777777" w:rsidR="00E45450" w:rsidRPr="004845CE" w:rsidRDefault="00E45450" w:rsidP="00E45450">
      <w:pPr>
        <w:widowControl w:val="0"/>
        <w:autoSpaceDE w:val="0"/>
        <w:autoSpaceDN w:val="0"/>
        <w:adjustRightInd w:val="0"/>
        <w:jc w:val="both"/>
        <w:rPr>
          <w:rFonts w:ascii="Times-Roman" w:hAnsi="Times-Roman"/>
        </w:rPr>
      </w:pPr>
    </w:p>
    <w:p w14:paraId="30C124C3" w14:textId="1FBC1252" w:rsidR="00A61E7D" w:rsidRDefault="00E45450" w:rsidP="00B30A7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 w:rsidRPr="004845CE">
        <w:t>For all four dipoles</w:t>
      </w:r>
      <w:r w:rsidR="00973A9A">
        <w:t xml:space="preserve">, </w:t>
      </w:r>
      <w:r w:rsidRPr="004845CE">
        <w:t>with</w:t>
      </w:r>
      <w:r w:rsidR="008C3C36">
        <w:t xml:space="preserve"> a</w:t>
      </w:r>
      <w:r w:rsidRPr="004845CE">
        <w:t xml:space="preserve"> stretched wire</w:t>
      </w:r>
      <w:r w:rsidR="008C3C36">
        <w:t xml:space="preserve">, </w:t>
      </w:r>
      <w:r w:rsidRPr="004845CE">
        <w:t xml:space="preserve">measure the length-integrated vertical field over a horizontal span of </w:t>
      </w:r>
      <w:r w:rsidRPr="004845CE">
        <w:sym w:font="Symbol" w:char="F0B1"/>
      </w:r>
      <w:r w:rsidR="001831C8">
        <w:t>9</w:t>
      </w:r>
      <w:r w:rsidRPr="004845CE">
        <w:t xml:space="preserve"> mm at each </w:t>
      </w:r>
      <w:r w:rsidR="001831C8">
        <w:t>3</w:t>
      </w:r>
      <w:r w:rsidRPr="004845CE">
        <w:t xml:space="preserve">-mm interval, at the </w:t>
      </w:r>
      <w:r w:rsidR="00B30A70">
        <w:t>+6 Am</w:t>
      </w:r>
      <w:r w:rsidR="008C3C36">
        <w:t>ps</w:t>
      </w:r>
      <w:r w:rsidR="00B30A70">
        <w:t xml:space="preserve"> on the</w:t>
      </w:r>
      <w:r w:rsidRPr="004845CE">
        <w:t xml:space="preserve"> </w:t>
      </w:r>
      <w:r w:rsidRPr="008C3C36">
        <w:rPr>
          <w:bCs/>
        </w:rPr>
        <w:t>main</w:t>
      </w:r>
      <w:r w:rsidRPr="004845CE">
        <w:t xml:space="preserve"> coil</w:t>
      </w:r>
      <w:r w:rsidR="00B30A70">
        <w:t>.</w:t>
      </w:r>
    </w:p>
    <w:p w14:paraId="1C5D2CE7" w14:textId="77777777" w:rsidR="00B30A70" w:rsidRPr="00A61E7D" w:rsidRDefault="00B30A70" w:rsidP="00B30A70">
      <w:pPr>
        <w:pStyle w:val="BodyText"/>
        <w:autoSpaceDE w:val="0"/>
        <w:autoSpaceDN w:val="0"/>
        <w:spacing w:beforeLines="0" w:afterLines="0" w:line="300" w:lineRule="exact"/>
        <w:ind w:left="360"/>
        <w:jc w:val="both"/>
      </w:pP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E45450" w:rsidRPr="004845CE" w14:paraId="54A41403" w14:textId="77777777" w:rsidTr="001D11DA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90A5" w14:textId="7A9F7F0F" w:rsidR="00E45450" w:rsidRPr="004845CE" w:rsidRDefault="00E45450" w:rsidP="001D11DA">
            <w:pPr>
              <w:spacing w:after="40" w:line="360" w:lineRule="exact"/>
              <w:jc w:val="both"/>
            </w:pPr>
            <w:r w:rsidRPr="004845CE">
              <w:t xml:space="preserve">Filename &amp; run # of </w:t>
            </w:r>
            <w:r w:rsidRPr="004845CE">
              <w:sym w:font="Symbol" w:char="F0F2"/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 w:rsidRPr="004845CE">
              <w:t xml:space="preserve"> vs. </w:t>
            </w:r>
            <w:r w:rsidRPr="004845CE">
              <w:rPr>
                <w:i/>
              </w:rPr>
              <w:t>x</w:t>
            </w:r>
            <w:r w:rsidR="00FB582E">
              <w:t xml:space="preserve"> data at </w:t>
            </w:r>
            <w:r w:rsidR="005B59DE">
              <w:t>6</w:t>
            </w:r>
            <w:r w:rsidRPr="004845CE">
              <w:t xml:space="preserve"> A: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10A9" w14:textId="4B3A8EF4" w:rsidR="00E45450" w:rsidRDefault="002505EC" w:rsidP="001D11DA">
            <w:pPr>
              <w:spacing w:after="40" w:line="360" w:lineRule="exact"/>
              <w:jc w:val="both"/>
            </w:pPr>
            <w:r>
              <w:t>Wirevsx.ru1, wirepltvsx.ru1</w:t>
            </w:r>
          </w:p>
        </w:tc>
      </w:tr>
    </w:tbl>
    <w:p w14:paraId="2F95A5D0" w14:textId="77777777" w:rsidR="00B11BFF" w:rsidRDefault="00B11BFF" w:rsidP="001E434E">
      <w:pPr>
        <w:pStyle w:val="BodyText"/>
        <w:autoSpaceDE w:val="0"/>
        <w:autoSpaceDN w:val="0"/>
        <w:spacing w:beforeLines="0" w:afterLines="0" w:after="120" w:line="300" w:lineRule="exact"/>
        <w:jc w:val="both"/>
      </w:pPr>
    </w:p>
    <w:p w14:paraId="1B06DE0D" w14:textId="77777777" w:rsidR="00B11BFF" w:rsidRPr="00E7528A" w:rsidRDefault="00B11BFF" w:rsidP="00B11BF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Upon completion of tests, send data link to Mark Woodley who will produce a data analysis file.  Place data analysis file in magnetic measurements data directory </w:t>
      </w:r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7"/>
        <w:gridCol w:w="4336"/>
      </w:tblGrid>
      <w:tr w:rsidR="00B11BFF" w14:paraId="08D3B1B7" w14:textId="77777777" w:rsidTr="00242991">
        <w:trPr>
          <w:trHeight w:val="425"/>
          <w:jc w:val="center"/>
        </w:trPr>
        <w:tc>
          <w:tcPr>
            <w:tcW w:w="5057" w:type="dxa"/>
          </w:tcPr>
          <w:p w14:paraId="7181691E" w14:textId="77777777" w:rsidR="00B11BFF" w:rsidRDefault="00B11BFF" w:rsidP="00242991">
            <w:pPr>
              <w:spacing w:after="40" w:line="360" w:lineRule="exact"/>
              <w:jc w:val="both"/>
            </w:pPr>
            <w:r>
              <w:t>Magnet data accepted and data analysis file produced</w:t>
            </w:r>
          </w:p>
        </w:tc>
        <w:tc>
          <w:tcPr>
            <w:tcW w:w="4336" w:type="dxa"/>
          </w:tcPr>
          <w:p w14:paraId="0CAAA048" w14:textId="7E531FA3" w:rsidR="00B11BFF" w:rsidRDefault="007A4A00" w:rsidP="007A4A00">
            <w:pPr>
              <w:spacing w:after="40" w:line="360" w:lineRule="exact"/>
              <w:jc w:val="center"/>
            </w:pPr>
            <w:r>
              <w:t>SDA</w:t>
            </w:r>
          </w:p>
        </w:tc>
      </w:tr>
    </w:tbl>
    <w:p w14:paraId="3C557EDD" w14:textId="77777777" w:rsidR="00B11BFF" w:rsidRDefault="00B11BFF" w:rsidP="00B11BFF"/>
    <w:p w14:paraId="36F0C5C5" w14:textId="77777777" w:rsidR="00B11BFF" w:rsidRDefault="00B11BFF" w:rsidP="00B11BFF">
      <w:r w:rsidRPr="00A14A81">
        <w:t xml:space="preserve">Enter URL of on-line magnetic measurements analysis </w:t>
      </w:r>
      <w:proofErr w:type="gramStart"/>
      <w:r w:rsidRPr="00A14A81">
        <w:t>data 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B11BFF" w14:paraId="1F25A4D9" w14:textId="77777777" w:rsidTr="00242991">
        <w:tc>
          <w:tcPr>
            <w:tcW w:w="10296" w:type="dxa"/>
          </w:tcPr>
          <w:p w14:paraId="4DDFD61B" w14:textId="7A4FE0B1" w:rsidR="00B11BFF" w:rsidRDefault="00446DAB" w:rsidP="00E45450">
            <w:r w:rsidRPr="00420A49">
              <w:rPr>
                <w:sz w:val="18"/>
                <w:szCs w:val="18"/>
              </w:rPr>
              <w:t>https://www-group.slac.stanford.edu/met/MagMeas/MAGDATA/LCLS-II/Corr/</w:t>
            </w:r>
            <w:r>
              <w:rPr>
                <w:sz w:val="18"/>
                <w:szCs w:val="18"/>
              </w:rPr>
              <w:t>4778</w:t>
            </w:r>
            <w:r w:rsidR="007A4A00">
              <w:rPr>
                <w:sz w:val="18"/>
                <w:szCs w:val="18"/>
              </w:rPr>
              <w:t>/</w:t>
            </w:r>
            <w:r w:rsidR="007A4A00" w:rsidRPr="007A4A00">
              <w:rPr>
                <w:sz w:val="18"/>
                <w:szCs w:val="18"/>
              </w:rPr>
              <w:t>XCPEPX1.pptx</w:t>
            </w:r>
          </w:p>
        </w:tc>
      </w:tr>
    </w:tbl>
    <w:p w14:paraId="0231E6E9" w14:textId="77777777" w:rsidR="003E0EAD" w:rsidRPr="00247F64" w:rsidRDefault="003E0EAD" w:rsidP="008C3C36"/>
    <w:sectPr w:rsidR="003E0EAD" w:rsidRPr="00247F64" w:rsidSect="00AB0EF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72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867B2" w14:textId="77777777" w:rsidR="00F57635" w:rsidRDefault="00F57635" w:rsidP="00AF3BFD">
      <w:r>
        <w:separator/>
      </w:r>
    </w:p>
  </w:endnote>
  <w:endnote w:type="continuationSeparator" w:id="0">
    <w:p w14:paraId="727F2276" w14:textId="77777777" w:rsidR="00F57635" w:rsidRDefault="00F57635" w:rsidP="00AF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Times-Roman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FA7BA" w14:textId="77777777" w:rsidR="008C3C36" w:rsidRDefault="008C3C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2D2CF" w14:textId="1B122ADB" w:rsidR="001F52A4" w:rsidRPr="000E74B3" w:rsidRDefault="001F52A4" w:rsidP="00BC422F">
    <w:pPr>
      <w:pStyle w:val="FooterText"/>
      <w:tabs>
        <w:tab w:val="clear" w:pos="5490"/>
        <w:tab w:val="center" w:pos="5130"/>
      </w:tabs>
    </w:pPr>
    <w:r w:rsidRPr="00006E07">
      <w:tab/>
    </w:r>
    <w:sdt>
      <w:sdtPr>
        <w:id w:val="2121643136"/>
        <w:docPartObj>
          <w:docPartGallery w:val="Page Numbers (Top of Page)"/>
          <w:docPartUnique/>
        </w:docPartObj>
      </w:sdtPr>
      <w:sdtEndPr/>
      <w:sdtContent>
        <w:r w:rsidRPr="00006E07"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E72880">
          <w:rPr>
            <w:noProof/>
          </w:rPr>
          <w:t>6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DF2229">
          <w:rPr>
            <w:noProof/>
          </w:rPr>
          <w:fldChar w:fldCharType="begin"/>
        </w:r>
        <w:r w:rsidR="00DF2229">
          <w:rPr>
            <w:noProof/>
          </w:rPr>
          <w:instrText xml:space="preserve"> NUMPAGES  </w:instrText>
        </w:r>
        <w:r w:rsidR="00DF2229">
          <w:rPr>
            <w:noProof/>
          </w:rPr>
          <w:fldChar w:fldCharType="separate"/>
        </w:r>
        <w:r w:rsidR="00E72880">
          <w:rPr>
            <w:noProof/>
          </w:rPr>
          <w:t>6</w:t>
        </w:r>
        <w:r w:rsidR="00DF2229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0EE97" w14:textId="1D457383" w:rsidR="001F52A4" w:rsidRPr="000E74B3" w:rsidRDefault="001F52A4" w:rsidP="00BC422F">
    <w:pPr>
      <w:pStyle w:val="FooterText"/>
      <w:tabs>
        <w:tab w:val="clear" w:pos="5490"/>
        <w:tab w:val="center" w:pos="4950"/>
      </w:tabs>
    </w:pPr>
    <w:r w:rsidRPr="00006E07">
      <w:tab/>
    </w:r>
    <w:sdt>
      <w:sdtPr>
        <w:id w:val="67142519"/>
        <w:docPartObj>
          <w:docPartGallery w:val="Page Numbers (Top of Page)"/>
          <w:docPartUnique/>
        </w:docPartObj>
      </w:sdtPr>
      <w:sdtEndPr/>
      <w:sdtContent>
        <w:r w:rsidRPr="00006E07">
          <w:tab/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032CE4">
          <w:rPr>
            <w:noProof/>
          </w:rPr>
          <w:t>1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DF2229">
          <w:rPr>
            <w:noProof/>
          </w:rPr>
          <w:fldChar w:fldCharType="begin"/>
        </w:r>
        <w:r w:rsidR="00DF2229">
          <w:rPr>
            <w:noProof/>
          </w:rPr>
          <w:instrText xml:space="preserve"> NUMPAGES  </w:instrText>
        </w:r>
        <w:r w:rsidR="00DF2229">
          <w:rPr>
            <w:noProof/>
          </w:rPr>
          <w:fldChar w:fldCharType="separate"/>
        </w:r>
        <w:r w:rsidR="00E72880">
          <w:rPr>
            <w:noProof/>
          </w:rPr>
          <w:t>6</w:t>
        </w:r>
        <w:r w:rsidR="00DF2229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F0594" w14:textId="77777777" w:rsidR="00F57635" w:rsidRDefault="00F57635" w:rsidP="00AF3BFD">
      <w:r>
        <w:separator/>
      </w:r>
    </w:p>
  </w:footnote>
  <w:footnote w:type="continuationSeparator" w:id="0">
    <w:p w14:paraId="662B9CCF" w14:textId="77777777" w:rsidR="00F57635" w:rsidRDefault="00F57635" w:rsidP="00AF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9B560" w14:textId="77777777" w:rsidR="008C3C36" w:rsidRDefault="008C3C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51" w:type="dxa"/>
      <w:tblInd w:w="12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786"/>
      <w:gridCol w:w="450"/>
      <w:gridCol w:w="3240"/>
      <w:gridCol w:w="4775"/>
    </w:tblGrid>
    <w:tr w:rsidR="001F52A4" w14:paraId="1408B0EA" w14:textId="77777777" w:rsidTr="00AB0EFA">
      <w:trPr>
        <w:trHeight w:val="452"/>
      </w:trPr>
      <w:tc>
        <w:tcPr>
          <w:tcW w:w="1786" w:type="dxa"/>
          <w:vAlign w:val="center"/>
        </w:tcPr>
        <w:p w14:paraId="385A2117" w14:textId="77777777" w:rsidR="001F52A4" w:rsidRDefault="001F52A4" w:rsidP="003A6F88">
          <w:pPr>
            <w:pStyle w:val="Header"/>
            <w:spacing w:before="144" w:after="144"/>
          </w:pPr>
          <w:r w:rsidRPr="00286662">
            <w:rPr>
              <w:noProof/>
            </w:rPr>
            <w:drawing>
              <wp:inline distT="0" distB="0" distL="0" distR="0" wp14:anchorId="6518B937" wp14:editId="00866939">
                <wp:extent cx="950515" cy="533377"/>
                <wp:effectExtent l="19050" t="0" r="1985" b="0"/>
                <wp:docPr id="2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058" cy="5342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" w:type="dxa"/>
          <w:vAlign w:val="center"/>
        </w:tcPr>
        <w:p w14:paraId="74B44020" w14:textId="77777777" w:rsidR="001F52A4" w:rsidRDefault="001F52A4" w:rsidP="003A6F88">
          <w:pPr>
            <w:pStyle w:val="Header"/>
            <w:spacing w:before="144" w:after="144"/>
          </w:pPr>
        </w:p>
      </w:tc>
      <w:tc>
        <w:tcPr>
          <w:tcW w:w="3240" w:type="dxa"/>
          <w:vAlign w:val="center"/>
        </w:tcPr>
        <w:p w14:paraId="420D047C" w14:textId="08025B3E" w:rsidR="001F52A4" w:rsidRPr="00823447" w:rsidRDefault="001F52A4" w:rsidP="00AB0EFA">
          <w:pPr>
            <w:pStyle w:val="Header"/>
            <w:spacing w:before="144" w:after="144"/>
            <w:jc w:val="right"/>
          </w:pPr>
        </w:p>
      </w:tc>
      <w:tc>
        <w:tcPr>
          <w:tcW w:w="4775" w:type="dxa"/>
          <w:vAlign w:val="center"/>
        </w:tcPr>
        <w:p w14:paraId="0871E271" w14:textId="022D8DC1" w:rsidR="001F52A4" w:rsidRPr="00EC68C0" w:rsidRDefault="004406D0" w:rsidP="003211CE">
          <w:pPr>
            <w:pStyle w:val="CDMOHeadingTitle2"/>
            <w:rPr>
              <w:b/>
              <w:sz w:val="20"/>
              <w:szCs w:val="20"/>
            </w:rPr>
          </w:pPr>
          <w:r>
            <w:rPr>
              <w:rFonts w:cs="Arial"/>
              <w:b/>
              <w:noProof/>
            </w:rPr>
            <w:drawing>
              <wp:inline distT="0" distB="0" distL="0" distR="0" wp14:anchorId="28A3CCE7" wp14:editId="2EF87EB5">
                <wp:extent cx="1717891" cy="355678"/>
                <wp:effectExtent l="0" t="0" r="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C77CCC3" w14:textId="77777777" w:rsidR="001F52A4" w:rsidRPr="00830950" w:rsidRDefault="001F52A4" w:rsidP="008309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064"/>
      <w:gridCol w:w="3313"/>
      <w:gridCol w:w="3775"/>
    </w:tblGrid>
    <w:tr w:rsidR="001F52A4" w:rsidRPr="00BC6213" w14:paraId="7891848D" w14:textId="77777777" w:rsidTr="003A6F88">
      <w:trPr>
        <w:trHeight w:val="1780"/>
      </w:trPr>
      <w:tc>
        <w:tcPr>
          <w:tcW w:w="3066" w:type="dxa"/>
          <w:vAlign w:val="center"/>
        </w:tcPr>
        <w:p w14:paraId="68BD1F7C" w14:textId="77777777" w:rsidR="001F52A4" w:rsidRPr="00BC6213" w:rsidRDefault="001F52A4" w:rsidP="003A6F88">
          <w:pPr>
            <w:rPr>
              <w:rFonts w:cs="Arial"/>
            </w:rPr>
          </w:pPr>
          <w:r w:rsidRPr="00BC6213">
            <w:rPr>
              <w:rFonts w:cs="Arial"/>
              <w:noProof/>
            </w:rPr>
            <w:drawing>
              <wp:inline distT="0" distB="0" distL="0" distR="0" wp14:anchorId="688B9311" wp14:editId="4D95EEA8">
                <wp:extent cx="1552575" cy="871220"/>
                <wp:effectExtent l="19050" t="0" r="9525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4" w:type="dxa"/>
          <w:vAlign w:val="center"/>
        </w:tcPr>
        <w:p w14:paraId="3A6DC990" w14:textId="0EBCCFAA" w:rsidR="001F52A4" w:rsidRPr="00BC6213" w:rsidRDefault="001F52A4" w:rsidP="00AB0EFA">
          <w:pPr>
            <w:jc w:val="right"/>
            <w:rPr>
              <w:rFonts w:cs="Arial"/>
            </w:rPr>
          </w:pPr>
        </w:p>
      </w:tc>
      <w:tc>
        <w:tcPr>
          <w:tcW w:w="3780" w:type="dxa"/>
          <w:vAlign w:val="center"/>
        </w:tcPr>
        <w:p w14:paraId="20DA7A46" w14:textId="02E72996" w:rsidR="001F52A4" w:rsidRPr="00BC6213" w:rsidRDefault="003211CE" w:rsidP="003A6F88">
          <w:pPr>
            <w:ind w:right="-2232"/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5ABDF420" wp14:editId="444B5FB8">
                <wp:extent cx="1371600" cy="457200"/>
                <wp:effectExtent l="0" t="0" r="0" b="0"/>
                <wp:docPr id="5" name="Picture 5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A picture containing text, clipart&#10;&#10;Description automatically generated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1970D1D" w14:textId="77777777" w:rsidR="001F52A4" w:rsidRPr="008D24B7" w:rsidRDefault="001F52A4" w:rsidP="008D24B7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04424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4CB4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80A9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46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D84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0E65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E2FE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A2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DA5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CA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7772D"/>
    <w:multiLevelType w:val="multilevel"/>
    <w:tmpl w:val="7AFA42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9B74722"/>
    <w:multiLevelType w:val="hybridMultilevel"/>
    <w:tmpl w:val="676271C4"/>
    <w:lvl w:ilvl="0" w:tplc="EB9E9CBE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D4A4F"/>
    <w:multiLevelType w:val="hybridMultilevel"/>
    <w:tmpl w:val="E84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74B96"/>
    <w:multiLevelType w:val="hybridMultilevel"/>
    <w:tmpl w:val="F766C2F0"/>
    <w:lvl w:ilvl="0" w:tplc="BDB0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0D2F48"/>
    <w:multiLevelType w:val="hybridMultilevel"/>
    <w:tmpl w:val="13EEF090"/>
    <w:lvl w:ilvl="0" w:tplc="457627EC">
      <w:start w:val="1"/>
      <w:numFmt w:val="decimal"/>
      <w:pStyle w:val="Step"/>
      <w:lvlText w:val="Step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F15D11"/>
    <w:multiLevelType w:val="hybridMultilevel"/>
    <w:tmpl w:val="960AA11E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8154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6088AE">
      <w:start w:val="5"/>
      <w:numFmt w:val="decimal"/>
      <w:lvlText w:val="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8F705964">
      <w:start w:val="5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01914"/>
    <w:multiLevelType w:val="hybridMultilevel"/>
    <w:tmpl w:val="83A0FA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215F68"/>
    <w:multiLevelType w:val="hybridMultilevel"/>
    <w:tmpl w:val="07F47490"/>
    <w:lvl w:ilvl="0" w:tplc="571409B2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744C1"/>
    <w:multiLevelType w:val="hybridMultilevel"/>
    <w:tmpl w:val="AC76AA98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7"/>
  </w:num>
  <w:num w:numId="17">
    <w:abstractNumId w:val="11"/>
  </w:num>
  <w:num w:numId="18">
    <w:abstractNumId w:val="10"/>
  </w:num>
  <w:num w:numId="19">
    <w:abstractNumId w:val="16"/>
  </w:num>
  <w:num w:numId="20">
    <w:abstractNumId w:val="10"/>
  </w:num>
  <w:num w:numId="21">
    <w:abstractNumId w:val="18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EAE"/>
    <w:rsid w:val="000021CE"/>
    <w:rsid w:val="00002EB2"/>
    <w:rsid w:val="00005B2C"/>
    <w:rsid w:val="00012381"/>
    <w:rsid w:val="0001684E"/>
    <w:rsid w:val="0002110D"/>
    <w:rsid w:val="0002610B"/>
    <w:rsid w:val="00032CE4"/>
    <w:rsid w:val="00034B58"/>
    <w:rsid w:val="00035832"/>
    <w:rsid w:val="00051E45"/>
    <w:rsid w:val="000533BC"/>
    <w:rsid w:val="0006478E"/>
    <w:rsid w:val="000664D0"/>
    <w:rsid w:val="00071DFF"/>
    <w:rsid w:val="0007275D"/>
    <w:rsid w:val="000735B7"/>
    <w:rsid w:val="00084336"/>
    <w:rsid w:val="000864E0"/>
    <w:rsid w:val="0008693C"/>
    <w:rsid w:val="00086F9E"/>
    <w:rsid w:val="00087102"/>
    <w:rsid w:val="00092039"/>
    <w:rsid w:val="000A3FF6"/>
    <w:rsid w:val="000A4B03"/>
    <w:rsid w:val="000B1FB4"/>
    <w:rsid w:val="000B5F59"/>
    <w:rsid w:val="000C03B4"/>
    <w:rsid w:val="000C45F0"/>
    <w:rsid w:val="000C62B7"/>
    <w:rsid w:val="000C7B46"/>
    <w:rsid w:val="000D69AB"/>
    <w:rsid w:val="000E61B4"/>
    <w:rsid w:val="000E70F7"/>
    <w:rsid w:val="000E7269"/>
    <w:rsid w:val="000F4340"/>
    <w:rsid w:val="000F696F"/>
    <w:rsid w:val="001138F0"/>
    <w:rsid w:val="00115871"/>
    <w:rsid w:val="001249B2"/>
    <w:rsid w:val="0012758F"/>
    <w:rsid w:val="00131DCD"/>
    <w:rsid w:val="0013330C"/>
    <w:rsid w:val="00133903"/>
    <w:rsid w:val="001366B7"/>
    <w:rsid w:val="00143EC0"/>
    <w:rsid w:val="001440C1"/>
    <w:rsid w:val="001454B5"/>
    <w:rsid w:val="00147A82"/>
    <w:rsid w:val="001523DF"/>
    <w:rsid w:val="00153669"/>
    <w:rsid w:val="001550B6"/>
    <w:rsid w:val="001658E3"/>
    <w:rsid w:val="00165A91"/>
    <w:rsid w:val="00170890"/>
    <w:rsid w:val="00173610"/>
    <w:rsid w:val="001812D0"/>
    <w:rsid w:val="001831C8"/>
    <w:rsid w:val="001839E8"/>
    <w:rsid w:val="001873A0"/>
    <w:rsid w:val="001906CA"/>
    <w:rsid w:val="00193480"/>
    <w:rsid w:val="00194E36"/>
    <w:rsid w:val="00195796"/>
    <w:rsid w:val="001A0C77"/>
    <w:rsid w:val="001A1982"/>
    <w:rsid w:val="001B399F"/>
    <w:rsid w:val="001B3E4E"/>
    <w:rsid w:val="001B7007"/>
    <w:rsid w:val="001C5455"/>
    <w:rsid w:val="001C72ED"/>
    <w:rsid w:val="001C734B"/>
    <w:rsid w:val="001D47E6"/>
    <w:rsid w:val="001D5EF9"/>
    <w:rsid w:val="001E1401"/>
    <w:rsid w:val="001E3F1F"/>
    <w:rsid w:val="001E434E"/>
    <w:rsid w:val="001E52F5"/>
    <w:rsid w:val="001F1393"/>
    <w:rsid w:val="001F52A4"/>
    <w:rsid w:val="00202C21"/>
    <w:rsid w:val="00202F89"/>
    <w:rsid w:val="00205B99"/>
    <w:rsid w:val="002112D7"/>
    <w:rsid w:val="002128A5"/>
    <w:rsid w:val="00227C31"/>
    <w:rsid w:val="00231109"/>
    <w:rsid w:val="00232BEF"/>
    <w:rsid w:val="0023457E"/>
    <w:rsid w:val="00234A4C"/>
    <w:rsid w:val="00235CD6"/>
    <w:rsid w:val="00243BFD"/>
    <w:rsid w:val="002461F7"/>
    <w:rsid w:val="00247F64"/>
    <w:rsid w:val="002505EC"/>
    <w:rsid w:val="00250E30"/>
    <w:rsid w:val="00260807"/>
    <w:rsid w:val="00266F38"/>
    <w:rsid w:val="002675E5"/>
    <w:rsid w:val="00272B0E"/>
    <w:rsid w:val="00276684"/>
    <w:rsid w:val="00276EEA"/>
    <w:rsid w:val="00281FC5"/>
    <w:rsid w:val="002906D4"/>
    <w:rsid w:val="00293550"/>
    <w:rsid w:val="0029501E"/>
    <w:rsid w:val="00295A17"/>
    <w:rsid w:val="0029602C"/>
    <w:rsid w:val="002A0559"/>
    <w:rsid w:val="002A2A0A"/>
    <w:rsid w:val="002A3915"/>
    <w:rsid w:val="002A63AC"/>
    <w:rsid w:val="002A7416"/>
    <w:rsid w:val="002B3EAE"/>
    <w:rsid w:val="002B5C9F"/>
    <w:rsid w:val="002B6540"/>
    <w:rsid w:val="002C7B73"/>
    <w:rsid w:val="002D07A2"/>
    <w:rsid w:val="002D0983"/>
    <w:rsid w:val="002D21A8"/>
    <w:rsid w:val="002E3501"/>
    <w:rsid w:val="002F0D81"/>
    <w:rsid w:val="002F2FF5"/>
    <w:rsid w:val="00300078"/>
    <w:rsid w:val="00305D99"/>
    <w:rsid w:val="003130F2"/>
    <w:rsid w:val="00314E26"/>
    <w:rsid w:val="00317B13"/>
    <w:rsid w:val="003211CE"/>
    <w:rsid w:val="003233A8"/>
    <w:rsid w:val="003244DF"/>
    <w:rsid w:val="00326480"/>
    <w:rsid w:val="003275A6"/>
    <w:rsid w:val="00332694"/>
    <w:rsid w:val="00340BC7"/>
    <w:rsid w:val="003418FD"/>
    <w:rsid w:val="00342EB9"/>
    <w:rsid w:val="003433C4"/>
    <w:rsid w:val="003478F1"/>
    <w:rsid w:val="003512DB"/>
    <w:rsid w:val="00353E0A"/>
    <w:rsid w:val="003541C1"/>
    <w:rsid w:val="00370B18"/>
    <w:rsid w:val="0037307B"/>
    <w:rsid w:val="003731BF"/>
    <w:rsid w:val="00381B92"/>
    <w:rsid w:val="00383028"/>
    <w:rsid w:val="00383035"/>
    <w:rsid w:val="00385763"/>
    <w:rsid w:val="003858AE"/>
    <w:rsid w:val="00386D83"/>
    <w:rsid w:val="003933A7"/>
    <w:rsid w:val="00393A2D"/>
    <w:rsid w:val="003A11B1"/>
    <w:rsid w:val="003A2771"/>
    <w:rsid w:val="003A5365"/>
    <w:rsid w:val="003A5821"/>
    <w:rsid w:val="003A6F88"/>
    <w:rsid w:val="003B2D44"/>
    <w:rsid w:val="003C1647"/>
    <w:rsid w:val="003D44E3"/>
    <w:rsid w:val="003E0EAD"/>
    <w:rsid w:val="003E2CEC"/>
    <w:rsid w:val="003E56BF"/>
    <w:rsid w:val="003E60A6"/>
    <w:rsid w:val="003F0442"/>
    <w:rsid w:val="00400813"/>
    <w:rsid w:val="004008A0"/>
    <w:rsid w:val="00401924"/>
    <w:rsid w:val="00402640"/>
    <w:rsid w:val="00403079"/>
    <w:rsid w:val="00404B37"/>
    <w:rsid w:val="004155E9"/>
    <w:rsid w:val="004167B9"/>
    <w:rsid w:val="00420A49"/>
    <w:rsid w:val="00422AC8"/>
    <w:rsid w:val="0043034E"/>
    <w:rsid w:val="00434F53"/>
    <w:rsid w:val="004406D0"/>
    <w:rsid w:val="00442F2B"/>
    <w:rsid w:val="00446DAB"/>
    <w:rsid w:val="00456274"/>
    <w:rsid w:val="00456989"/>
    <w:rsid w:val="00457FB1"/>
    <w:rsid w:val="00460AA5"/>
    <w:rsid w:val="00462AAC"/>
    <w:rsid w:val="00462E4B"/>
    <w:rsid w:val="00464D0C"/>
    <w:rsid w:val="00466C82"/>
    <w:rsid w:val="00466E49"/>
    <w:rsid w:val="0047582E"/>
    <w:rsid w:val="00475FD2"/>
    <w:rsid w:val="00477941"/>
    <w:rsid w:val="00480291"/>
    <w:rsid w:val="004809CC"/>
    <w:rsid w:val="00492742"/>
    <w:rsid w:val="00494986"/>
    <w:rsid w:val="004A0288"/>
    <w:rsid w:val="004A290C"/>
    <w:rsid w:val="004A77FB"/>
    <w:rsid w:val="004C039A"/>
    <w:rsid w:val="004C5C9F"/>
    <w:rsid w:val="004D06FF"/>
    <w:rsid w:val="004D4EC1"/>
    <w:rsid w:val="004D6594"/>
    <w:rsid w:val="004D6674"/>
    <w:rsid w:val="004D6832"/>
    <w:rsid w:val="004D6DAB"/>
    <w:rsid w:val="004D7E94"/>
    <w:rsid w:val="004E2D2C"/>
    <w:rsid w:val="004E3EAF"/>
    <w:rsid w:val="004E5992"/>
    <w:rsid w:val="004E69EE"/>
    <w:rsid w:val="004F28F3"/>
    <w:rsid w:val="004F4E93"/>
    <w:rsid w:val="005005BA"/>
    <w:rsid w:val="0052482D"/>
    <w:rsid w:val="00525838"/>
    <w:rsid w:val="0052671B"/>
    <w:rsid w:val="00543AB3"/>
    <w:rsid w:val="005626CE"/>
    <w:rsid w:val="00570484"/>
    <w:rsid w:val="005733B9"/>
    <w:rsid w:val="005752F1"/>
    <w:rsid w:val="005824A7"/>
    <w:rsid w:val="00582AF6"/>
    <w:rsid w:val="00591C10"/>
    <w:rsid w:val="005931BF"/>
    <w:rsid w:val="005955BC"/>
    <w:rsid w:val="005A25C9"/>
    <w:rsid w:val="005A417A"/>
    <w:rsid w:val="005A7966"/>
    <w:rsid w:val="005A7A0E"/>
    <w:rsid w:val="005B423E"/>
    <w:rsid w:val="005B4869"/>
    <w:rsid w:val="005B4B05"/>
    <w:rsid w:val="005B59DE"/>
    <w:rsid w:val="005C0579"/>
    <w:rsid w:val="005D3AA3"/>
    <w:rsid w:val="005D3FAF"/>
    <w:rsid w:val="005D7DC8"/>
    <w:rsid w:val="005F24E9"/>
    <w:rsid w:val="005F7819"/>
    <w:rsid w:val="00607F9D"/>
    <w:rsid w:val="00614368"/>
    <w:rsid w:val="006164FA"/>
    <w:rsid w:val="006168BE"/>
    <w:rsid w:val="00616990"/>
    <w:rsid w:val="00616C4B"/>
    <w:rsid w:val="00624A24"/>
    <w:rsid w:val="00625417"/>
    <w:rsid w:val="00625D89"/>
    <w:rsid w:val="0063285A"/>
    <w:rsid w:val="00632E11"/>
    <w:rsid w:val="00634632"/>
    <w:rsid w:val="006363A0"/>
    <w:rsid w:val="0065021E"/>
    <w:rsid w:val="00653283"/>
    <w:rsid w:val="00655B72"/>
    <w:rsid w:val="006566C3"/>
    <w:rsid w:val="00656AFF"/>
    <w:rsid w:val="00656C5D"/>
    <w:rsid w:val="0066082F"/>
    <w:rsid w:val="00661F4B"/>
    <w:rsid w:val="00662698"/>
    <w:rsid w:val="00667D81"/>
    <w:rsid w:val="00673432"/>
    <w:rsid w:val="00673A85"/>
    <w:rsid w:val="0068391A"/>
    <w:rsid w:val="006845B0"/>
    <w:rsid w:val="0068583B"/>
    <w:rsid w:val="00691AE2"/>
    <w:rsid w:val="0069541D"/>
    <w:rsid w:val="00697F61"/>
    <w:rsid w:val="006A0BD4"/>
    <w:rsid w:val="006B1A2B"/>
    <w:rsid w:val="006B5062"/>
    <w:rsid w:val="006C1B3A"/>
    <w:rsid w:val="006C4604"/>
    <w:rsid w:val="006C5E89"/>
    <w:rsid w:val="006C6860"/>
    <w:rsid w:val="006D531D"/>
    <w:rsid w:val="006D635C"/>
    <w:rsid w:val="006D67A7"/>
    <w:rsid w:val="006E4CA1"/>
    <w:rsid w:val="006E77D9"/>
    <w:rsid w:val="006F5606"/>
    <w:rsid w:val="0071155F"/>
    <w:rsid w:val="007165F3"/>
    <w:rsid w:val="0072033C"/>
    <w:rsid w:val="007225A2"/>
    <w:rsid w:val="00736F24"/>
    <w:rsid w:val="007427AE"/>
    <w:rsid w:val="00742C97"/>
    <w:rsid w:val="00743120"/>
    <w:rsid w:val="0074345B"/>
    <w:rsid w:val="007436BF"/>
    <w:rsid w:val="00746962"/>
    <w:rsid w:val="00757270"/>
    <w:rsid w:val="0076014B"/>
    <w:rsid w:val="007677B9"/>
    <w:rsid w:val="00767F23"/>
    <w:rsid w:val="00771128"/>
    <w:rsid w:val="007726A7"/>
    <w:rsid w:val="00772894"/>
    <w:rsid w:val="00773C77"/>
    <w:rsid w:val="00773ECD"/>
    <w:rsid w:val="00776FEF"/>
    <w:rsid w:val="0078459A"/>
    <w:rsid w:val="0079395D"/>
    <w:rsid w:val="007A0CFF"/>
    <w:rsid w:val="007A232E"/>
    <w:rsid w:val="007A31BA"/>
    <w:rsid w:val="007A4A00"/>
    <w:rsid w:val="007A7515"/>
    <w:rsid w:val="007B4218"/>
    <w:rsid w:val="007B460F"/>
    <w:rsid w:val="007B7430"/>
    <w:rsid w:val="007C5D98"/>
    <w:rsid w:val="007D30BF"/>
    <w:rsid w:val="007D563F"/>
    <w:rsid w:val="007E36EA"/>
    <w:rsid w:val="007E3996"/>
    <w:rsid w:val="007E39AC"/>
    <w:rsid w:val="007E51ED"/>
    <w:rsid w:val="007E5695"/>
    <w:rsid w:val="007F4F6C"/>
    <w:rsid w:val="00804CC1"/>
    <w:rsid w:val="00804DC2"/>
    <w:rsid w:val="00804E43"/>
    <w:rsid w:val="00805AAE"/>
    <w:rsid w:val="0081258E"/>
    <w:rsid w:val="0081443B"/>
    <w:rsid w:val="00814AD6"/>
    <w:rsid w:val="00815951"/>
    <w:rsid w:val="0081730D"/>
    <w:rsid w:val="008255F9"/>
    <w:rsid w:val="00830950"/>
    <w:rsid w:val="00830B7B"/>
    <w:rsid w:val="00831892"/>
    <w:rsid w:val="00833D05"/>
    <w:rsid w:val="0084666B"/>
    <w:rsid w:val="00847512"/>
    <w:rsid w:val="0085012B"/>
    <w:rsid w:val="00850C75"/>
    <w:rsid w:val="00856F62"/>
    <w:rsid w:val="00862E6A"/>
    <w:rsid w:val="0086419F"/>
    <w:rsid w:val="008666AF"/>
    <w:rsid w:val="008679FD"/>
    <w:rsid w:val="00867C34"/>
    <w:rsid w:val="00870C5B"/>
    <w:rsid w:val="0087142E"/>
    <w:rsid w:val="00873464"/>
    <w:rsid w:val="00880DC2"/>
    <w:rsid w:val="00883D19"/>
    <w:rsid w:val="0089435D"/>
    <w:rsid w:val="00897011"/>
    <w:rsid w:val="008A7538"/>
    <w:rsid w:val="008B18CD"/>
    <w:rsid w:val="008B2A71"/>
    <w:rsid w:val="008B30B4"/>
    <w:rsid w:val="008B45C5"/>
    <w:rsid w:val="008B4B12"/>
    <w:rsid w:val="008B7A09"/>
    <w:rsid w:val="008C3C36"/>
    <w:rsid w:val="008C6496"/>
    <w:rsid w:val="008D05F1"/>
    <w:rsid w:val="008D24B7"/>
    <w:rsid w:val="008D25D8"/>
    <w:rsid w:val="008D6E52"/>
    <w:rsid w:val="008E00B2"/>
    <w:rsid w:val="008F2A33"/>
    <w:rsid w:val="00903936"/>
    <w:rsid w:val="009056B5"/>
    <w:rsid w:val="00906126"/>
    <w:rsid w:val="009067A4"/>
    <w:rsid w:val="00910297"/>
    <w:rsid w:val="009126A4"/>
    <w:rsid w:val="009138C2"/>
    <w:rsid w:val="00914026"/>
    <w:rsid w:val="009209E5"/>
    <w:rsid w:val="0092180A"/>
    <w:rsid w:val="00921837"/>
    <w:rsid w:val="00925574"/>
    <w:rsid w:val="00930073"/>
    <w:rsid w:val="009336B0"/>
    <w:rsid w:val="00935247"/>
    <w:rsid w:val="009355CD"/>
    <w:rsid w:val="0094437D"/>
    <w:rsid w:val="009453EE"/>
    <w:rsid w:val="00945B20"/>
    <w:rsid w:val="00956CA5"/>
    <w:rsid w:val="00965419"/>
    <w:rsid w:val="0096601B"/>
    <w:rsid w:val="00966916"/>
    <w:rsid w:val="00971F16"/>
    <w:rsid w:val="00973A9A"/>
    <w:rsid w:val="009758F6"/>
    <w:rsid w:val="00983512"/>
    <w:rsid w:val="009843BC"/>
    <w:rsid w:val="00987336"/>
    <w:rsid w:val="0099068C"/>
    <w:rsid w:val="0099108E"/>
    <w:rsid w:val="0099770C"/>
    <w:rsid w:val="009A35B5"/>
    <w:rsid w:val="009B75AD"/>
    <w:rsid w:val="009B7FE2"/>
    <w:rsid w:val="009C6716"/>
    <w:rsid w:val="009D20E9"/>
    <w:rsid w:val="009D2821"/>
    <w:rsid w:val="009D47B3"/>
    <w:rsid w:val="009F7942"/>
    <w:rsid w:val="00A03254"/>
    <w:rsid w:val="00A07F8E"/>
    <w:rsid w:val="00A129A3"/>
    <w:rsid w:val="00A21753"/>
    <w:rsid w:val="00A26A01"/>
    <w:rsid w:val="00A3397E"/>
    <w:rsid w:val="00A34DF1"/>
    <w:rsid w:val="00A366B8"/>
    <w:rsid w:val="00A52118"/>
    <w:rsid w:val="00A5349D"/>
    <w:rsid w:val="00A5435A"/>
    <w:rsid w:val="00A54DBC"/>
    <w:rsid w:val="00A602CC"/>
    <w:rsid w:val="00A6055D"/>
    <w:rsid w:val="00A61E7D"/>
    <w:rsid w:val="00A66F0D"/>
    <w:rsid w:val="00A70FFA"/>
    <w:rsid w:val="00A749D1"/>
    <w:rsid w:val="00A7644F"/>
    <w:rsid w:val="00A76A1C"/>
    <w:rsid w:val="00A76BCB"/>
    <w:rsid w:val="00A82144"/>
    <w:rsid w:val="00A8430F"/>
    <w:rsid w:val="00A85FB5"/>
    <w:rsid w:val="00A87B7B"/>
    <w:rsid w:val="00A967DA"/>
    <w:rsid w:val="00AA3B46"/>
    <w:rsid w:val="00AB0EFA"/>
    <w:rsid w:val="00AB1903"/>
    <w:rsid w:val="00AB5ABB"/>
    <w:rsid w:val="00AC1A2F"/>
    <w:rsid w:val="00AC64CE"/>
    <w:rsid w:val="00AD100A"/>
    <w:rsid w:val="00AD57E7"/>
    <w:rsid w:val="00AD7B9D"/>
    <w:rsid w:val="00AE4F5E"/>
    <w:rsid w:val="00AE648F"/>
    <w:rsid w:val="00AF14AE"/>
    <w:rsid w:val="00AF3028"/>
    <w:rsid w:val="00AF36E3"/>
    <w:rsid w:val="00AF3BFD"/>
    <w:rsid w:val="00AF594A"/>
    <w:rsid w:val="00B01B52"/>
    <w:rsid w:val="00B10B0F"/>
    <w:rsid w:val="00B11BFF"/>
    <w:rsid w:val="00B12215"/>
    <w:rsid w:val="00B14BFF"/>
    <w:rsid w:val="00B16566"/>
    <w:rsid w:val="00B25EBC"/>
    <w:rsid w:val="00B26DD9"/>
    <w:rsid w:val="00B30A70"/>
    <w:rsid w:val="00B30BD8"/>
    <w:rsid w:val="00B33498"/>
    <w:rsid w:val="00B34EF2"/>
    <w:rsid w:val="00B40CFA"/>
    <w:rsid w:val="00B43931"/>
    <w:rsid w:val="00B52E3B"/>
    <w:rsid w:val="00B67FB8"/>
    <w:rsid w:val="00B709B9"/>
    <w:rsid w:val="00B8012F"/>
    <w:rsid w:val="00B869A4"/>
    <w:rsid w:val="00B901C3"/>
    <w:rsid w:val="00B9359F"/>
    <w:rsid w:val="00BA2805"/>
    <w:rsid w:val="00BA5153"/>
    <w:rsid w:val="00BA56E4"/>
    <w:rsid w:val="00BB1B40"/>
    <w:rsid w:val="00BB78D2"/>
    <w:rsid w:val="00BC0FE4"/>
    <w:rsid w:val="00BC2559"/>
    <w:rsid w:val="00BC422F"/>
    <w:rsid w:val="00BD557F"/>
    <w:rsid w:val="00BE1EAF"/>
    <w:rsid w:val="00BF5C88"/>
    <w:rsid w:val="00C03B8F"/>
    <w:rsid w:val="00C0451E"/>
    <w:rsid w:val="00C05020"/>
    <w:rsid w:val="00C05BA7"/>
    <w:rsid w:val="00C06DE7"/>
    <w:rsid w:val="00C10241"/>
    <w:rsid w:val="00C12D3F"/>
    <w:rsid w:val="00C1665A"/>
    <w:rsid w:val="00C179BB"/>
    <w:rsid w:val="00C21B2F"/>
    <w:rsid w:val="00C220E9"/>
    <w:rsid w:val="00C27592"/>
    <w:rsid w:val="00C3003C"/>
    <w:rsid w:val="00C4464B"/>
    <w:rsid w:val="00C46351"/>
    <w:rsid w:val="00C46EA3"/>
    <w:rsid w:val="00C56DD3"/>
    <w:rsid w:val="00C5749C"/>
    <w:rsid w:val="00C627BF"/>
    <w:rsid w:val="00C65634"/>
    <w:rsid w:val="00C65DF9"/>
    <w:rsid w:val="00C66DC7"/>
    <w:rsid w:val="00C7724F"/>
    <w:rsid w:val="00C875C6"/>
    <w:rsid w:val="00C911DC"/>
    <w:rsid w:val="00C91404"/>
    <w:rsid w:val="00C9525E"/>
    <w:rsid w:val="00C9624E"/>
    <w:rsid w:val="00C9670A"/>
    <w:rsid w:val="00CB1788"/>
    <w:rsid w:val="00CC132B"/>
    <w:rsid w:val="00CD25BE"/>
    <w:rsid w:val="00CD6F5D"/>
    <w:rsid w:val="00CE5813"/>
    <w:rsid w:val="00CE79AD"/>
    <w:rsid w:val="00CF2AF6"/>
    <w:rsid w:val="00D05331"/>
    <w:rsid w:val="00D0698C"/>
    <w:rsid w:val="00D16713"/>
    <w:rsid w:val="00D25C73"/>
    <w:rsid w:val="00D43372"/>
    <w:rsid w:val="00D445E2"/>
    <w:rsid w:val="00D449C2"/>
    <w:rsid w:val="00D46EAE"/>
    <w:rsid w:val="00D50E59"/>
    <w:rsid w:val="00D54C32"/>
    <w:rsid w:val="00D55F55"/>
    <w:rsid w:val="00D63FB2"/>
    <w:rsid w:val="00D64411"/>
    <w:rsid w:val="00D7074C"/>
    <w:rsid w:val="00D85AA0"/>
    <w:rsid w:val="00D91ED2"/>
    <w:rsid w:val="00DB2298"/>
    <w:rsid w:val="00DB36FF"/>
    <w:rsid w:val="00DB5111"/>
    <w:rsid w:val="00DB6837"/>
    <w:rsid w:val="00DC0C63"/>
    <w:rsid w:val="00DC26DC"/>
    <w:rsid w:val="00DC3F65"/>
    <w:rsid w:val="00DC6EA4"/>
    <w:rsid w:val="00DD24F9"/>
    <w:rsid w:val="00DE1A13"/>
    <w:rsid w:val="00DF2229"/>
    <w:rsid w:val="00DF335F"/>
    <w:rsid w:val="00E01447"/>
    <w:rsid w:val="00E039CB"/>
    <w:rsid w:val="00E06E96"/>
    <w:rsid w:val="00E13EDC"/>
    <w:rsid w:val="00E14D15"/>
    <w:rsid w:val="00E17C22"/>
    <w:rsid w:val="00E20D87"/>
    <w:rsid w:val="00E32A70"/>
    <w:rsid w:val="00E40A85"/>
    <w:rsid w:val="00E44711"/>
    <w:rsid w:val="00E4525B"/>
    <w:rsid w:val="00E45450"/>
    <w:rsid w:val="00E47C5B"/>
    <w:rsid w:val="00E5247B"/>
    <w:rsid w:val="00E570E5"/>
    <w:rsid w:val="00E579B0"/>
    <w:rsid w:val="00E60FD6"/>
    <w:rsid w:val="00E70015"/>
    <w:rsid w:val="00E72880"/>
    <w:rsid w:val="00E81D0C"/>
    <w:rsid w:val="00E81D78"/>
    <w:rsid w:val="00E81EE0"/>
    <w:rsid w:val="00E8449C"/>
    <w:rsid w:val="00E84642"/>
    <w:rsid w:val="00E84703"/>
    <w:rsid w:val="00E869E7"/>
    <w:rsid w:val="00E943C8"/>
    <w:rsid w:val="00E97D30"/>
    <w:rsid w:val="00EA6E98"/>
    <w:rsid w:val="00EB571B"/>
    <w:rsid w:val="00EC1454"/>
    <w:rsid w:val="00EC1659"/>
    <w:rsid w:val="00EC68C0"/>
    <w:rsid w:val="00ED4D5C"/>
    <w:rsid w:val="00ED6164"/>
    <w:rsid w:val="00ED64A1"/>
    <w:rsid w:val="00EE0290"/>
    <w:rsid w:val="00EE40DA"/>
    <w:rsid w:val="00EF1382"/>
    <w:rsid w:val="00EF24E2"/>
    <w:rsid w:val="00EF3482"/>
    <w:rsid w:val="00EF4DC9"/>
    <w:rsid w:val="00EF775C"/>
    <w:rsid w:val="00F10F18"/>
    <w:rsid w:val="00F151FF"/>
    <w:rsid w:val="00F21125"/>
    <w:rsid w:val="00F2383E"/>
    <w:rsid w:val="00F23D48"/>
    <w:rsid w:val="00F27ADA"/>
    <w:rsid w:val="00F35F5E"/>
    <w:rsid w:val="00F403A8"/>
    <w:rsid w:val="00F42656"/>
    <w:rsid w:val="00F45382"/>
    <w:rsid w:val="00F46318"/>
    <w:rsid w:val="00F5622D"/>
    <w:rsid w:val="00F57635"/>
    <w:rsid w:val="00F61E30"/>
    <w:rsid w:val="00F66692"/>
    <w:rsid w:val="00F767F4"/>
    <w:rsid w:val="00F81356"/>
    <w:rsid w:val="00F83A3A"/>
    <w:rsid w:val="00F867CF"/>
    <w:rsid w:val="00F90891"/>
    <w:rsid w:val="00F92898"/>
    <w:rsid w:val="00F96FE7"/>
    <w:rsid w:val="00F97953"/>
    <w:rsid w:val="00FA574C"/>
    <w:rsid w:val="00FA57BF"/>
    <w:rsid w:val="00FA7FA2"/>
    <w:rsid w:val="00FB02B6"/>
    <w:rsid w:val="00FB347E"/>
    <w:rsid w:val="00FB3A7E"/>
    <w:rsid w:val="00FB582E"/>
    <w:rsid w:val="00FB5948"/>
    <w:rsid w:val="00FC116A"/>
    <w:rsid w:val="00FC3ADD"/>
    <w:rsid w:val="00FD3DF6"/>
    <w:rsid w:val="00FE04B0"/>
    <w:rsid w:val="00FE1E73"/>
    <w:rsid w:val="00FE4949"/>
    <w:rsid w:val="00FE4D2E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4219D"/>
  <w15:docId w15:val="{56C4D81D-1155-47C6-8032-6E3C0499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9541D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7"/>
    <w:qFormat/>
    <w:rsid w:val="00A85FB5"/>
    <w:pPr>
      <w:numPr>
        <w:numId w:val="18"/>
      </w:numPr>
      <w:spacing w:before="120" w:after="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5FB5"/>
    <w:pPr>
      <w:numPr>
        <w:ilvl w:val="1"/>
        <w:numId w:val="18"/>
      </w:numPr>
      <w:spacing w:before="120" w:after="40"/>
      <w:ind w:left="720" w:hanging="72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5B7"/>
    <w:pPr>
      <w:numPr>
        <w:ilvl w:val="2"/>
        <w:numId w:val="18"/>
      </w:numPr>
      <w:spacing w:before="120" w:after="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EB9"/>
    <w:pPr>
      <w:numPr>
        <w:ilvl w:val="3"/>
        <w:numId w:val="18"/>
      </w:numPr>
      <w:spacing w:before="40" w:after="4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7512"/>
    <w:pPr>
      <w:numPr>
        <w:ilvl w:val="4"/>
        <w:numId w:val="18"/>
      </w:numPr>
      <w:spacing w:before="40" w:after="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12"/>
    <w:pPr>
      <w:keepNext/>
      <w:keepLines/>
      <w:numPr>
        <w:ilvl w:val="5"/>
        <w:numId w:val="18"/>
      </w:numPr>
      <w:spacing w:before="40" w:after="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A09"/>
    <w:pPr>
      <w:keepNext/>
      <w:keepLines/>
      <w:numPr>
        <w:ilvl w:val="6"/>
        <w:numId w:val="1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A09"/>
    <w:pPr>
      <w:keepNext/>
      <w:keepLines/>
      <w:numPr>
        <w:ilvl w:val="7"/>
        <w:numId w:val="18"/>
      </w:numPr>
      <w:spacing w:before="200"/>
      <w:outlineLvl w:val="7"/>
    </w:pPr>
    <w:rPr>
      <w:rFonts w:eastAsiaTheme="majorEastAsia" w:cstheme="majorBidi"/>
      <w:i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A09"/>
    <w:pPr>
      <w:keepNext/>
      <w:keepLines/>
      <w:numPr>
        <w:ilvl w:val="8"/>
        <w:numId w:val="18"/>
      </w:numPr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DMO-Table Grid"/>
    <w:basedOn w:val="TableNormal"/>
    <w:rsid w:val="00DF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uiPriority w:val="10"/>
    <w:qFormat/>
    <w:rsid w:val="00847512"/>
    <w:pPr>
      <w:spacing w:beforeLines="60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7"/>
    <w:rsid w:val="00A85FB5"/>
    <w:rPr>
      <w:rFonts w:ascii="Calibri" w:eastAsiaTheme="majorEastAsia" w:hAnsi="Calibri" w:cstheme="majorBidi"/>
      <w:b/>
      <w:bCs/>
      <w:sz w:val="32"/>
      <w:szCs w:val="32"/>
    </w:rPr>
  </w:style>
  <w:style w:type="paragraph" w:styleId="NoSpacing">
    <w:name w:val="No Spacing"/>
    <w:uiPriority w:val="2"/>
    <w:qFormat/>
    <w:rsid w:val="00634632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BF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BFD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A85FB5"/>
    <w:rPr>
      <w:rFonts w:ascii="Calibri" w:hAnsi="Calibri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35B7"/>
    <w:rPr>
      <w:rFonts w:ascii="Calibri" w:hAnsi="Calibri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42EB9"/>
    <w:rPr>
      <w:rFonts w:ascii="Calibri" w:hAnsi="Calibri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847512"/>
    <w:rPr>
      <w:rFonts w:ascii="Calibri" w:hAnsi="Calibri"/>
      <w:i/>
    </w:rPr>
  </w:style>
  <w:style w:type="paragraph" w:customStyle="1" w:styleId="Step">
    <w:name w:val="Step"/>
    <w:basedOn w:val="Normal"/>
    <w:uiPriority w:val="10"/>
    <w:qFormat/>
    <w:rsid w:val="00847512"/>
    <w:pPr>
      <w:numPr>
        <w:numId w:val="4"/>
      </w:numPr>
      <w:tabs>
        <w:tab w:val="right" w:pos="1080"/>
      </w:tabs>
      <w:spacing w:beforeLines="60" w:afterLines="60"/>
      <w:ind w:left="1080" w:hanging="1080"/>
    </w:pPr>
  </w:style>
  <w:style w:type="paragraph" w:styleId="BodyText">
    <w:name w:val="Body Text"/>
    <w:basedOn w:val="Normal"/>
    <w:link w:val="BodyTextChar"/>
    <w:uiPriority w:val="2"/>
    <w:qFormat/>
    <w:rsid w:val="006363A0"/>
    <w:pPr>
      <w:spacing w:beforeLines="60" w:afterLines="6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2"/>
    <w:rsid w:val="006363A0"/>
  </w:style>
  <w:style w:type="paragraph" w:styleId="Title">
    <w:name w:val="Title"/>
    <w:basedOn w:val="Normal"/>
    <w:next w:val="Normal"/>
    <w:link w:val="TitleChar"/>
    <w:uiPriority w:val="9"/>
    <w:qFormat/>
    <w:rsid w:val="00DC3F65"/>
    <w:pPr>
      <w:spacing w:after="300"/>
      <w:jc w:val="center"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DC3F65"/>
    <w:rPr>
      <w:rFonts w:ascii="Calibri" w:eastAsiaTheme="majorEastAsia" w:hAnsi="Calibri" w:cstheme="majorBidi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B7A0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6269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B7A0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B7A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2698"/>
    <w:rPr>
      <w:rFonts w:ascii="Calibri" w:hAnsi="Calibri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B7A0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B7A09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B7A09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A09"/>
    <w:pPr>
      <w:spacing w:before="480" w:after="0" w:line="276" w:lineRule="auto"/>
      <w:outlineLvl w:val="9"/>
    </w:pPr>
    <w:rPr>
      <w:rFonts w:asciiTheme="minorHAnsi" w:hAnsiTheme="minorHAnsi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8B7A0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</w:rPr>
  </w:style>
  <w:style w:type="paragraph" w:styleId="NormalWeb">
    <w:name w:val="Normal (Web)"/>
    <w:basedOn w:val="Normal"/>
    <w:uiPriority w:val="99"/>
    <w:semiHidden/>
    <w:unhideWhenUsed/>
    <w:rsid w:val="008B7A09"/>
    <w:rPr>
      <w:rFonts w:asciiTheme="minorHAnsi" w:hAnsiTheme="minorHAnsi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B7A09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12"/>
    <w:rPr>
      <w:rFonts w:ascii="Calibri" w:eastAsiaTheme="majorEastAsia" w:hAnsi="Calibr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A09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A09"/>
    <w:rPr>
      <w:rFonts w:ascii="Calibri" w:eastAsiaTheme="majorEastAsia" w:hAnsi="Calibri" w:cstheme="majorBidi"/>
      <w:i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A09"/>
    <w:rPr>
      <w:rFonts w:ascii="Calibri" w:eastAsiaTheme="majorEastAsia" w:hAnsi="Calibri" w:cstheme="majorBidi"/>
      <w:iCs/>
      <w:color w:val="404040" w:themeColor="text1" w:themeTint="BF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7A09"/>
    <w:pPr>
      <w:spacing w:after="100"/>
    </w:pPr>
  </w:style>
  <w:style w:type="paragraph" w:customStyle="1" w:styleId="ListNumbered">
    <w:name w:val="List Numbered"/>
    <w:basedOn w:val="Normal"/>
    <w:uiPriority w:val="10"/>
    <w:qFormat/>
    <w:rsid w:val="00847512"/>
    <w:pPr>
      <w:numPr>
        <w:numId w:val="17"/>
      </w:numPr>
      <w:spacing w:beforeLines="60" w:afterLines="60"/>
    </w:pPr>
    <w:rPr>
      <w:rFonts w:asciiTheme="minorHAnsi" w:hAnsiTheme="minorHAnsi"/>
    </w:rPr>
  </w:style>
  <w:style w:type="paragraph" w:customStyle="1" w:styleId="ListBulleted">
    <w:name w:val="List Bulleted"/>
    <w:basedOn w:val="Normal"/>
    <w:uiPriority w:val="10"/>
    <w:qFormat/>
    <w:rsid w:val="00847512"/>
    <w:pPr>
      <w:numPr>
        <w:numId w:val="2"/>
      </w:numPr>
      <w:spacing w:beforeLines="60" w:afterLines="60"/>
    </w:pPr>
  </w:style>
  <w:style w:type="paragraph" w:customStyle="1" w:styleId="FigureTitle">
    <w:name w:val="Figure Title"/>
    <w:basedOn w:val="Normal"/>
    <w:uiPriority w:val="11"/>
    <w:qFormat/>
    <w:rsid w:val="00847512"/>
    <w:pPr>
      <w:spacing w:beforeLines="60" w:afterLines="60"/>
      <w:jc w:val="center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906CA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0735B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735B7"/>
    <w:rPr>
      <w:color w:val="0000FF" w:themeColor="hyperlink"/>
      <w:u w:val="single"/>
    </w:rPr>
  </w:style>
  <w:style w:type="table" w:customStyle="1" w:styleId="LightList1">
    <w:name w:val="Light List1"/>
    <w:basedOn w:val="TableNormal"/>
    <w:uiPriority w:val="61"/>
    <w:rsid w:val="008A75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0C62B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0C62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B2F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B2F"/>
    <w:rPr>
      <w:rFonts w:ascii="Calibri" w:hAnsi="Calibri"/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styleId="EndnoteReference">
    <w:name w:val="endnote reference"/>
    <w:basedOn w:val="DefaultParagraphFont"/>
    <w:semiHidden/>
    <w:rsid w:val="00353E0A"/>
    <w:rPr>
      <w:vertAlign w:val="superscript"/>
    </w:rPr>
  </w:style>
  <w:style w:type="paragraph" w:customStyle="1" w:styleId="ApprovalBlockText">
    <w:name w:val="Approval Block Text"/>
    <w:basedOn w:val="Normal"/>
    <w:link w:val="ApprovalBlockTextChar"/>
    <w:qFormat/>
    <w:rsid w:val="00830950"/>
    <w:pPr>
      <w:tabs>
        <w:tab w:val="right" w:leader="underscore" w:pos="9747"/>
      </w:tabs>
      <w:spacing w:before="240" w:after="240"/>
    </w:pPr>
    <w:rPr>
      <w:rFonts w:ascii="Arial" w:hAnsi="Arial" w:cs="Arial"/>
      <w:sz w:val="20"/>
      <w:szCs w:val="20"/>
    </w:rPr>
  </w:style>
  <w:style w:type="character" w:customStyle="1" w:styleId="ApprovalBlockTextChar">
    <w:name w:val="Approval Block Text Char"/>
    <w:basedOn w:val="DefaultParagraphFont"/>
    <w:link w:val="ApprovalBlockText"/>
    <w:rsid w:val="00830950"/>
    <w:rPr>
      <w:rFonts w:ascii="Arial" w:hAnsi="Arial" w:cs="Arial"/>
      <w:sz w:val="20"/>
      <w:szCs w:val="20"/>
    </w:rPr>
  </w:style>
  <w:style w:type="paragraph" w:customStyle="1" w:styleId="CDMOHeadingTitle2">
    <w:name w:val="CDMO Heading Title 2"/>
    <w:basedOn w:val="Header"/>
    <w:link w:val="CDMOHeadingTitle2Char"/>
    <w:rsid w:val="00830950"/>
    <w:pPr>
      <w:spacing w:before="120" w:after="120"/>
      <w:jc w:val="right"/>
    </w:pPr>
    <w:rPr>
      <w:rFonts w:ascii="Arial" w:hAnsi="Arial"/>
      <w:color w:val="000000" w:themeColor="text1"/>
      <w:sz w:val="18"/>
      <w:szCs w:val="18"/>
    </w:rPr>
  </w:style>
  <w:style w:type="character" w:customStyle="1" w:styleId="CDMOHeadingTitle2Char">
    <w:name w:val="CDMO Heading Title 2 Char"/>
    <w:basedOn w:val="HeaderChar"/>
    <w:link w:val="CDMOHeadingTitle2"/>
    <w:rsid w:val="00830950"/>
    <w:rPr>
      <w:rFonts w:ascii="Arial" w:hAnsi="Arial"/>
      <w:color w:val="000000" w:themeColor="text1"/>
      <w:sz w:val="18"/>
      <w:szCs w:val="18"/>
    </w:rPr>
  </w:style>
  <w:style w:type="paragraph" w:customStyle="1" w:styleId="FooterText">
    <w:name w:val="Footer Text"/>
    <w:basedOn w:val="Normal"/>
    <w:link w:val="FooterTextChar"/>
    <w:qFormat/>
    <w:rsid w:val="00830950"/>
    <w:pPr>
      <w:pBdr>
        <w:top w:val="single" w:sz="4" w:space="6" w:color="auto"/>
      </w:pBdr>
      <w:tabs>
        <w:tab w:val="center" w:pos="5490"/>
        <w:tab w:val="right" w:pos="10080"/>
      </w:tabs>
      <w:spacing w:before="120" w:after="120"/>
    </w:pPr>
    <w:rPr>
      <w:rFonts w:ascii="Arial" w:hAnsi="Arial"/>
      <w:sz w:val="18"/>
      <w:szCs w:val="18"/>
    </w:rPr>
  </w:style>
  <w:style w:type="character" w:customStyle="1" w:styleId="FooterTextChar">
    <w:name w:val="Footer Text Char"/>
    <w:basedOn w:val="DefaultParagraphFont"/>
    <w:link w:val="FooterText"/>
    <w:rsid w:val="00830950"/>
    <w:rPr>
      <w:rFonts w:ascii="Arial" w:hAnsi="Arial"/>
      <w:sz w:val="18"/>
      <w:szCs w:val="18"/>
    </w:rPr>
  </w:style>
  <w:style w:type="paragraph" w:customStyle="1" w:styleId="TableContents">
    <w:name w:val="Table Contents"/>
    <w:basedOn w:val="Normal"/>
    <w:rsid w:val="00CC132B"/>
    <w:pPr>
      <w:widowControl w:val="0"/>
      <w:suppressLineNumbers/>
      <w:suppressAutoHyphens/>
    </w:pPr>
    <w:rPr>
      <w:rFonts w:ascii="Times" w:eastAsia="Times" w:hAnsi="Times" w:cs="Times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rsid w:val="0029602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02C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30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1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slac.sharepoint.com/sites/SEDASearch/LCLLibrary/2021/DSG-000013399-00.pdf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slac.sharepoint.com/sites/SEDASearch/LCLLibrary/2021/DSG-000015031-00.pdf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bney\Desktop\Tech%20Note%20Template%20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8873248b-d7d4-452f-9de5-dced48d3002c" ContentTypeId="0x0101000DE68A87D5FCF644814D623BEEAED63F" PreviousValue="false"/>
</file>

<file path=customXml/item5.xml><?xml version="1.0" encoding="utf-8"?>
<p:properties xmlns:p="http://schemas.microsoft.com/office/2006/metadata/properties" xmlns:xsi="http://www.w3.org/2001/XMLSchema-instance">
  <documentManagement>
    <In_x0020_Use xmlns="1bcfbb0d-57da-4fff-968f-f82913bae0e8">true</In_x0020_Use>
    <Other_x0020_Collaborators xmlns="1bcfbb0d-57da-4fff-968f-f82913bae0e8">
      <UserInfo>
        <DisplayName/>
        <AccountId xsi:nil="true"/>
        <AccountType/>
      </UserInfo>
    </Other_x0020_Collaborators>
    <Retention_x0020_Action xmlns="1bcfbb0d-57da-4fff-968f-f82913bae0e8">--</Retention_x0020_Action>
    <Form xmlns="1bcfbb0d-57da-4fff-968f-f82913bae0e8">false</Form>
    <Document_x0020_Specialists xmlns="1bcfbb0d-57da-4fff-968f-f82913bae0e8">
      <UserInfo>
        <DisplayName>SHAREPOINT\system</DisplayName>
        <AccountId>1073741823</AccountId>
        <AccountType/>
      </UserInfo>
      <UserInfo>
        <DisplayName>SLAC\lcls-ii_controlled</DisplayName>
        <AccountId>163</AccountId>
        <AccountType/>
      </UserInfo>
      <UserInfo>
        <DisplayName>Documentation Specialists</DisplayName>
        <AccountId>19</AccountId>
        <AccountType/>
      </UserInfo>
    </Document_x0020_Specialists>
    <Released_x0020_Revisions xmlns="1bcfbb0d-57da-4fff-968f-f82913bae0e8">R001-16Feb2012;R000-13June2011</Released_x0020_Revisions>
    <Document_x0020_Subsection xmlns="1bcfbb0d-57da-4fff-968f-f82913bae0e8">00</Document_x0020_Subsection>
    <Notes1 xmlns="1bcfbb0d-57da-4fff-968f-f82913bae0e8" xsi:nil="true"/>
    <Retention_x0020_Authority xmlns="1bcfbb0d-57da-4fff-968f-f82913bae0e8" xsi:nil="true"/>
    <Reviewers xmlns="1bcfbb0d-57da-4fff-968f-f82913bae0e8">
      <UserInfo>
        <DisplayName>SLAC\lcls-ii_req</DisplayName>
        <AccountId>166</AccountId>
        <AccountType/>
      </UserInfo>
    </Reviewers>
    <Date_x0020_Document_x0020_Created xmlns="1bcfbb0d-57da-4fff-968f-f82913bae0e8">2011-06-10T07:00:00+00:00</Date_x0020_Document_x0020_Created>
    <Approvers xmlns="1bcfbb0d-57da-4fff-968f-f82913bae0e8">
      <UserInfo>
        <DisplayName/>
        <AccountId xsi:nil="true"/>
        <AccountType/>
      </UserInfo>
    </Approvers>
    <Tier xmlns="1bcfbb0d-57da-4fff-968f-f82913bae0e8">Tier 3</Tier>
    <Document_x0020_Sequential_x0020_Number xmlns="1bcfbb0d-57da-4fff-968f-f82913bae0e8">000</Document_x0020_Sequential_x0020_Number>
    <Subsystem xmlns="1bcfbb0d-57da-4fff-968f-f82913bae0e8">--</Subsystem>
    <Legacy_x0020_Previous_x0020_Document_x0020_Number xmlns="1bcfbb0d-57da-4fff-968f-f82913bae0e8" xsi:nil="true"/>
    <Associated_x0020_Policy xmlns="1bcfbb0d-57da-4fff-968f-f82913bae0e8" xsi:nil="true"/>
    <CD_x0020_Section xmlns="1bcfbb0d-57da-4fff-968f-f82913bae0e8" xsi:nil="true"/>
    <Current_x0020_Release_x0020_Revision xmlns="1bcfbb0d-57da-4fff-968f-f82913bae0e8">R001-16Feb2012</Current_x0020_Release_x0020_Revision>
    <Rescinded xmlns="1bcfbb0d-57da-4fff-968f-f82913bae0e8">false</Rescinded>
    <Legacy_x0020_Approvers xmlns="1bcfbb0d-57da-4fff-968f-f82913bae0e8" xsi:nil="true"/>
    <Legacy_x0020_Document_x0020_URL xmlns="1bcfbb0d-57da-4fff-968f-f82913bae0e8">/sites/slac_sci_controlled/lcls-ii_controlled/LCLS-II Technical Note Template/Controlled Documents/[060-402-000-00_tech_note_template].docx</Legacy_x0020_Document_x0020_URL>
    <InProgress_x0020_Revision xmlns="1bcfbb0d-57da-4fff-968f-f82913bae0e8" xsi:nil="true"/>
    <dfbd1098dd984cca8e572d891b515fc5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LCLS-II Project</TermName>
          <TermId xmlns="http://schemas.microsoft.com/office/infopath/2007/PartnerControls">6e630249-e056-4b14-8449-e9e1379e04e1</TermId>
        </TermInfo>
      </Terms>
    </dfbd1098dd984cca8e572d891b515fc5>
    <Collaborators xmlns="1bcfbb0d-57da-4fff-968f-f82913bae0e8">
      <UserInfo>
        <DisplayName/>
        <AccountId xsi:nil="true"/>
        <AccountType/>
      </UserInfo>
    </Collaborators>
    <eb957945f0cf41a089fc8cbef600415c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09abdf3f-5dae-474d-8c44-157bf154b270</TermId>
        </TermInfo>
      </Terms>
    </eb957945f0cf41a089fc8cbef600415c>
    <Legacy_x0020_Document_x0020_Number xmlns="1bcfbb0d-57da-4fff-968f-f82913bae0e8">SLAC-I-060-402-000-00</Legacy_x0020_Document_x0020_Number>
    <Current_x0020_Released_x0020_Revision_x0020_Date xmlns="1bcfbb0d-57da-4fff-968f-f82913bae0e8">2012-02-16T08:00:00+00:00</Current_x0020_Released_x0020_Revision_x0020_Date>
    <Issue_x0020_Date xmlns="1bcfbb0d-57da-4fff-968f-f82913bae0e8" xsi:nil="true"/>
    <Retention_x0020_Action_x0020_Date xmlns="1bcfbb0d-57da-4fff-968f-f82913bae0e8" xsi:nil="true"/>
    <Legacy_x0020_Modified_x0020_By xmlns="1bcfbb0d-57da-4fff-968f-f82913bae0e8">SHAREPOINT\system</Legacy_x0020_Modified_x0020_By>
    <Completed_x0020_Date xmlns="1bcfbb0d-57da-4fff-968f-f82913bae0e8" xsi:nil="true"/>
    <DCO_x0020_Number xmlns="1bcfbb0d-57da-4fff-968f-f82913bae0e8" xsi:nil="true"/>
    <Originator xmlns="1bcfbb0d-57da-4fff-968f-f82913bae0e8">
      <UserInfo>
        <DisplayName/>
        <AccountId xsi:nil="true"/>
        <AccountType/>
      </UserInfo>
    </Originator>
    <Published_x0020_Document_x0020_ID xmlns="1bcfbb0d-57da-4fff-968f-f82913bae0e8">https://docs.slac.stanford.edu/sites/pub/_layouts/DocIdRedir.aspx?ID=SLACDOC-4-1065, SLACDOC-4-1065</Published_x0020_Document_x0020_ID>
    <Source_x0020_Document_x0020_ID xmlns="1bcfbb0d-57da-4fff-968f-f82913bae0e8">lcls-ii_controlled</Source_x0020_Document_x0020_ID>
    <_dlc_ExpireDateSaved xmlns="http://schemas.microsoft.com/sharepoint/v3" xsi:nil="true"/>
    <Effective_x0020_Date xmlns="1bcfbb0d-57da-4fff-968f-f82913bae0e8" xsi:nil="true"/>
    <Legacy_Modified xmlns="1bcfbb0d-57da-4fff-968f-f82913bae0e8">2012-02-16T08:00:00+00:00</Legacy_Modified>
    <Utilization xmlns="1bcfbb0d-57da-4fff-968f-f82913bae0e8">Principal</Utilization>
    <TaxCatchAll xmlns="1bcfbb0d-57da-4fff-968f-f82913bae0e8">
      <Value>220</Value>
      <Value>160</Value>
      <Value>143</Value>
    </TaxCatchAll>
    <CDMS_Area xmlns="1bcfbb0d-57da-4fff-968f-f82913bae0e8" xsi:nil="true"/>
    <CD_x0020_System xmlns="1bcfbb0d-57da-4fff-968f-f82913bae0e8" xsi:nil="true"/>
    <Review_x0020_Schedule xmlns="1bcfbb0d-57da-4fff-968f-f82913bae0e8" xsi:nil="true"/>
    <Management_x0020_System xmlns="1bcfbb0d-57da-4fff-968f-f82913bae0e8" xsi:nil="true"/>
    <_dlc_ExpireDate xmlns="http://schemas.microsoft.com/sharepoint/v3" xsi:nil="true"/>
    <m0f8c9a06362439a93ccf8e7250f9630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Technical Notes</TermName>
          <TermId xmlns="http://schemas.microsoft.com/office/infopath/2007/PartnerControls">729018ef-cefe-498f-98e9-7fec42505bf6</TermId>
        </TermInfo>
      </Terms>
    </m0f8c9a06362439a93ccf8e7250f9630>
    <Lock_x0020_and_x0020_Tag xmlns="1bcfbb0d-57da-4fff-968f-f82913bae0e8">false</Lock_x0020_and_x0020_Tag>
    <_dlc_Exempt xmlns="http://schemas.microsoft.com/sharepoint/v3" xsi:nil="true"/>
    <Related_x0020_URL xmlns="1bcfbb0d-57da-4fff-968f-f82913bae0e8">
      <Url xsi:nil="true"/>
      <Description xsi:nil="true"/>
    </Related_x0020_URL>
    <CD_x0020_Area xmlns="1bcfbb0d-57da-4fff-968f-f82913bae0e8" xsi:nil="true"/>
    <Related_x0020_Document xmlns="1bcfbb0d-57da-4fff-968f-f82913bae0e8" xsi:nil="true"/>
    <Related_x0020_Document_x0020_URL xmlns="1bcfbb0d-57da-4fff-968f-f82913bae0e8">
      <Url xsi:nil="true"/>
      <Description xsi:nil="true"/>
    </Related_x0020_Document_x0020_URL>
    <_dlc_DocId xmlns="1bcfbb0d-57da-4fff-968f-f82913bae0e8">SLACSRC-32-364</_dlc_DocId>
    <_dlc_DocIdUrl xmlns="1bcfbb0d-57da-4fff-968f-f82913bae0e8">
      <Url>https://docs.slac.stanford.edu/sites/src/_layouts/DocIdRedir.aspx?ID=SLACSRC-32-364</Url>
      <Description>SLACSRC-32-364</Description>
    </_dlc_DocIdUrl>
    <DocumentSetDescription xmlns="http://schemas.microsoft.com/sharepoint/v3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LAC Controlled Document" ma:contentTypeID="0x0101000DE68A87D5FCF644814D623BEEAED63F00AB5C8626187C494BAAE79406D2C3E02F" ma:contentTypeVersion="10" ma:contentTypeDescription="" ma:contentTypeScope="" ma:versionID="0d18393487da67269fddfc95e3ae6d86">
  <xsd:schema xmlns:xsd="http://www.w3.org/2001/XMLSchema" xmlns:xs="http://www.w3.org/2001/XMLSchema" xmlns:p="http://schemas.microsoft.com/office/2006/metadata/properties" xmlns:ns1="http://schemas.microsoft.com/sharepoint/v3" xmlns:ns2="1bcfbb0d-57da-4fff-968f-f82913bae0e8" xmlns:ns3="http://schemas.microsoft.com/sharepoint/v3/fields" targetNamespace="http://schemas.microsoft.com/office/2006/metadata/properties" ma:root="true" ma:fieldsID="42e138dabbceaeddd797b0b202bcd8ca" ns1:_="" ns2:_="" ns3:_="">
    <xsd:import namespace="http://schemas.microsoft.com/sharepoint/v3"/>
    <xsd:import namespace="1bcfbb0d-57da-4fff-968f-f82913bae0e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acy_x0020_Document_x0020_Number" minOccurs="0"/>
                <xsd:element ref="ns2:Document_x0020_Sequential_x0020_Number" minOccurs="0"/>
                <xsd:element ref="ns2:Document_x0020_Subsection" minOccurs="0"/>
                <xsd:element ref="ns2:CD_x0020_Area" minOccurs="0"/>
                <xsd:element ref="ns2:CD_x0020_Section" minOccurs="0"/>
                <xsd:element ref="ns2:CD_x0020_System" minOccurs="0"/>
                <xsd:element ref="ns2:DCO_x0020_Number" minOccurs="0"/>
                <xsd:element ref="ns2:InProgress_x0020_Revision" minOccurs="0"/>
                <xsd:element ref="ns2:Current_x0020_Release_x0020_Revision" minOccurs="0"/>
                <xsd:element ref="ns2:Current_x0020_Released_x0020_Revision_x0020_Date" minOccurs="0"/>
                <xsd:element ref="ns2:Released_x0020_Revisions" minOccurs="0"/>
                <xsd:element ref="ns2:Issue_x0020_Date" minOccurs="0"/>
                <xsd:element ref="ns2:Effective_x0020_Date" minOccurs="0"/>
                <xsd:element ref="ns2:Completed_x0020_Date" minOccurs="0"/>
                <xsd:element ref="ns2:Document_x0020_Specialists" minOccurs="0"/>
                <xsd:element ref="ns2:Originator" minOccurs="0"/>
                <xsd:element ref="ns2:Approvers" minOccurs="0"/>
                <xsd:element ref="ns2:Collaborators" minOccurs="0"/>
                <xsd:element ref="ns2:Reviewers" minOccurs="0"/>
                <xsd:element ref="ns2:Other_x0020_Collaborators" minOccurs="0"/>
                <xsd:element ref="ns2:Retention_x0020_Action_x0020_Date" minOccurs="0"/>
                <xsd:element ref="ns2:Retention_x0020_Authority" minOccurs="0"/>
                <xsd:element ref="ns2:Review_x0020_Schedule" minOccurs="0"/>
                <xsd:element ref="ns2:Retention_x0020_Action" minOccurs="0"/>
                <xsd:element ref="ns2:Rescinded" minOccurs="0"/>
                <xsd:element ref="ns2:Utilization"/>
                <xsd:element ref="ns2:In_x0020_Use" minOccurs="0"/>
                <xsd:element ref="ns2:Form" minOccurs="0"/>
                <xsd:element ref="ns2:Related_x0020_Document" minOccurs="0"/>
                <xsd:element ref="ns2:Associated_x0020_Policy" minOccurs="0"/>
                <xsd:element ref="ns2:CDMS_Area" minOccurs="0"/>
                <xsd:element ref="ns2:Lock_x0020_and_x0020_Tag" minOccurs="0"/>
                <xsd:element ref="ns2:Subsystem" minOccurs="0"/>
                <xsd:element ref="ns2:Management_x0020_System" minOccurs="0"/>
                <xsd:element ref="ns2:Tier" minOccurs="0"/>
                <xsd:element ref="ns2:Legacy_Modified" minOccurs="0"/>
                <xsd:element ref="ns2:Legacy_x0020_Modified_x0020_By" minOccurs="0"/>
                <xsd:element ref="ns2:Date_x0020_Document_x0020_Created" minOccurs="0"/>
                <xsd:element ref="ns2:Legacy_x0020_Previous_x0020_Document_x0020_Number" minOccurs="0"/>
                <xsd:element ref="ns2:Notes1" minOccurs="0"/>
                <xsd:element ref="ns2:Legacy_x0020_Approvers" minOccurs="0"/>
                <xsd:element ref="ns2:Published_x0020_Document_x0020_ID" minOccurs="0"/>
                <xsd:element ref="ns2:_dlc_DocIdPersistId" minOccurs="0"/>
                <xsd:element ref="ns2:_dlc_DocIdUrl" minOccurs="0"/>
                <xsd:element ref="ns2:TaxCatchAll" minOccurs="0"/>
                <xsd:element ref="ns2:TaxCatchAllLabel" minOccurs="0"/>
                <xsd:element ref="ns2:_dlc_DocId" minOccurs="0"/>
                <xsd:element ref="ns2:Source_x0020_Document_x0020_ID" minOccurs="0"/>
                <xsd:element ref="ns2:Related_x0020_Document_x0020_URL" minOccurs="0"/>
                <xsd:element ref="ns2:Legacy_x0020_Document_x0020_URL" minOccurs="0"/>
                <xsd:element ref="ns1:_dlc_Exempt" minOccurs="0"/>
                <xsd:element ref="ns1:_dlc_ExpireDateSaved" minOccurs="0"/>
                <xsd:element ref="ns1:_dlc_ExpireDate" minOccurs="0"/>
                <xsd:element ref="ns3:ShortComment" minOccurs="0"/>
                <xsd:element ref="ns2:Related_x0020_URL" minOccurs="0"/>
                <xsd:element ref="ns2:dfbd1098dd984cca8e572d891b515fc5" minOccurs="0"/>
                <xsd:element ref="ns2:m0f8c9a06362439a93ccf8e7250f9630" minOccurs="0"/>
                <xsd:element ref="ns2:eb957945f0cf41a089fc8cbef600415c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6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6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62" nillable="true" ma:displayName="Expiration Date" ma:hidden="true" ma:internalName="_dlc_ExpireDate" ma:readOnly="false">
      <xsd:simpleType>
        <xsd:restriction base="dms:DateTime"/>
      </xsd:simpleType>
    </xsd:element>
    <xsd:element name="DocumentSetDescription" ma:index="71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fbb0d-57da-4fff-968f-f82913bae0e8" elementFormDefault="qualified">
    <xsd:import namespace="http://schemas.microsoft.com/office/2006/documentManagement/types"/>
    <xsd:import namespace="http://schemas.microsoft.com/office/infopath/2007/PartnerControls"/>
    <xsd:element name="Legacy_x0020_Document_x0020_Number" ma:index="2" nillable="true" ma:displayName="Legacy Document Number" ma:description="" ma:internalName="Legacy_x0020_Document_x0020_Number" ma:readOnly="false">
      <xsd:simpleType>
        <xsd:restriction base="dms:Text">
          <xsd:maxLength value="25"/>
        </xsd:restriction>
      </xsd:simpleType>
    </xsd:element>
    <xsd:element name="Document_x0020_Sequential_x0020_Number" ma:index="6" nillable="true" ma:displayName="Document Sequential Number" ma:description="" ma:internalName="Document_x0020_Sequential_x0020_Number" ma:readOnly="false">
      <xsd:simpleType>
        <xsd:restriction base="dms:Text">
          <xsd:maxLength value="255"/>
        </xsd:restriction>
      </xsd:simpleType>
    </xsd:element>
    <xsd:element name="Document_x0020_Subsection" ma:index="7" nillable="true" ma:displayName="Document Subsection" ma:default="00" ma:description="" ma:internalName="Document_x0020_Subsection" ma:readOnly="false">
      <xsd:simpleType>
        <xsd:restriction base="dms:Text">
          <xsd:maxLength value="255"/>
        </xsd:restriction>
      </xsd:simpleType>
    </xsd:element>
    <xsd:element name="CD_x0020_Area" ma:index="8" nillable="true" ma:displayName="CD Area" ma:default="--" ma:description="" ma:format="Dropdown" ma:internalName="CD_x0020_Area" ma:readOnly="false">
      <xsd:simpleType>
        <xsd:restriction base="dms:Choice">
          <xsd:enumeration value="--"/>
          <xsd:enumeration value="00 Management"/>
          <xsd:enumeration value="01 Generic (Universal)"/>
          <xsd:enumeration value="02 LINAC (includes CID, O, DRIP, Positron, LCLS, INJ, BSY)"/>
          <xsd:enumeration value="03 ESA – End Station A"/>
          <xsd:enumeration value="04 PEP – Positron Electron Project"/>
          <xsd:enumeration value="05 SLC – SLAC Linear Accelerator"/>
          <xsd:enumeration value="06 LCLS – LINAC Coherent Light Source"/>
          <xsd:enumeration value="07 LCLS-II"/>
          <xsd:enumeration value="11 KTL – Klystron Test Lab"/>
          <xsd:enumeration value="12 NLCTA – Next Linear Collider Test Accelerator"/>
          <xsd:enumeration value="13 ITF/HVTF – Injector Test Facility / High Voltage Test Facility"/>
          <xsd:enumeration value="14"/>
          <xsd:enumeration value="15"/>
          <xsd:enumeration value="16"/>
        </xsd:restriction>
      </xsd:simpleType>
    </xsd:element>
    <xsd:element name="CD_x0020_Section" ma:index="9" nillable="true" ma:displayName="CD Section" ma:default="--" ma:description="" ma:format="Dropdown" ma:internalName="CD_x0020_Section" ma:readOnly="false">
      <xsd:simpleType>
        <xsd:restriction base="dms:Choice">
          <xsd:enumeration value="--"/>
          <xsd:enumeration value="DPT"/>
          <xsd:enumeration value="SS"/>
          <xsd:enumeration value="SW"/>
          <xsd:enumeration value="HW"/>
          <xsd:enumeration value="ES"/>
        </xsd:restriction>
      </xsd:simpleType>
    </xsd:element>
    <xsd:element name="CD_x0020_System" ma:index="10" nillable="true" ma:displayName="CD System" ma:default="--" ma:description="" ma:format="Dropdown" ma:internalName="CD_x0020_System" ma:readOnly="false">
      <xsd:simpleType>
        <xsd:restriction base="dms:Choice">
          <xsd:enumeration value="--"/>
          <xsd:enumeration value="BCS"/>
          <xsd:enumeration value="MAN"/>
          <xsd:enumeration value="PPS"/>
        </xsd:restriction>
      </xsd:simpleType>
    </xsd:element>
    <xsd:element name="DCO_x0020_Number" ma:index="11" nillable="true" ma:displayName="DCO Number" ma:description="" ma:internalName="DCO_x0020_Number" ma:readOnly="false">
      <xsd:simpleType>
        <xsd:restriction base="dms:Note">
          <xsd:maxLength value="255"/>
        </xsd:restriction>
      </xsd:simpleType>
    </xsd:element>
    <xsd:element name="InProgress_x0020_Revision" ma:index="12" nillable="true" ma:displayName="In Progress Revision" ma:description="" ma:internalName="InProgress_x0020_Revision" ma:readOnly="false">
      <xsd:simpleType>
        <xsd:restriction base="dms:Text">
          <xsd:maxLength value="255"/>
        </xsd:restriction>
      </xsd:simpleType>
    </xsd:element>
    <xsd:element name="Current_x0020_Release_x0020_Revision" ma:index="13" nillable="true" ma:displayName="Current Released Revision" ma:description="" ma:internalName="Current_x0020_Release_x0020_Revision" ma:readOnly="false">
      <xsd:simpleType>
        <xsd:restriction base="dms:Text">
          <xsd:maxLength value="255"/>
        </xsd:restriction>
      </xsd:simpleType>
    </xsd:element>
    <xsd:element name="Current_x0020_Released_x0020_Revision_x0020_Date" ma:index="14" nillable="true" ma:displayName="Current Released Revision Date" ma:description="" ma:format="DateOnly" ma:internalName="Current_x0020_Released_x0020_Revision_x0020_Date" ma:readOnly="false">
      <xsd:simpleType>
        <xsd:restriction base="dms:DateTime"/>
      </xsd:simpleType>
    </xsd:element>
    <xsd:element name="Released_x0020_Revisions" ma:index="15" nillable="true" ma:displayName="Released Revisions" ma:description="" ma:internalName="Released_x0020_Revisions" ma:readOnly="false">
      <xsd:simpleType>
        <xsd:restriction base="dms:Note">
          <xsd:maxLength value="255"/>
        </xsd:restriction>
      </xsd:simpleType>
    </xsd:element>
    <xsd:element name="Issue_x0020_Date" ma:index="16" nillable="true" ma:displayName="Issue Date" ma:description="" ma:format="DateOnly" ma:internalName="Issue_x0020_Date" ma:readOnly="false">
      <xsd:simpleType>
        <xsd:restriction base="dms:DateTime"/>
      </xsd:simpleType>
    </xsd:element>
    <xsd:element name="Effective_x0020_Date" ma:index="17" nillable="true" ma:displayName="Effective Date" ma:description="" ma:format="DateOnly" ma:internalName="Effective_x0020_Date" ma:readOnly="false">
      <xsd:simpleType>
        <xsd:restriction base="dms:DateTime"/>
      </xsd:simpleType>
    </xsd:element>
    <xsd:element name="Completed_x0020_Date" ma:index="18" nillable="true" ma:displayName="Completed Date" ma:description="" ma:format="DateOnly" ma:internalName="Completed_x0020_Date" ma:readOnly="false">
      <xsd:simpleType>
        <xsd:restriction base="dms:DateTime"/>
      </xsd:simpleType>
    </xsd:element>
    <xsd:element name="Document_x0020_Specialists" ma:index="19" nillable="true" ma:displayName="Document Specialists" ma:description="" ma:list="UserInfo" ma:SearchPeopleOnly="false" ma:SharePointGroup="0" ma:internalName="Document_x0020_Specialis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tor" ma:index="20" nillable="true" ma:displayName="Originators" ma:description="" ma:list="UserInfo" ma:SearchPeopleOnly="false" ma:SharePointGroup="0" ma:internalName="Originator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1" nillable="true" ma:displayName="Approvers" ma:description="" ma:list="UserInfo" ma:SearchPeopleOnly="false" ma:SharePointGroup="0" ma:internalName="Approv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llaborators" ma:index="22" nillable="true" ma:displayName="Collaborators" ma:description="" ma:list="UserInfo" ma:SearchPeopleOnly="false" ma:SharePointGroup="0" ma:internalName="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s" ma:index="23" nillable="true" ma:displayName="Reviewers" ma:description="" ma:list="UserInfo" ma:SearchPeopleOnly="false" ma:SharePointGroup="0" ma:internalName="Review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ther_x0020_Collaborators" ma:index="24" nillable="true" ma:displayName="Other Collaborators" ma:description="" ma:list="UserInfo" ma:SearchPeopleOnly="false" ma:SharePointGroup="0" ma:internalName="Other_x0020_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_x0020_Action_x0020_Date" ma:index="25" nillable="true" ma:displayName="Retention Action Date" ma:description="" ma:format="DateOnly" ma:internalName="Retention_x0020_Action_x0020_Date" ma:readOnly="false">
      <xsd:simpleType>
        <xsd:restriction base="dms:DateTime"/>
      </xsd:simpleType>
    </xsd:element>
    <xsd:element name="Retention_x0020_Authority" ma:index="26" nillable="true" ma:displayName="Retention Authority" ma:description="" ma:internalName="Retention_x0020_Authority" ma:readOnly="false">
      <xsd:simpleType>
        <xsd:restriction base="dms:Text">
          <xsd:maxLength value="255"/>
        </xsd:restriction>
      </xsd:simpleType>
    </xsd:element>
    <xsd:element name="Review_x0020_Schedule" ma:index="27" nillable="true" ma:displayName="Review Schedule" ma:description="" ma:format="DateOnly" ma:internalName="Review_x0020_Schedule" ma:readOnly="false">
      <xsd:simpleType>
        <xsd:restriction base="dms:DateTime"/>
      </xsd:simpleType>
    </xsd:element>
    <xsd:element name="Retention_x0020_Action" ma:index="28" nillable="true" ma:displayName="Retention Action" ma:default="--" ma:description="" ma:format="Dropdown" ma:internalName="Retention_x0020_Action" ma:readOnly="false">
      <xsd:simpleType>
        <xsd:restriction base="dms:Choice">
          <xsd:enumeration value="--"/>
          <xsd:enumeration value="dispose"/>
          <xsd:enumeration value="rescind"/>
          <xsd:enumeration value="transfer to archives"/>
          <xsd:enumeration value="freeze"/>
        </xsd:restriction>
      </xsd:simpleType>
    </xsd:element>
    <xsd:element name="Rescinded" ma:index="29" nillable="true" ma:displayName="Rescinded" ma:default="0" ma:description="" ma:internalName="Rescinded" ma:readOnly="false">
      <xsd:simpleType>
        <xsd:restriction base="dms:Boolean"/>
      </xsd:simpleType>
    </xsd:element>
    <xsd:element name="Utilization" ma:index="30" ma:displayName="Utilization" ma:default="Principal" ma:description="" ma:format="Dropdown" ma:internalName="Utilization" ma:readOnly="false">
      <xsd:simpleType>
        <xsd:restriction base="dms:Choice">
          <xsd:enumeration value="Principal"/>
          <xsd:enumeration value="Associated"/>
          <xsd:enumeration value="Archived"/>
        </xsd:restriction>
      </xsd:simpleType>
    </xsd:element>
    <xsd:element name="In_x0020_Use" ma:index="31" nillable="true" ma:displayName="In Use" ma:default="1" ma:description="" ma:internalName="In_x0020_Use" ma:readOnly="false">
      <xsd:simpleType>
        <xsd:restriction base="dms:Boolean"/>
      </xsd:simpleType>
    </xsd:element>
    <xsd:element name="Form" ma:index="32" nillable="true" ma:displayName="Form" ma:default="0" ma:description="" ma:internalName="Form" ma:readOnly="false">
      <xsd:simpleType>
        <xsd:restriction base="dms:Boolean"/>
      </xsd:simpleType>
    </xsd:element>
    <xsd:element name="Related_x0020_Document" ma:index="33" nillable="true" ma:displayName="Related Documents" ma:description="" ma:internalName="Related_x0020_Document" ma:readOnly="false">
      <xsd:simpleType>
        <xsd:restriction base="dms:Note">
          <xsd:maxLength value="255"/>
        </xsd:restriction>
      </xsd:simpleType>
    </xsd:element>
    <xsd:element name="Associated_x0020_Policy" ma:index="34" nillable="true" ma:displayName="Associated Policy" ma:default="--" ma:description="" ma:format="Dropdown" ma:internalName="Associated_x0020_Policy" ma:readOnly="false">
      <xsd:simpleType>
        <xsd:restriction base="dms:Choice">
          <xsd:enumeration value="--"/>
          <xsd:enumeration value="Access Control Policy"/>
          <xsd:enumeration value="Assignment and Classification of Staff"/>
          <xsd:enumeration value="Audit and Accountability Policy"/>
          <xsd:enumeration value="Computer Security Policy"/>
          <xsd:enumeration value="Computer Security Awareness and Training Policy"/>
          <xsd:enumeration value="Configuration Management Policy"/>
          <xsd:enumeration value="Contingency Planning Policy"/>
          <xsd:enumeration value="Identification and Authentication Policy"/>
          <xsd:enumeration value="Incident Response Policy"/>
          <xsd:enumeration value="IT Risk Management Policy"/>
          <xsd:enumeration value="Media Protection Policy"/>
          <xsd:enumeration value="Personally Identifiable Information"/>
          <xsd:enumeration value="Personnel Security Policy"/>
          <xsd:enumeration value="Physical and Environmental Protection Policy"/>
          <xsd:enumeration value="Risk Assessment Policy"/>
          <xsd:enumeration value="Security Assessment and Authorization Policy"/>
          <xsd:enumeration value="Security Planning Policy"/>
          <xsd:enumeration value="Space Standards Policy"/>
          <xsd:enumeration value="System Maintenance Policy"/>
          <xsd:enumeration value="System and Services Acquisition Policy"/>
          <xsd:enumeration value="System and Communications Protection Policy"/>
          <xsd:enumeration value="System and Information Integrity Policy"/>
        </xsd:restriction>
      </xsd:simpleType>
    </xsd:element>
    <xsd:element name="CDMS_Area" ma:index="35" nillable="true" ma:displayName="CDMS_Area" ma:default="--" ma:description="" ma:format="Dropdown" ma:internalName="CDMS_Area" ma:readOnly="false">
      <xsd:simpleType>
        <xsd:restriction base="dms:Choice">
          <xsd:enumeration value="--"/>
          <xsd:enumeration value="Ge Tower System"/>
          <xsd:enumeration value="Ge Modules"/>
          <xsd:enumeration value="Cold Electronics"/>
          <xsd:enumeration value="Tower Mechanical Structure and Cabling"/>
          <xsd:enumeration value="Integration into Cryostat"/>
        </xsd:restriction>
      </xsd:simpleType>
    </xsd:element>
    <xsd:element name="Lock_x0020_and_x0020_Tag" ma:index="36" nillable="true" ma:displayName="Lock and Tag" ma:default="0" ma:description="" ma:internalName="Lock_x0020_and_x0020_Tag" ma:readOnly="false">
      <xsd:simpleType>
        <xsd:restriction base="dms:Boolean"/>
      </xsd:simpleType>
    </xsd:element>
    <xsd:element name="Subsystem" ma:index="37" nillable="true" ma:displayName="Subsystem" ma:default="--" ma:description="" ma:format="Dropdown" ma:internalName="Subsystem">
      <xsd:simpleType>
        <xsd:restriction base="dms:Choice">
          <xsd:enumeration value="--"/>
          <xsd:enumeration value="Global"/>
          <xsd:enumeration value="Injector"/>
          <xsd:enumeration value="Linac"/>
          <xsd:enumeration value="Power Conversion"/>
          <xsd:enumeration value="Linac/Injector"/>
          <xsd:enumeration value="Controls"/>
          <xsd:enumeration value="Radiation Physics"/>
          <xsd:enumeration value="Undulator"/>
          <xsd:enumeration value="XTOD"/>
          <xsd:enumeration value="XTOD/XES"/>
          <xsd:enumeration value="X-Ray Endstations"/>
          <xsd:enumeration value="Conventional"/>
        </xsd:restriction>
      </xsd:simpleType>
    </xsd:element>
    <xsd:element name="Management_x0020_System" ma:index="38" nillable="true" ma:displayName="Management System" ma:description="" ma:format="Dropdown" ma:internalName="Management_x0020_System">
      <xsd:simpleType>
        <xsd:restriction base="dms:Choice">
          <xsd:enumeration value="--"/>
          <xsd:enumeration value="ES&amp;H"/>
          <xsd:enumeration value="Human Resources"/>
          <xsd:enumeration value="Computing &amp; IT Services"/>
          <xsd:enumeration value="Facilities Management"/>
          <xsd:enumeration value="Financial Services"/>
          <xsd:enumeration value="Supply Chain Management"/>
          <xsd:enumeration value="Communications"/>
          <xsd:enumeration value="Project Management"/>
          <xsd:enumeration value="Legal Services"/>
          <xsd:enumeration value="Performance Management"/>
          <xsd:enumeration value="Conduct of Research"/>
          <xsd:enumeration value="Engineering Services"/>
          <xsd:enumeration value="User Facilities"/>
          <xsd:enumeration value="SSRL"/>
          <xsd:enumeration value="AD"/>
          <xsd:enumeration value="PPA"/>
          <xsd:enumeration value="LCLS"/>
          <xsd:enumeration value="Photon Science"/>
          <xsd:enumeration value="Acquisition Management"/>
          <xsd:enumeration value="Assurance Management"/>
          <xsd:enumeration value="Communications and External Relations Management"/>
          <xsd:enumeration value="Document Control"/>
          <xsd:enumeration value="ES&amp;H Management"/>
          <xsd:enumeration value="Facilities Management"/>
          <xsd:enumeration value="Financial Management"/>
          <xsd:enumeration value="Human Resources Management"/>
          <xsd:enumeration value="Information Technology"/>
          <xsd:enumeration value="Integrated Safeguards and Security Management"/>
          <xsd:enumeration value="Legal"/>
          <xsd:enumeration value="Management Plan for SLAC"/>
          <xsd:enumeration value="Property Control Management"/>
          <xsd:enumeration value="Quality Assurance"/>
          <xsd:enumeration value="Records Management"/>
          <xsd:enumeration value="Requirements Management"/>
          <xsd:enumeration value="Safety Software Quality Assurance"/>
          <xsd:enumeration value="Strategic Planning"/>
          <xsd:enumeration value="User Support"/>
          <xsd:enumeration value="Work Planning and Control Management"/>
        </xsd:restriction>
      </xsd:simpleType>
    </xsd:element>
    <xsd:element name="Tier" ma:index="39" nillable="true" ma:displayName="Tier" ma:default="Tier 3" ma:description="" ma:format="Dropdown" ma:internalName="Tier" ma:readOnly="false">
      <xsd:simpleType>
        <xsd:restriction base="dms:Choice">
          <xsd:enumeration value="Tier 1"/>
          <xsd:enumeration value="Tier 2"/>
          <xsd:enumeration value="Tier 3"/>
          <xsd:enumeration value="Tier 4"/>
        </xsd:restriction>
      </xsd:simpleType>
    </xsd:element>
    <xsd:element name="Legacy_Modified" ma:index="40" nillable="true" ma:displayName="Legacy Modified Date" ma:description="" ma:format="DateOnly" ma:internalName="Legacy_Modified" ma:readOnly="false">
      <xsd:simpleType>
        <xsd:restriction base="dms:DateTime"/>
      </xsd:simpleType>
    </xsd:element>
    <xsd:element name="Legacy_x0020_Modified_x0020_By" ma:index="41" nillable="true" ma:displayName="Legacy Modified By" ma:description="" ma:internalName="Legacy_x0020_Modified_x0020_By" ma:readOnly="false">
      <xsd:simpleType>
        <xsd:restriction base="dms:Text">
          <xsd:maxLength value="255"/>
        </xsd:restriction>
      </xsd:simpleType>
    </xsd:element>
    <xsd:element name="Date_x0020_Document_x0020_Created" ma:index="42" nillable="true" ma:displayName="Date Document Created" ma:description="" ma:format="DateOnly" ma:internalName="Date_x0020_Document_x0020_Created" ma:readOnly="false">
      <xsd:simpleType>
        <xsd:restriction base="dms:DateTime"/>
      </xsd:simpleType>
    </xsd:element>
    <xsd:element name="Legacy_x0020_Previous_x0020_Document_x0020_Number" ma:index="43" nillable="true" ma:displayName="Legacy Previous Document Number" ma:description="" ma:internalName="Legacy_x0020_Previous_x0020_Document_x0020_Number" ma:readOnly="false">
      <xsd:simpleType>
        <xsd:restriction base="dms:Text">
          <xsd:maxLength value="255"/>
        </xsd:restriction>
      </xsd:simpleType>
    </xsd:element>
    <xsd:element name="Notes1" ma:index="44" nillable="true" ma:displayName="Notes" ma:description="" ma:internalName="Notes1" ma:readOnly="false">
      <xsd:simpleType>
        <xsd:restriction base="dms:Note">
          <xsd:maxLength value="255"/>
        </xsd:restriction>
      </xsd:simpleType>
    </xsd:element>
    <xsd:element name="Legacy_x0020_Approvers" ma:index="45" nillable="true" ma:displayName="Legacy Approvers" ma:description="" ma:internalName="Legacy_x0020_Approvers" ma:readOnly="false">
      <xsd:simpleType>
        <xsd:restriction base="dms:Text">
          <xsd:maxLength value="255"/>
        </xsd:restriction>
      </xsd:simpleType>
    </xsd:element>
    <xsd:element name="Published_x0020_Document_x0020_ID" ma:index="46" nillable="true" ma:displayName="Published Document ID" ma:description="" ma:internalName="Published_x0020_Document_x0020_ID">
      <xsd:simpleType>
        <xsd:restriction base="dms:Text">
          <xsd:maxLength value="255"/>
        </xsd:restriction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5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f44968aa-5891-41f1-b03e-e95834e9f5a2}" ma:internalName="TaxCatchAll" ma:showField="CatchAllData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3" nillable="true" ma:displayName="Taxonomy Catch All Column1" ma:hidden="true" ma:list="{f44968aa-5891-41f1-b03e-e95834e9f5a2}" ma:internalName="TaxCatchAllLabel" ma:readOnly="true" ma:showField="CatchAllDataLabel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ource_x0020_Document_x0020_ID" ma:index="57" nillable="true" ma:displayName="Source Document Library" ma:default="lcls-ii_controlled" ma:description="" ma:hidden="true" ma:internalName="Source_x0020_Document_x0020_ID" ma:readOnly="false">
      <xsd:simpleType>
        <xsd:restriction base="dms:Text">
          <xsd:maxLength value="255"/>
        </xsd:restriction>
      </xsd:simpleType>
    </xsd:element>
    <xsd:element name="Related_x0020_Document_x0020_URL" ma:index="58" nillable="true" ma:displayName="Related Document URL" ma:description="" ma:format="Hyperlink" ma:hidden="true" ma:internalName="Related_x0020_Document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egacy_x0020_Document_x0020_URL" ma:index="59" nillable="true" ma:displayName="Legacy Document URL" ma:description="" ma:hidden="true" ma:internalName="Legacy_x0020_Document_x0020_URL" ma:readOnly="false">
      <xsd:simpleType>
        <xsd:restriction base="dms:Text">
          <xsd:maxLength value="255"/>
        </xsd:restriction>
      </xsd:simpleType>
    </xsd:element>
    <xsd:element name="Related_x0020_URL" ma:index="64" nillable="true" ma:displayName="Related URL" ma:description="" ma:format="Hyperlink" ma:hidden="true" ma:internalName="Related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bd1098dd984cca8e572d891b515fc5" ma:index="65" ma:taxonomy="true" ma:internalName="dfbd1098dd984cca8e572d891b515fc5" ma:taxonomyFieldName="Organization_x0020_Unit" ma:displayName="Organization Unit" ma:readOnly="false" ma:default="" ma:fieldId="{dfbd1098-dd98-4cca-8e57-2d891b515fc5}" ma:sspId="8873248b-d7d4-452f-9de5-dced48d3002c" ma:termSetId="a3bef51c-adc4-4503-a1bb-0f20f3608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f8c9a06362439a93ccf8e7250f9630" ma:index="67" ma:taxonomy="true" ma:internalName="m0f8c9a06362439a93ccf8e7250f9630" ma:taxonomyFieldName="Document_x0020_Type" ma:displayName="Document Type" ma:indexed="true" ma:readOnly="false" ma:default="" ma:fieldId="{60f8c9a0-6362-439a-93cc-f8e7250f9630}" ma:sspId="8873248b-d7d4-452f-9de5-dced48d3002c" ma:termSetId="cac6ab47-f0a5-45cc-9454-7a2783ec5b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957945f0cf41a089fc8cbef600415c" ma:index="69" ma:taxonomy="true" ma:internalName="eb957945f0cf41a089fc8cbef600415c" ma:taxonomyFieldName="Document_x0020_Sub_x0020_Type" ma:displayName="Document Sub Type" ma:indexed="true" ma:readOnly="false" ma:default="" ma:fieldId="{eb957945-f0cf-41a0-89fc-8cbef600415c}" ma:sspId="8873248b-d7d4-452f-9de5-dced48d3002c" ma:termSetId="35c1fe8f-1b00-4066-ab6b-b22f72fbb42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hortComment" ma:index="63" nillable="true" ma:displayName="Comments" ma:internalName="ShortComment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hor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5E856E-1D22-4573-BDCE-8BF03354E5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81E984-E3F3-442B-8962-A365CAE0A3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6E5E94-D5C9-410E-B7AA-8C5082483D4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313A876-D62E-4AF8-AA42-6798AE392DB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E3D6C26-6224-4F7E-B4AD-F5FE76C28EEC}">
  <ds:schemaRefs>
    <ds:schemaRef ds:uri="http://schemas.microsoft.com/office/2006/metadata/properties"/>
    <ds:schemaRef ds:uri="1bcfbb0d-57da-4fff-968f-f82913bae0e8"/>
    <ds:schemaRef ds:uri="http://schemas.microsoft.com/office/infopath/2007/PartnerControls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2F9AA658-788B-451D-8C0F-F7F1720E3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fbb0d-57da-4fff-968f-f82913bae0e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 Note Template test.dotx</Template>
  <TotalTime>197</TotalTime>
  <Pages>4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LCLS-II Technical Note Template</vt:lpstr>
    </vt:vector>
  </TitlesOfParts>
  <Company>SLAC National Accelerator Laboratory</Company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LCLS-II Technical Note Template</dc:title>
  <dc:creator>SLAC</dc:creator>
  <cp:lastModifiedBy>Anderson, Scott D.</cp:lastModifiedBy>
  <cp:revision>63</cp:revision>
  <cp:lastPrinted>2021-08-05T21:11:00Z</cp:lastPrinted>
  <dcterms:created xsi:type="dcterms:W3CDTF">2021-11-24T18:04:00Z</dcterms:created>
  <dcterms:modified xsi:type="dcterms:W3CDTF">2021-12-06T18:52:00Z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0x0101000DE68A87D5FCF644814D623BEEAED63F00AB5C8626187C494BAAE79406D2C3E02F</vt:lpwstr>
  </property>
  <property fmtid="{D5CDD505-2E9C-101B-9397-08002B2CF9AE}" pid="3" name="Facility Area_AD">
    <vt:lpwstr>--</vt:lpwstr>
  </property>
  <property fmtid="{D5CDD505-2E9C-101B-9397-08002B2CF9AE}" pid="4" name="Controlled Copy Location_AD">
    <vt:lpwstr>--</vt:lpwstr>
  </property>
  <property fmtid="{D5CDD505-2E9C-101B-9397-08002B2CF9AE}" pid="5" name="Controlled Copy Location SECC">
    <vt:lpwstr>--</vt:lpwstr>
  </property>
  <property fmtid="{D5CDD505-2E9C-101B-9397-08002B2CF9AE}" pid="6" name="Facility Area SECC">
    <vt:lpwstr>--</vt:lpwstr>
  </property>
  <property fmtid="{D5CDD505-2E9C-101B-9397-08002B2CF9AE}" pid="7" name="Document_x0020_Type">
    <vt:lpwstr>220;#Technical Notes|729018ef-cefe-498f-98e9-7fec42505bf6</vt:lpwstr>
  </property>
  <property fmtid="{D5CDD505-2E9C-101B-9397-08002B2CF9AE}" pid="8" name="Document_x0020_Sub_x0020_Type">
    <vt:lpwstr>160;#Templates|09abdf3f-5dae-474d-8c44-157bf154b270</vt:lpwstr>
  </property>
  <property fmtid="{D5CDD505-2E9C-101B-9397-08002B2CF9AE}" pid="9" name="Organization Unit">
    <vt:lpwstr>143;#LCLS-II Project|6e630249-e056-4b14-8449-e9e1379e04e1</vt:lpwstr>
  </property>
  <property fmtid="{D5CDD505-2E9C-101B-9397-08002B2CF9AE}" pid="10" name="Document Type">
    <vt:lpwstr>220</vt:lpwstr>
  </property>
  <property fmtid="{D5CDD505-2E9C-101B-9397-08002B2CF9AE}" pid="11" name="Document Sub Type">
    <vt:lpwstr>160</vt:lpwstr>
  </property>
  <property fmtid="{D5CDD505-2E9C-101B-9397-08002B2CF9AE}" pid="12" name="_dlc_DocIdItemGuid">
    <vt:lpwstr>19c0c839-1d5f-4170-826e-ce348efdf9b2</vt:lpwstr>
  </property>
</Properties>
</file>