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F380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121,07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F380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F380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F380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F380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CF73D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</w:t>
            </w:r>
            <w:r w:rsidR="002F380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925A5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925A5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410A0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925A5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925A5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925A5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925A5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70484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70484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410A0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70484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04842">
              <w:rPr>
                <w:rFonts w:ascii="Verdana" w:hAnsi="Verdana"/>
                <w:sz w:val="20"/>
                <w:szCs w:val="20"/>
                <w:u w:val="single"/>
              </w:rPr>
              <w:t>211,07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04842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B76E92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052319" w:rsidRDefault="00052319" w:rsidP="000523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052319" w:rsidRDefault="00052319" w:rsidP="000523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01/03-</w:t>
            </w:r>
          </w:p>
          <w:p w:rsidR="00403AFF" w:rsidRPr="00054F94" w:rsidRDefault="00052319" w:rsidP="000523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9C5ABB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9C5ABB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9C5ABB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9C5ABB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9C5ABB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9C5ABB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9C5ABB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9C5ABB">
              <w:rPr>
                <w:rFonts w:ascii="Verdana" w:hAnsi="Verdana"/>
                <w:sz w:val="20"/>
                <w:szCs w:val="20"/>
              </w:rPr>
              <w:t>:</w:t>
            </w:r>
            <w:r w:rsidR="00622D67" w:rsidRPr="009C5ABB">
              <w:rPr>
                <w:rFonts w:ascii="Verdana" w:hAnsi="Verdana"/>
                <w:sz w:val="20"/>
                <w:szCs w:val="20"/>
              </w:rPr>
              <w:tab/>
            </w:r>
            <w:r w:rsidR="00052319" w:rsidRPr="009C5ABB">
              <w:rPr>
                <w:rFonts w:ascii="Verdana" w:hAnsi="Verdana"/>
                <w:sz w:val="20"/>
                <w:szCs w:val="20"/>
                <w:u w:val="single"/>
              </w:rPr>
              <w:t xml:space="preserve">  162,6</w:t>
            </w:r>
            <w:r w:rsidR="00622D67" w:rsidRPr="009C5ABB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9C5ABB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9C5ABB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52319" w:rsidRDefault="00052319" w:rsidP="000523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052319" w:rsidRDefault="00052319" w:rsidP="000523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01/03-</w:t>
            </w:r>
          </w:p>
          <w:p w:rsidR="001F7814" w:rsidRPr="00054F94" w:rsidRDefault="00052319" w:rsidP="0005231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9C5ABB" w:rsidRPr="00054F94" w:rsidTr="00AF7943">
        <w:trPr>
          <w:cantSplit/>
          <w:jc w:val="center"/>
        </w:trPr>
        <w:tc>
          <w:tcPr>
            <w:tcW w:w="871" w:type="dxa"/>
          </w:tcPr>
          <w:p w:rsidR="009C5ABB" w:rsidRDefault="009C5AB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Apply Loctite 7414 on the 4 boltheads.</w:t>
            </w:r>
          </w:p>
          <w:p w:rsidR="009C5ABB" w:rsidRPr="000E53C2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9C5ABB" w:rsidRPr="00442FB1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9C5ABB" w:rsidRPr="00442FB1" w:rsidRDefault="009C5ABB" w:rsidP="009C5ABB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E4E2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9C5ABB" w:rsidRPr="00054F94" w:rsidRDefault="009C5AB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C5ABB" w:rsidRPr="00054F94" w:rsidRDefault="002E4E2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2017-07-03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mm.</w:t>
            </w:r>
            <w:r w:rsidR="00B87BAD">
              <w:rPr>
                <w:rFonts w:ascii="Verdana" w:hAnsi="Verdana"/>
                <w:sz w:val="20"/>
                <w:szCs w:val="20"/>
              </w:rPr>
              <w:br/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 w:rsidR="002A6684">
              <w:rPr>
                <w:rFonts w:ascii="Verdana" w:hAnsi="Verdana"/>
                <w:sz w:val="20"/>
                <w:szCs w:val="20"/>
              </w:rPr>
              <w:t>10.00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03AFF" w:rsidRPr="00054F9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 w:rsidR="002A6684">
              <w:rPr>
                <w:rFonts w:ascii="Verdana" w:hAnsi="Verdana"/>
                <w:sz w:val="20"/>
                <w:szCs w:val="20"/>
              </w:rPr>
              <w:t>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E19B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BE19B3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Pr="001205B4" w:rsidRDefault="001205B4" w:rsidP="00BE19B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BE19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BE19B3" w:rsidRPr="00BE19B3">
              <w:rPr>
                <w:rFonts w:ascii="Verdana" w:hAnsi="Verdana"/>
                <w:sz w:val="20"/>
                <w:szCs w:val="20"/>
                <w:u w:val="single"/>
              </w:rPr>
              <w:t>17890878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</w:tc>
        <w:tc>
          <w:tcPr>
            <w:tcW w:w="991" w:type="dxa"/>
          </w:tcPr>
          <w:p w:rsidR="00403AFF" w:rsidRPr="00054F94" w:rsidRDefault="00BE19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2017-07-03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403AFF" w:rsidRPr="00B87BAD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B87BAD">
              <w:rPr>
                <w:rFonts w:ascii="Verdana" w:hAnsi="Verdana"/>
                <w:sz w:val="20"/>
                <w:szCs w:val="20"/>
              </w:rPr>
              <w:t>.2.</w:t>
            </w:r>
            <w:r w:rsidR="001C5E23" w:rsidRPr="00B87BA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A26E41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BF70B3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F70B3" w:rsidRPr="00B87BAD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403AFF" w:rsidRPr="00B87BAD" w:rsidRDefault="00403AFF" w:rsidP="00AF794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</w:t>
            </w:r>
            <w:r w:rsidR="005F6246" w:rsidRPr="00B87BAD">
              <w:rPr>
                <w:rFonts w:ascii="Verdana" w:hAnsi="Verdana"/>
                <w:sz w:val="20"/>
                <w:szCs w:val="20"/>
              </w:rPr>
              <w:t>0</w:t>
            </w:r>
            <w:r w:rsidRPr="00B87BAD">
              <w:rPr>
                <w:rFonts w:ascii="Verdana" w:hAnsi="Verdana"/>
                <w:sz w:val="20"/>
                <w:szCs w:val="20"/>
              </w:rPr>
              <w:t>0.00mm block be pulled through the entire gap?</w:t>
            </w:r>
          </w:p>
          <w:p w:rsidR="00403AFF" w:rsidRPr="00B87BAD" w:rsidRDefault="00403AFF" w:rsidP="00AF794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E19B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BE19B3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BE19B3" w:rsidRPr="00BE19B3">
              <w:rPr>
                <w:rFonts w:ascii="Verdana" w:hAnsi="Verdana"/>
                <w:sz w:val="20"/>
                <w:szCs w:val="20"/>
                <w:u w:val="single"/>
              </w:rPr>
              <w:t>17530814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0E69CD" w:rsidRPr="00054F94" w:rsidRDefault="000E69C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403AFF" w:rsidRPr="00054F94" w:rsidRDefault="00BE19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2017-07-03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is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-0.002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 xml:space="preserve"> -0.002</w:t>
            </w:r>
            <w:r w:rsidR="00A05DD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05DDE">
              <w:rPr>
                <w:rFonts w:ascii="Verdana" w:hAnsi="Verdana"/>
                <w:sz w:val="20"/>
                <w:szCs w:val="20"/>
              </w:rPr>
              <w:t>µ</w:t>
            </w:r>
            <w:r w:rsidR="00A05DDE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 xml:space="preserve"> -0.002</w:t>
            </w:r>
            <w:r w:rsidR="00A05DD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05DDE">
              <w:rPr>
                <w:rFonts w:ascii="Verdana" w:hAnsi="Verdana"/>
                <w:sz w:val="20"/>
                <w:szCs w:val="20"/>
              </w:rPr>
              <w:t>µ</w:t>
            </w:r>
            <w:r w:rsidR="00A05DDE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A05DDE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2017-08-03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is 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-0.002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 xml:space="preserve">-0.002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-0.002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406854"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BF70B3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5B487C" w:rsidRDefault="00A05DDE" w:rsidP="00CD716D">
            <w:r>
              <w:rPr>
                <w:rFonts w:ascii="Verdana" w:hAnsi="Verdana"/>
              </w:rPr>
              <w:t>CGPE 2017-08-03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iducialization</w:t>
            </w:r>
            <w:r w:rsidR="000603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E41">
              <w:rPr>
                <w:rFonts w:ascii="Verdana" w:hAnsi="Verdana"/>
                <w:sz w:val="20"/>
                <w:szCs w:val="20"/>
              </w:rPr>
              <w:t>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6F101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.3</w:t>
            </w:r>
            <w:r w:rsidR="00054F94">
              <w:rPr>
                <w:rFonts w:ascii="Verdana" w:hAnsi="Verdana"/>
                <w:sz w:val="20"/>
                <w:szCs w:val="20"/>
              </w:rPr>
              <w:t>.</w:t>
            </w:r>
            <w:r w:rsidR="00064D6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 w:rsidR="00177368"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 w:rsidR="00AA5FA3"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 w:rsidR="00AA5FA3"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A5FA3" w:rsidRP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target points has been checked and the file is correct.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C6A48" w:rsidRPr="00054F94" w:rsidRDefault="009C6A48" w:rsidP="00AF7943">
            <w:pPr>
              <w:rPr>
                <w:rFonts w:ascii="Verdana" w:hAnsi="Verdana"/>
              </w:rPr>
            </w:pPr>
          </w:p>
          <w:p w:rsidR="00AA5FA3" w:rsidRDefault="00AA5FA3" w:rsidP="00AF79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25899" w:rsidRPr="00054F94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5899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5C64D7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="00825899" w:rsidRPr="00A05DD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825899"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825899"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25899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1686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A26E41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6E41" w:rsidRDefault="00A26E41" w:rsidP="00A26E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05DDE" w:rsidRPr="00A05DDE">
              <w:rPr>
                <w:rFonts w:ascii="Verdana" w:hAnsi="Verdana"/>
                <w:sz w:val="20"/>
                <w:szCs w:val="20"/>
                <w:u w:val="single"/>
              </w:rPr>
              <w:t>17890870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A26E41" w:rsidRPr="00054F9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81A9B" w:rsidRPr="00054F94" w:rsidRDefault="00A05DDE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 2017-07-06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424DF3" w:rsidP="00AB778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="009C6A48" w:rsidRPr="001F540F">
              <w:br w:type="page"/>
            </w:r>
            <w:r w:rsidR="007051AB"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9C5ABB" w:rsidRPr="0030710D" w:rsidTr="00AF7943">
        <w:trPr>
          <w:cantSplit/>
          <w:jc w:val="center"/>
        </w:trPr>
        <w:tc>
          <w:tcPr>
            <w:tcW w:w="871" w:type="dxa"/>
          </w:tcPr>
          <w:p w:rsidR="009C5ABB" w:rsidRPr="00054F94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9C5ABB" w:rsidRPr="00054F94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9C5ABB" w:rsidRPr="00054F94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9C5ABB" w:rsidRPr="00054F94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9C5ABB" w:rsidRPr="00054F94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C5ABB" w:rsidRPr="00054F94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63B9A">
              <w:rPr>
                <w:rFonts w:ascii="Verdana" w:hAnsi="Verdana"/>
                <w:sz w:val="20"/>
                <w:szCs w:val="20"/>
                <w:u w:val="single"/>
              </w:rPr>
              <w:t>9.808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C5ABB" w:rsidRPr="00054F94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9C5ABB" w:rsidRPr="00054F94" w:rsidRDefault="009C5ABB" w:rsidP="009C5ABB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9C5ABB" w:rsidRPr="00054F94" w:rsidRDefault="00991748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2017-07-03</w:t>
            </w:r>
          </w:p>
        </w:tc>
      </w:tr>
      <w:tr w:rsidR="009C5ABB" w:rsidRPr="0030710D" w:rsidTr="00AF7943">
        <w:trPr>
          <w:cantSplit/>
          <w:jc w:val="center"/>
        </w:trPr>
        <w:tc>
          <w:tcPr>
            <w:tcW w:w="871" w:type="dxa"/>
          </w:tcPr>
          <w:p w:rsidR="009C5ABB" w:rsidRPr="00403AFF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9C5ABB" w:rsidRPr="007051A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9C5ABB" w:rsidRPr="001D09CA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9.873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C5ABB" w:rsidRPr="00403AFF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100.761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C5ABB" w:rsidRPr="007051A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C5ABB" w:rsidRPr="000E53C2" w:rsidRDefault="00A05DDE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2017-07-03</w:t>
            </w:r>
          </w:p>
        </w:tc>
      </w:tr>
      <w:tr w:rsidR="009C5ABB" w:rsidRPr="0030710D" w:rsidTr="00AF7943">
        <w:trPr>
          <w:cantSplit/>
          <w:jc w:val="center"/>
        </w:trPr>
        <w:tc>
          <w:tcPr>
            <w:tcW w:w="871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9C5ABB" w:rsidRPr="007051A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9C5ABB" w:rsidRPr="001C6134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05DDE" w:rsidRPr="00A05DDE">
              <w:rPr>
                <w:rFonts w:ascii="Verdana" w:hAnsi="Verdana"/>
                <w:sz w:val="20"/>
                <w:szCs w:val="20"/>
                <w:u w:val="single"/>
              </w:rPr>
              <w:t>9.933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9C5ABB" w:rsidRPr="008F55C3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A05DDE" w:rsidRPr="00A05DDE">
              <w:rPr>
                <w:rFonts w:ascii="Verdana" w:hAnsi="Verdana"/>
                <w:sz w:val="20"/>
                <w:szCs w:val="20"/>
                <w:u w:val="single"/>
              </w:rPr>
              <w:t>17891141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9C5ABB" w:rsidRPr="00403AFF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100.157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9C5ABB" w:rsidRPr="008F55C3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17530288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C5ABB" w:rsidRPr="007051A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C5ABB" w:rsidRPr="000E53C2" w:rsidRDefault="00A05DDE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2017-08-03</w:t>
            </w:r>
          </w:p>
        </w:tc>
      </w:tr>
      <w:tr w:rsidR="009C5ABB" w:rsidRPr="0030710D" w:rsidTr="00AF7943">
        <w:trPr>
          <w:cantSplit/>
          <w:jc w:val="center"/>
        </w:trPr>
        <w:tc>
          <w:tcPr>
            <w:tcW w:w="871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9C5ABB" w:rsidRPr="00442FB1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9C5ABB" w:rsidRPr="00442FB1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9C5ABB" w:rsidRPr="00442FB1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9C5ABB" w:rsidRPr="00442FB1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9C5ABB" w:rsidRPr="00442FB1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C5ABB" w:rsidRPr="00442FB1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9C5ABB" w:rsidRPr="00442FB1" w:rsidRDefault="009C5ABB" w:rsidP="009C5ABB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912E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9C5ABB" w:rsidRPr="00442FB1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9C5ABB" w:rsidRPr="00442FB1" w:rsidRDefault="009C5ABB" w:rsidP="009C5ABB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912E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C5ABB" w:rsidRPr="000E53C2" w:rsidRDefault="008912E9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2017-08-03</w:t>
            </w:r>
          </w:p>
        </w:tc>
      </w:tr>
      <w:tr w:rsidR="009C5ABB" w:rsidRPr="0030710D" w:rsidTr="00AF7943">
        <w:trPr>
          <w:cantSplit/>
          <w:jc w:val="center"/>
        </w:trPr>
        <w:tc>
          <w:tcPr>
            <w:tcW w:w="871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C5ABB" w:rsidRPr="003A44BE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>10.505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9C5ABB" w:rsidRPr="008F55C3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A05DDE" w:rsidRPr="00A05DDE">
              <w:rPr>
                <w:rFonts w:ascii="Verdana" w:hAnsi="Verdana"/>
                <w:sz w:val="20"/>
                <w:szCs w:val="20"/>
                <w:u w:val="single"/>
              </w:rPr>
              <w:t>17888848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9C5ABB" w:rsidRPr="00054F94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05DDE">
              <w:rPr>
                <w:rFonts w:ascii="Verdana" w:hAnsi="Verdana"/>
                <w:sz w:val="20"/>
                <w:szCs w:val="20"/>
                <w:u w:val="single"/>
              </w:rPr>
              <w:t xml:space="preserve">10.499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9C5ABB" w:rsidRPr="00004361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A05DDE" w:rsidRPr="00A05DDE">
              <w:rPr>
                <w:rFonts w:ascii="Verdana" w:hAnsi="Verdana"/>
                <w:sz w:val="20"/>
                <w:szCs w:val="20"/>
                <w:u w:val="single"/>
              </w:rPr>
              <w:t>17888880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C5ABB" w:rsidRPr="000E53C2" w:rsidRDefault="00A05DDE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2017-08-03</w:t>
            </w:r>
          </w:p>
        </w:tc>
      </w:tr>
      <w:tr w:rsidR="009C5ABB" w:rsidRPr="00403AFF" w:rsidTr="00AF7943">
        <w:trPr>
          <w:cantSplit/>
          <w:jc w:val="center"/>
        </w:trPr>
        <w:tc>
          <w:tcPr>
            <w:tcW w:w="871" w:type="dxa"/>
          </w:tcPr>
          <w:p w:rsidR="009C5ABB" w:rsidRPr="00D37E33" w:rsidRDefault="009C5ABB" w:rsidP="009C5ABB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9C5ABB" w:rsidRPr="00D37E33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9C5ABB" w:rsidRPr="00D37E33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9C5ABB" w:rsidRPr="00D37E33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9C5ABB" w:rsidRPr="00403AFF" w:rsidTr="00AF7943">
        <w:trPr>
          <w:cantSplit/>
          <w:jc w:val="center"/>
        </w:trPr>
        <w:tc>
          <w:tcPr>
            <w:tcW w:w="871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C5ABB" w:rsidRPr="00403AFF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C5ABB" w:rsidRPr="00403AFF" w:rsidTr="00AF7943">
        <w:trPr>
          <w:cantSplit/>
          <w:jc w:val="center"/>
        </w:trPr>
        <w:tc>
          <w:tcPr>
            <w:tcW w:w="871" w:type="dxa"/>
          </w:tcPr>
          <w:p w:rsidR="009C5ABB" w:rsidRPr="00403AFF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C5ABB" w:rsidRPr="00403AFF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9C5ABB" w:rsidRDefault="009C5ABB" w:rsidP="009C5ABB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9C5ABB" w:rsidRPr="00403AFF" w:rsidRDefault="009C5ABB" w:rsidP="009C5ABB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9C5ABB" w:rsidRPr="00403AFF" w:rsidRDefault="009C5ABB" w:rsidP="009C5ABB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9C5ABB" w:rsidRPr="00403AFF" w:rsidRDefault="009C5ABB" w:rsidP="009C5ABB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9C5ABB" w:rsidRPr="006D7A52" w:rsidRDefault="009C5ABB" w:rsidP="009C5ABB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9C5ABB" w:rsidRPr="00403AFF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5F7005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C5ABB" w:rsidRPr="00403AFF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1784-D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9C5ABB" w:rsidRPr="00403AFF" w:rsidRDefault="005F7005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2017-07-04</w:t>
            </w:r>
          </w:p>
        </w:tc>
      </w:tr>
      <w:tr w:rsidR="009C5ABB" w:rsidRPr="00403AFF" w:rsidTr="00AF7943">
        <w:trPr>
          <w:cantSplit/>
          <w:jc w:val="center"/>
        </w:trPr>
        <w:tc>
          <w:tcPr>
            <w:tcW w:w="871" w:type="dxa"/>
          </w:tcPr>
          <w:p w:rsidR="009C5ABB" w:rsidRPr="00403AFF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9C5ABB" w:rsidRPr="00403AFF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9C5ABB" w:rsidRPr="00403AFF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9C5ABB" w:rsidRPr="00403AFF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9C5ABB" w:rsidRPr="00403AFF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9C5ABB" w:rsidRPr="00403AFF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9C5ABB" w:rsidRPr="00310054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9C5ABB" w:rsidRPr="00403AFF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F7005" w:rsidRPr="00403AFF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5F7005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F7005" w:rsidRPr="00403AFF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5F7005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F7005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5F7005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C5ABB" w:rsidRPr="00403AFF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>
              <w:rPr>
                <w:rFonts w:ascii="Verdana" w:hAnsi="Verdana"/>
                <w:sz w:val="20"/>
                <w:szCs w:val="20"/>
              </w:rPr>
              <w:t>Temp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9C5ABB" w:rsidRPr="00403AFF" w:rsidRDefault="005F7005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2017-07-04</w:t>
            </w:r>
          </w:p>
        </w:tc>
      </w:tr>
      <w:tr w:rsidR="009C5ABB" w:rsidRPr="00403AFF" w:rsidTr="00AF7943">
        <w:trPr>
          <w:cantSplit/>
          <w:jc w:val="center"/>
        </w:trPr>
        <w:tc>
          <w:tcPr>
            <w:tcW w:w="871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9C5ABB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9C5ABB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9C5ABB" w:rsidRPr="00403AFF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9C5ABB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9C5ABB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9C5ABB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9C5ABB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9C5ABB" w:rsidRPr="00403AFF" w:rsidRDefault="009C5ABB" w:rsidP="009C5AB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C5ABB" w:rsidRPr="00403AFF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9C5ABB" w:rsidRDefault="009C5ABB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F7005" w:rsidRPr="00403AFF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5F7005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F7005" w:rsidRPr="00403AFF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5F7005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F7005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5F7005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C5ABB" w:rsidRDefault="005F7005" w:rsidP="005F700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>
              <w:rPr>
                <w:rFonts w:ascii="Verdana" w:hAnsi="Verdana"/>
                <w:sz w:val="20"/>
                <w:szCs w:val="20"/>
              </w:rPr>
              <w:t>Temp DVM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9C5ABB" w:rsidRPr="00403AFF" w:rsidRDefault="005F7005" w:rsidP="009C5AB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2017-07-04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9131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9131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9131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V</w:t>
            </w:r>
            <w:r w:rsidR="00004361">
              <w:rPr>
                <w:rFonts w:ascii="Verdana" w:hAnsi="Verdana"/>
                <w:sz w:val="20"/>
                <w:szCs w:val="20"/>
              </w:rPr>
              <w:t>arnistop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89131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891311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2017-08-15</w:t>
            </w:r>
            <w:bookmarkStart w:id="0" w:name="_GoBack"/>
            <w:bookmarkEnd w:id="0"/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A343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2A3438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2017-08-03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DE" w:rsidRDefault="00F76ADE">
      <w:r>
        <w:separator/>
      </w:r>
    </w:p>
  </w:endnote>
  <w:endnote w:type="continuationSeparator" w:id="0">
    <w:p w:rsidR="00F76ADE" w:rsidRDefault="00F7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D35" w:rsidRDefault="00F24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F76ADE">
      <w:rPr>
        <w:rFonts w:cs="Tahoma"/>
        <w:noProof/>
        <w:color w:val="808080"/>
        <w:sz w:val="13"/>
        <w:szCs w:val="13"/>
      </w:rPr>
      <w:t>Document1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D35" w:rsidRDefault="00F24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DE" w:rsidRDefault="00F76ADE">
      <w:r>
        <w:separator/>
      </w:r>
    </w:p>
  </w:footnote>
  <w:footnote w:type="continuationSeparator" w:id="0">
    <w:p w:rsidR="00F76ADE" w:rsidRDefault="00F76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D35" w:rsidRDefault="00F24D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43FF5463" wp14:editId="35553F0B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91311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91311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891311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F24D35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16305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891311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F24D35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16305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DE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231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63B9A"/>
    <w:rsid w:val="0017100D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3438"/>
    <w:rsid w:val="002A6684"/>
    <w:rsid w:val="002C0EC7"/>
    <w:rsid w:val="002D6350"/>
    <w:rsid w:val="002E4E24"/>
    <w:rsid w:val="002F380B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0A0F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71A4A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5F7005"/>
    <w:rsid w:val="006036A9"/>
    <w:rsid w:val="00622D67"/>
    <w:rsid w:val="00627F2D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4842"/>
    <w:rsid w:val="007051AB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533D1"/>
    <w:rsid w:val="00861653"/>
    <w:rsid w:val="00866357"/>
    <w:rsid w:val="00866943"/>
    <w:rsid w:val="00866B5F"/>
    <w:rsid w:val="00882525"/>
    <w:rsid w:val="00885381"/>
    <w:rsid w:val="00886495"/>
    <w:rsid w:val="008912E9"/>
    <w:rsid w:val="00891311"/>
    <w:rsid w:val="008934BD"/>
    <w:rsid w:val="008A17FF"/>
    <w:rsid w:val="008A723B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25A53"/>
    <w:rsid w:val="00936D10"/>
    <w:rsid w:val="00960C9F"/>
    <w:rsid w:val="00985C50"/>
    <w:rsid w:val="00991748"/>
    <w:rsid w:val="009918C2"/>
    <w:rsid w:val="009919EF"/>
    <w:rsid w:val="009A3EF2"/>
    <w:rsid w:val="009A4FCF"/>
    <w:rsid w:val="009A5457"/>
    <w:rsid w:val="009B243B"/>
    <w:rsid w:val="009C2027"/>
    <w:rsid w:val="009C3DBB"/>
    <w:rsid w:val="009C5A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05DDE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76E92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19B3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618B"/>
    <w:rsid w:val="00CB71F1"/>
    <w:rsid w:val="00CC305B"/>
    <w:rsid w:val="00CE70F5"/>
    <w:rsid w:val="00CF0779"/>
    <w:rsid w:val="00CF37A0"/>
    <w:rsid w:val="00CF73DF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C7D69"/>
    <w:rsid w:val="00EE2C6A"/>
    <w:rsid w:val="00EF4669"/>
    <w:rsid w:val="00F074F4"/>
    <w:rsid w:val="00F130F9"/>
    <w:rsid w:val="00F223ED"/>
    <w:rsid w:val="00F24D35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76ADE"/>
    <w:rsid w:val="00F83854"/>
    <w:rsid w:val="00F8583E"/>
    <w:rsid w:val="00F9125B"/>
    <w:rsid w:val="00F923B9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5:docId w15:val="{4B21DD02-C9F7-4969-AB19-6C0C09E3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bspace\LABDFY0_F-test\502955%20SLAC%20Phase%20Shifters%20Series\502955%20Phase%20shifter%20Series%20ATP_HXR%20Templat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38054-E64D-4415-AFE2-8E5918A69EAC}"/>
</file>

<file path=customXml/itemProps2.xml><?xml version="1.0" encoding="utf-8"?>
<ds:datastoreItem xmlns:ds="http://schemas.openxmlformats.org/officeDocument/2006/customXml" ds:itemID="{382EFC99-F251-4ACC-8229-11B72AD3322D}"/>
</file>

<file path=customXml/itemProps3.xml><?xml version="1.0" encoding="utf-8"?>
<ds:datastoreItem xmlns:ds="http://schemas.openxmlformats.org/officeDocument/2006/customXml" ds:itemID="{2E86F7EB-C771-4E6E-BB47-B497440BC57F}"/>
</file>

<file path=customXml/itemProps4.xml><?xml version="1.0" encoding="utf-8"?>
<ds:datastoreItem xmlns:ds="http://schemas.openxmlformats.org/officeDocument/2006/customXml" ds:itemID="{874999F2-C9A9-4527-8896-EA21560E7D0B}"/>
</file>

<file path=docProps/app.xml><?xml version="1.0" encoding="utf-8"?>
<Properties xmlns="http://schemas.openxmlformats.org/officeDocument/2006/extended-properties" xmlns:vt="http://schemas.openxmlformats.org/officeDocument/2006/docPropsVTypes">
  <Template>502955 Phase shifter Series ATP_HXR Template.dotx</Template>
  <TotalTime>1584</TotalTime>
  <Pages>10</Pages>
  <Words>1154</Words>
  <Characters>7043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16305</cp:keywords>
  <cp:lastModifiedBy>LABDFY0</cp:lastModifiedBy>
  <cp:revision>20</cp:revision>
  <cp:lastPrinted>2016-09-15T11:42:00Z</cp:lastPrinted>
  <dcterms:created xsi:type="dcterms:W3CDTF">2017-03-01T05:48:00Z</dcterms:created>
  <dcterms:modified xsi:type="dcterms:W3CDTF">2017-08-15T13:30:00Z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