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447D3D">
        <w:rPr>
          <w:rFonts w:cs="Arial"/>
          <w:color w:val="FF0000"/>
          <w:sz w:val="36"/>
          <w:szCs w:val="36"/>
        </w:rPr>
        <w:t>31791-80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447D3D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DIAMOND WDO ADPTR, 6.0 CFF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7/13/15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D3D">
              <w:rPr>
                <w:rFonts w:asciiTheme="minorHAnsi" w:hAnsiTheme="minorHAnsi" w:cs="Arial"/>
                <w:b/>
                <w:sz w:val="24"/>
                <w:szCs w:val="24"/>
              </w:rPr>
              <w:t>PF-391-830-75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31791-80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447D3D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5109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TRACE-A-MATIC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447D3D" w:rsidRDefault="00447D3D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4A54F7B" wp14:editId="34E7051D">
            <wp:extent cx="695753" cy="139151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53" cy="13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±.005 measures 2.1530 (-.002” out of tolerance).</w:t>
      </w:r>
    </w:p>
    <w:p w:rsidR="00447D3D" w:rsidRDefault="00447D3D" w:rsidP="00447D3D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DD11A7" w:rsidRPr="00424160" w:rsidRDefault="00447D3D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62500">
        <w:pict>
          <v:shape id="Picture 9" o:spid="_x0000_i1025" type="#_x0000_t75" style="width:15.75pt;height:14.25pt;visibility:visible;mso-wrap-style:square">
            <v:imagedata r:id="rId12" o:title=""/>
          </v:shape>
        </w:pic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51.315 micro inches.</w:t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10" w:rsidRDefault="00203110" w:rsidP="00E0272C">
      <w:pPr>
        <w:spacing w:after="0" w:line="240" w:lineRule="auto"/>
      </w:pPr>
      <w:r>
        <w:separator/>
      </w:r>
    </w:p>
  </w:endnote>
  <w:endnote w:type="continuationSeparator" w:id="0">
    <w:p w:rsidR="00203110" w:rsidRDefault="00203110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10" w:rsidRDefault="00203110" w:rsidP="00E0272C">
      <w:pPr>
        <w:spacing w:after="0" w:line="240" w:lineRule="auto"/>
      </w:pPr>
      <w:r>
        <w:separator/>
      </w:r>
    </w:p>
  </w:footnote>
  <w:footnote w:type="continuationSeparator" w:id="0">
    <w:p w:rsidR="00203110" w:rsidRDefault="00203110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4.25pt;visibility:visible;mso-wrap-style:square" o:bullet="t">
        <v:imagedata r:id="rId1" o:title=""/>
      </v:shape>
    </w:pict>
  </w:numPicBullet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C7A53"/>
    <w:rsid w:val="001502DD"/>
    <w:rsid w:val="00167080"/>
    <w:rsid w:val="001B05B2"/>
    <w:rsid w:val="00203110"/>
    <w:rsid w:val="00203804"/>
    <w:rsid w:val="00424160"/>
    <w:rsid w:val="0044118C"/>
    <w:rsid w:val="00447D3D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1</cp:revision>
  <cp:lastPrinted>2015-04-29T20:12:00Z</cp:lastPrinted>
  <dcterms:created xsi:type="dcterms:W3CDTF">2015-07-13T16:26:00Z</dcterms:created>
  <dcterms:modified xsi:type="dcterms:W3CDTF">2015-07-13T16:29:00Z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