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B425" w14:textId="4E6320EC" w:rsidR="00247F64" w:rsidRPr="00A21753" w:rsidRDefault="009C123B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 xml:space="preserve">Test Plan for </w:t>
      </w:r>
      <w:r w:rsidR="00147646">
        <w:rPr>
          <w:i w:val="0"/>
        </w:rPr>
        <w:t>‘O</w:t>
      </w:r>
      <w:r>
        <w:rPr>
          <w:i w:val="0"/>
        </w:rPr>
        <w:t xml:space="preserve">n </w:t>
      </w:r>
      <w:proofErr w:type="gramStart"/>
      <w:r w:rsidR="00147646">
        <w:rPr>
          <w:i w:val="0"/>
        </w:rPr>
        <w:t>T</w:t>
      </w:r>
      <w:r>
        <w:rPr>
          <w:i w:val="0"/>
        </w:rPr>
        <w:t>he</w:t>
      </w:r>
      <w:proofErr w:type="gramEnd"/>
      <w:r>
        <w:rPr>
          <w:i w:val="0"/>
        </w:rPr>
        <w:t xml:space="preserve"> Curve</w:t>
      </w:r>
      <w:r w:rsidR="00147646">
        <w:rPr>
          <w:i w:val="0"/>
        </w:rPr>
        <w:t>’</w:t>
      </w:r>
      <w:r>
        <w:rPr>
          <w:i w:val="0"/>
        </w:rPr>
        <w:t xml:space="preserve"> </w:t>
      </w:r>
      <w:r w:rsidR="00751644">
        <w:rPr>
          <w:i w:val="0"/>
        </w:rPr>
        <w:t>Measurements using</w:t>
      </w:r>
      <w:r w:rsidR="00247F64" w:rsidRPr="00A21753">
        <w:rPr>
          <w:i w:val="0"/>
        </w:rPr>
        <w:t xml:space="preserve"> </w:t>
      </w:r>
      <w:r w:rsidR="00CA05C2">
        <w:rPr>
          <w:i w:val="0"/>
        </w:rPr>
        <w:t xml:space="preserve">a </w:t>
      </w:r>
      <w:r w:rsidR="004A092C">
        <w:rPr>
          <w:i w:val="0"/>
        </w:rPr>
        <w:t xml:space="preserve">CBXFEL </w:t>
      </w:r>
      <w:r w:rsidR="00247F64" w:rsidRPr="00A21753">
        <w:rPr>
          <w:i w:val="0"/>
        </w:rPr>
        <w:t>Dipole Magnet</w:t>
      </w:r>
    </w:p>
    <w:p w14:paraId="5E62B1E7" w14:textId="0622CF51" w:rsidR="00247F64" w:rsidRPr="00A21753" w:rsidRDefault="009158AF" w:rsidP="00247F64">
      <w:pPr>
        <w:jc w:val="center"/>
        <w:rPr>
          <w:b/>
        </w:rPr>
      </w:pPr>
      <w:r>
        <w:rPr>
          <w:b/>
        </w:rPr>
        <w:t>(</w:t>
      </w:r>
      <w:r w:rsidR="004A092C">
        <w:rPr>
          <w:b/>
        </w:rPr>
        <w:t>No</w:t>
      </w:r>
      <w:r w:rsidR="00000A24">
        <w:rPr>
          <w:b/>
        </w:rPr>
        <w:t>vember 24</w:t>
      </w:r>
      <w:r w:rsidR="00FA3216">
        <w:rPr>
          <w:b/>
        </w:rPr>
        <w:t>, 202</w:t>
      </w:r>
      <w:r w:rsidR="00957E07">
        <w:rPr>
          <w:b/>
        </w:rPr>
        <w:t>5</w:t>
      </w:r>
      <w:r w:rsidR="00247F64" w:rsidRPr="00A21753">
        <w:rPr>
          <w:b/>
        </w:rPr>
        <w:t>)</w:t>
      </w:r>
    </w:p>
    <w:p w14:paraId="0B4FC92E" w14:textId="77777777" w:rsidR="00247F64" w:rsidRDefault="00247F64" w:rsidP="00247F64">
      <w:pPr>
        <w:jc w:val="both"/>
      </w:pPr>
    </w:p>
    <w:p w14:paraId="0EE5B086" w14:textId="15353307" w:rsidR="00247F64" w:rsidRDefault="00247F64" w:rsidP="00663F48">
      <w:pPr>
        <w:spacing w:after="120" w:line="300" w:lineRule="exact"/>
        <w:jc w:val="both"/>
      </w:pPr>
      <w:r>
        <w:t xml:space="preserve">This </w:t>
      </w:r>
      <w:r w:rsidR="0087473A">
        <w:t>measurement plan</w:t>
      </w:r>
      <w:r w:rsidR="003956DC">
        <w:t xml:space="preserve"> is to test </w:t>
      </w:r>
      <w:proofErr w:type="gramStart"/>
      <w:r w:rsidR="003956DC">
        <w:t>if</w:t>
      </w:r>
      <w:proofErr w:type="gramEnd"/>
      <w:r w:rsidR="003956DC">
        <w:t xml:space="preserve"> staying on the </w:t>
      </w:r>
      <w:proofErr w:type="gramStart"/>
      <w:r w:rsidR="001C4A70">
        <w:t>standardize</w:t>
      </w:r>
      <w:proofErr w:type="gramEnd"/>
      <w:r w:rsidR="001C4A70">
        <w:t xml:space="preserve"> </w:t>
      </w:r>
      <w:r w:rsidR="003956DC">
        <w:t>curve</w:t>
      </w:r>
      <w:r w:rsidR="001C4A70">
        <w:t xml:space="preserve"> </w:t>
      </w:r>
      <w:r w:rsidR="00CA05C2">
        <w:t xml:space="preserve">(i.e. ‘On </w:t>
      </w:r>
      <w:proofErr w:type="gramStart"/>
      <w:r w:rsidR="00CA05C2">
        <w:t>The</w:t>
      </w:r>
      <w:proofErr w:type="gramEnd"/>
      <w:r w:rsidR="00CA05C2">
        <w:t xml:space="preserve"> Curve’) </w:t>
      </w:r>
      <w:r w:rsidR="008C7AD6">
        <w:t>is a stable method of setting the magnet to a lower current from</w:t>
      </w:r>
      <w:r w:rsidR="00CA05C2">
        <w:t xml:space="preserve"> </w:t>
      </w:r>
      <w:r w:rsidR="008C7AD6">
        <w:t xml:space="preserve">a higher current, without doing a full </w:t>
      </w:r>
      <w:proofErr w:type="gramStart"/>
      <w:r w:rsidR="008C7AD6">
        <w:t>standardize</w:t>
      </w:r>
      <w:proofErr w:type="gramEnd"/>
      <w:r w:rsidR="008C7AD6">
        <w:t xml:space="preserve"> cycle. </w:t>
      </w:r>
      <w:r w:rsidR="00AC5D4F">
        <w:t xml:space="preserve"> </w:t>
      </w:r>
      <w:r w:rsidR="00CA05C2">
        <w:t>The</w:t>
      </w:r>
      <w:r>
        <w:t xml:space="preserve"> magnet </w:t>
      </w:r>
      <w:r w:rsidR="00AC5D4F">
        <w:t xml:space="preserve">to be used for the test is a </w:t>
      </w:r>
      <w:r w:rsidR="00000A24" w:rsidRPr="00000A24">
        <w:t>CBXFEL</w:t>
      </w:r>
      <w:r w:rsidR="00000A24">
        <w:t xml:space="preserve"> </w:t>
      </w:r>
      <w:r w:rsidR="006F2C7A">
        <w:t>c</w:t>
      </w:r>
      <w:r w:rsidR="00000A24">
        <w:t>hicane dipole</w:t>
      </w:r>
      <w:r w:rsidR="00AC5D4F">
        <w:t xml:space="preserve">, </w:t>
      </w:r>
      <w:r w:rsidR="00F01131" w:rsidRPr="00F01131">
        <w:t>0.276D14-C</w:t>
      </w:r>
      <w:r w:rsidR="00F01131" w:rsidRPr="00F01131">
        <w:t xml:space="preserve"> </w:t>
      </w:r>
      <w:r w:rsidR="009158AF">
        <w:t>(</w:t>
      </w:r>
      <w:r w:rsidR="00703548" w:rsidRPr="00703548">
        <w:t>DSG-000014858-00</w:t>
      </w:r>
      <w:r w:rsidR="000A3FF6">
        <w:t>)</w:t>
      </w:r>
      <w:r w:rsidR="00AC5D4F">
        <w:t xml:space="preserve">. </w:t>
      </w:r>
      <w:r w:rsidR="001B04B3">
        <w:t xml:space="preserve"> </w:t>
      </w:r>
      <w:r w:rsidR="00703548">
        <w:t xml:space="preserve">This magnet is </w:t>
      </w:r>
      <w:r w:rsidR="009F2080">
        <w:t>being used because it is bipolar and has a trim coil.</w:t>
      </w:r>
    </w:p>
    <w:p w14:paraId="1CB1AABF" w14:textId="77777777" w:rsidR="00247F64" w:rsidRDefault="00247F64" w:rsidP="00247F64">
      <w:pPr>
        <w:jc w:val="both"/>
      </w:pPr>
    </w:p>
    <w:p w14:paraId="66F01F5A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24EFA1DA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24D009C9" w14:textId="77777777" w:rsidTr="00242991">
        <w:trPr>
          <w:jc w:val="center"/>
        </w:trPr>
        <w:tc>
          <w:tcPr>
            <w:tcW w:w="5508" w:type="dxa"/>
          </w:tcPr>
          <w:p w14:paraId="18210017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50D284E" w14:textId="609D6026" w:rsidR="00EF4DC9" w:rsidRPr="0003679C" w:rsidRDefault="006B7F01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4224A7C5" w14:textId="77777777" w:rsidTr="00242991">
        <w:trPr>
          <w:jc w:val="center"/>
        </w:trPr>
        <w:tc>
          <w:tcPr>
            <w:tcW w:w="5508" w:type="dxa"/>
          </w:tcPr>
          <w:p w14:paraId="5C142881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C62B774" w14:textId="34F34E96" w:rsidR="00EF4DC9" w:rsidRPr="0003679C" w:rsidRDefault="00EF4DC9" w:rsidP="0024299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EF4DC9" w:rsidRPr="0003679C" w14:paraId="47364D57" w14:textId="77777777" w:rsidTr="00242991">
        <w:trPr>
          <w:jc w:val="center"/>
        </w:trPr>
        <w:tc>
          <w:tcPr>
            <w:tcW w:w="5508" w:type="dxa"/>
          </w:tcPr>
          <w:p w14:paraId="1345071D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5A2E8F24" w14:textId="351F04CA" w:rsidR="00EF4DC9" w:rsidRPr="0003679C" w:rsidRDefault="006B7F01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9F2080">
              <w:rPr>
                <w:szCs w:val="24"/>
              </w:rPr>
              <w:t>90</w:t>
            </w:r>
          </w:p>
        </w:tc>
      </w:tr>
      <w:tr w:rsidR="00EF4DC9" w:rsidRPr="0003679C" w14:paraId="71077766" w14:textId="77777777" w:rsidTr="00242991">
        <w:trPr>
          <w:jc w:val="center"/>
        </w:trPr>
        <w:tc>
          <w:tcPr>
            <w:tcW w:w="5508" w:type="dxa"/>
          </w:tcPr>
          <w:p w14:paraId="0941E6B7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14:paraId="403CA15E" w14:textId="1F4257B9" w:rsidR="00EF4DC9" w:rsidRPr="0003679C" w:rsidRDefault="0096549E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6BDAE50F" w14:textId="1E7F7355" w:rsidR="00247F64" w:rsidRDefault="00247F64" w:rsidP="00247F64">
      <w:pPr>
        <w:jc w:val="both"/>
      </w:pPr>
    </w:p>
    <w:p w14:paraId="0923C5CC" w14:textId="77777777" w:rsidR="00247F64" w:rsidRDefault="00247F64" w:rsidP="00247F64">
      <w:pPr>
        <w:pStyle w:val="BodyText"/>
        <w:spacing w:before="144" w:after="144"/>
      </w:pPr>
    </w:p>
    <w:p w14:paraId="3C67D77C" w14:textId="30E42DB6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</w:t>
      </w:r>
      <w:r w:rsidR="00347F6E">
        <w:t>bipolar</w:t>
      </w:r>
      <w:r>
        <w:t xml:space="preserve"> power supply with </w:t>
      </w:r>
      <w:r w:rsidR="0037285C">
        <w:t xml:space="preserve">a </w:t>
      </w:r>
      <w:r>
        <w:t xml:space="preserve">current </w:t>
      </w:r>
      <w:r w:rsidR="0037285C">
        <w:rPr>
          <w:i/>
        </w:rPr>
        <w:t>range of -12 to 12</w:t>
      </w:r>
      <w:r>
        <w:t xml:space="preserve">  A.</w:t>
      </w:r>
    </w:p>
    <w:p w14:paraId="76C2889C" w14:textId="77777777" w:rsidR="00B8012F" w:rsidRDefault="00B8012F" w:rsidP="00B8012F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1FFFBD56" w14:textId="02F06A1F" w:rsidR="00543AB3" w:rsidRDefault="004B0839" w:rsidP="00543AB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 </w:t>
      </w:r>
      <w:r w:rsidR="00543AB3">
        <w:t xml:space="preserve">Run the magnet </w:t>
      </w:r>
      <w:r w:rsidR="00B0093C">
        <w:t>at</w:t>
      </w:r>
      <w:r w:rsidR="00543AB3">
        <w:t xml:space="preserve"> </w:t>
      </w:r>
      <w:r>
        <w:t>12</w:t>
      </w:r>
      <w:r w:rsidR="00543AB3">
        <w:t xml:space="preserve"> A for ~1 hour to warm it up.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B7F01" w14:paraId="726BE173" w14:textId="77777777" w:rsidTr="00242991">
        <w:trPr>
          <w:jc w:val="center"/>
        </w:trPr>
        <w:tc>
          <w:tcPr>
            <w:tcW w:w="5409" w:type="dxa"/>
          </w:tcPr>
          <w:p w14:paraId="3C319051" w14:textId="77777777" w:rsidR="006B7F01" w:rsidRDefault="006B7F01" w:rsidP="006B7F01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547A49BE" w14:textId="53154D6E" w:rsidR="006B7F01" w:rsidRDefault="006B7F01" w:rsidP="006B7F01">
            <w:pPr>
              <w:spacing w:after="40" w:line="360" w:lineRule="exact"/>
              <w:jc w:val="right"/>
            </w:pPr>
            <w:r w:rsidRPr="00763705">
              <w:t>°C</w:t>
            </w:r>
          </w:p>
        </w:tc>
      </w:tr>
      <w:tr w:rsidR="006B7F01" w14:paraId="4041F49D" w14:textId="77777777" w:rsidTr="00242991">
        <w:trPr>
          <w:jc w:val="center"/>
        </w:trPr>
        <w:tc>
          <w:tcPr>
            <w:tcW w:w="5409" w:type="dxa"/>
          </w:tcPr>
          <w:p w14:paraId="2FB4FA68" w14:textId="7898E48A" w:rsidR="006B7F01" w:rsidRDefault="006B7F01" w:rsidP="006B7F01">
            <w:pPr>
              <w:spacing w:after="40" w:line="360" w:lineRule="exact"/>
              <w:jc w:val="both"/>
            </w:pPr>
            <w:r>
              <w:t>Final magnet core temperature (°C):</w:t>
            </w:r>
          </w:p>
        </w:tc>
        <w:tc>
          <w:tcPr>
            <w:tcW w:w="3609" w:type="dxa"/>
          </w:tcPr>
          <w:p w14:paraId="4CF7248C" w14:textId="73486833" w:rsidR="006B7F01" w:rsidRDefault="006B7F01" w:rsidP="006B7F01">
            <w:pPr>
              <w:spacing w:after="40" w:line="360" w:lineRule="exact"/>
              <w:jc w:val="right"/>
            </w:pPr>
            <w:r w:rsidRPr="00763705">
              <w:t>°C</w:t>
            </w:r>
          </w:p>
        </w:tc>
      </w:tr>
      <w:tr w:rsidR="006B7F01" w14:paraId="51B271E6" w14:textId="77777777" w:rsidTr="00242991">
        <w:trPr>
          <w:jc w:val="center"/>
        </w:trPr>
        <w:tc>
          <w:tcPr>
            <w:tcW w:w="5409" w:type="dxa"/>
          </w:tcPr>
          <w:p w14:paraId="02902B58" w14:textId="772B98BA" w:rsidR="006B7F01" w:rsidRDefault="006B7F01" w:rsidP="006B7F01">
            <w:pPr>
              <w:spacing w:after="40" w:line="360" w:lineRule="exact"/>
              <w:jc w:val="both"/>
            </w:pPr>
            <w:r>
              <w:t>Final magnet coil temperature (°C):</w:t>
            </w:r>
          </w:p>
        </w:tc>
        <w:tc>
          <w:tcPr>
            <w:tcW w:w="3609" w:type="dxa"/>
          </w:tcPr>
          <w:p w14:paraId="6FDB78B4" w14:textId="3BD26B4E" w:rsidR="006B7F01" w:rsidRDefault="006B7F01" w:rsidP="006B7F01">
            <w:pPr>
              <w:spacing w:after="40" w:line="360" w:lineRule="exact"/>
              <w:jc w:val="right"/>
            </w:pPr>
            <w:r w:rsidRPr="00763705">
              <w:t>°C</w:t>
            </w:r>
          </w:p>
        </w:tc>
      </w:tr>
    </w:tbl>
    <w:p w14:paraId="3D51F823" w14:textId="77777777" w:rsidR="00247F64" w:rsidRDefault="00247F64" w:rsidP="00247F64">
      <w:pPr>
        <w:pStyle w:val="BodyText"/>
        <w:spacing w:before="144" w:after="144"/>
      </w:pPr>
    </w:p>
    <w:p w14:paraId="4B2284AA" w14:textId="31509112" w:rsidR="007768C4" w:rsidRDefault="00D44A53" w:rsidP="007768C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T</w:t>
      </w:r>
      <w:r w:rsidR="00247F64">
        <w:t xml:space="preserve">he </w:t>
      </w:r>
      <w:r w:rsidR="007A232E">
        <w:t>m</w:t>
      </w:r>
      <w:r w:rsidR="004D4EC1">
        <w:t>agnet</w:t>
      </w:r>
      <w:r>
        <w:t xml:space="preserve"> s</w:t>
      </w:r>
      <w:r w:rsidRPr="00D44A53">
        <w:t>tandardiz</w:t>
      </w:r>
      <w:r>
        <w:t>ation</w:t>
      </w:r>
      <w:r w:rsidRPr="00D44A53">
        <w:t xml:space="preserve"> </w:t>
      </w:r>
      <w:r>
        <w:t>is</w:t>
      </w:r>
      <w:r w:rsidR="004D4EC1">
        <w:t xml:space="preserve"> from</w:t>
      </w:r>
      <w:r w:rsidR="00D625FC">
        <w:t xml:space="preserve"> </w:t>
      </w:r>
      <w:r w:rsidR="00D16D90">
        <w:t xml:space="preserve"> </w:t>
      </w:r>
      <w:r w:rsidR="00B4139C">
        <w:t>-12 to</w:t>
      </w:r>
      <w:r w:rsidR="00311448">
        <w:t xml:space="preserve"> </w:t>
      </w:r>
      <w:r w:rsidR="00E1208A">
        <w:t>+</w:t>
      </w:r>
      <w:r w:rsidR="00311448">
        <w:t>12 to</w:t>
      </w:r>
      <w:r w:rsidR="004D4EC1">
        <w:t xml:space="preserve"> </w:t>
      </w:r>
      <w:r w:rsidR="00023CF3">
        <w:t>-12</w:t>
      </w:r>
      <w:r w:rsidR="00D16D90">
        <w:t xml:space="preserve"> A</w:t>
      </w:r>
      <w:r w:rsidR="00247F64">
        <w:t xml:space="preserve">, through three full cycles, finally ending at </w:t>
      </w:r>
      <w:r w:rsidR="00E1208A">
        <w:t>-12 A</w:t>
      </w:r>
      <w:r w:rsidR="00247F64">
        <w:t>, with a flat-</w:t>
      </w:r>
      <w:r w:rsidR="00CF240A">
        <w:t>t</w:t>
      </w:r>
      <w:r w:rsidR="00822409">
        <w:t xml:space="preserve">op pause time (at both </w:t>
      </w:r>
      <w:r w:rsidR="00E1208A">
        <w:t>-12</w:t>
      </w:r>
      <w:r w:rsidR="00822409">
        <w:t xml:space="preserve"> and </w:t>
      </w:r>
      <w:r w:rsidR="00E1208A">
        <w:t>12</w:t>
      </w:r>
      <w:r w:rsidR="00CF240A">
        <w:t xml:space="preserve"> </w:t>
      </w:r>
      <w:r w:rsidR="00247F64">
        <w:t xml:space="preserve">A) of 10 seconds.  Use a </w:t>
      </w:r>
      <w:r w:rsidR="00E1208A">
        <w:t>cosine</w:t>
      </w:r>
      <w:r w:rsidR="00590D8B">
        <w:t xml:space="preserve"> </w:t>
      </w:r>
      <w:r w:rsidR="00247F64">
        <w:t xml:space="preserve">ramp rate of </w:t>
      </w:r>
      <w:r w:rsidR="00E1208A">
        <w:t>2</w:t>
      </w:r>
      <w:r w:rsidR="00161D46">
        <w:t xml:space="preserve"> </w:t>
      </w:r>
      <w:r w:rsidR="00247F64">
        <w:t>A/sec</w:t>
      </w:r>
    </w:p>
    <w:p w14:paraId="4257A0A5" w14:textId="3AF3CF7D" w:rsidR="00A218BD" w:rsidRDefault="00A218BD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Current values to be used for the test are as follows: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1"/>
        <w:gridCol w:w="4094"/>
        <w:gridCol w:w="2425"/>
      </w:tblGrid>
      <w:tr w:rsidR="00A853E8" w14:paraId="09DF45F9" w14:textId="77777777" w:rsidTr="004941D0">
        <w:trPr>
          <w:jc w:val="center"/>
        </w:trPr>
        <w:tc>
          <w:tcPr>
            <w:tcW w:w="3551" w:type="dxa"/>
          </w:tcPr>
          <w:p w14:paraId="607B63A2" w14:textId="68243336" w:rsidR="00A853E8" w:rsidRDefault="00A853E8" w:rsidP="000048D1">
            <w:pPr>
              <w:spacing w:after="40" w:line="360" w:lineRule="exact"/>
              <w:jc w:val="center"/>
            </w:pPr>
            <w:r>
              <w:t>Current Setting</w:t>
            </w:r>
            <w:r w:rsidR="009D7B1C">
              <w:t xml:space="preserve"> Number</w:t>
            </w:r>
          </w:p>
        </w:tc>
        <w:tc>
          <w:tcPr>
            <w:tcW w:w="4094" w:type="dxa"/>
          </w:tcPr>
          <w:p w14:paraId="6C3F3ABD" w14:textId="675D014F" w:rsidR="00A853E8" w:rsidRDefault="00A853E8" w:rsidP="000048D1">
            <w:pPr>
              <w:spacing w:after="40" w:line="360" w:lineRule="exact"/>
              <w:jc w:val="center"/>
            </w:pPr>
            <w:r>
              <w:t xml:space="preserve">Percent of Maximum Current of </w:t>
            </w:r>
            <w:r w:rsidR="004941D0">
              <w:t>A</w:t>
            </w:r>
            <w:r>
              <w:t>mps</w:t>
            </w:r>
          </w:p>
        </w:tc>
        <w:tc>
          <w:tcPr>
            <w:tcW w:w="2425" w:type="dxa"/>
          </w:tcPr>
          <w:p w14:paraId="50BD5128" w14:textId="61D8DC75" w:rsidR="00A853E8" w:rsidRDefault="00A853E8" w:rsidP="000048D1">
            <w:pPr>
              <w:spacing w:after="40" w:line="360" w:lineRule="exact"/>
              <w:jc w:val="center"/>
            </w:pPr>
            <w:r>
              <w:t>Current</w:t>
            </w:r>
          </w:p>
        </w:tc>
      </w:tr>
      <w:tr w:rsidR="00A853E8" w14:paraId="3D8C6539" w14:textId="77777777" w:rsidTr="004941D0">
        <w:trPr>
          <w:jc w:val="center"/>
        </w:trPr>
        <w:tc>
          <w:tcPr>
            <w:tcW w:w="3551" w:type="dxa"/>
          </w:tcPr>
          <w:p w14:paraId="249E046B" w14:textId="7CE69F07" w:rsidR="00A853E8" w:rsidRDefault="009D7B1C" w:rsidP="000048D1">
            <w:pPr>
              <w:spacing w:after="40" w:line="360" w:lineRule="exact"/>
              <w:jc w:val="center"/>
            </w:pPr>
            <w:r>
              <w:t>(</w:t>
            </w:r>
            <w:r w:rsidR="00A853E8">
              <w:t>#</w:t>
            </w:r>
            <w:r>
              <w:t>)</w:t>
            </w:r>
          </w:p>
        </w:tc>
        <w:tc>
          <w:tcPr>
            <w:tcW w:w="4094" w:type="dxa"/>
          </w:tcPr>
          <w:p w14:paraId="1152F601" w14:textId="4E260BC3" w:rsidR="00A853E8" w:rsidRDefault="00A853E8" w:rsidP="000048D1">
            <w:pPr>
              <w:spacing w:after="40" w:line="360" w:lineRule="exact"/>
              <w:jc w:val="center"/>
            </w:pPr>
            <w:r>
              <w:t>(%)</w:t>
            </w:r>
          </w:p>
        </w:tc>
        <w:tc>
          <w:tcPr>
            <w:tcW w:w="2425" w:type="dxa"/>
          </w:tcPr>
          <w:p w14:paraId="36B44A1F" w14:textId="097432B9" w:rsidR="00A853E8" w:rsidRDefault="009D7B1C" w:rsidP="000048D1">
            <w:pPr>
              <w:spacing w:after="40" w:line="360" w:lineRule="exact"/>
              <w:jc w:val="center"/>
            </w:pPr>
            <w:r>
              <w:t>(</w:t>
            </w:r>
            <w:r w:rsidR="00A853E8">
              <w:t>Amps</w:t>
            </w:r>
            <w:r>
              <w:t>)</w:t>
            </w:r>
          </w:p>
        </w:tc>
      </w:tr>
      <w:tr w:rsidR="00A853E8" w14:paraId="75B983A6" w14:textId="77777777" w:rsidTr="004941D0">
        <w:trPr>
          <w:jc w:val="center"/>
        </w:trPr>
        <w:tc>
          <w:tcPr>
            <w:tcW w:w="3551" w:type="dxa"/>
          </w:tcPr>
          <w:p w14:paraId="6608D770" w14:textId="576D1DFB" w:rsidR="00A853E8" w:rsidRDefault="00A853E8" w:rsidP="000048D1">
            <w:pPr>
              <w:spacing w:after="40" w:line="360" w:lineRule="exact"/>
              <w:jc w:val="center"/>
            </w:pPr>
            <w:r>
              <w:t>1</w:t>
            </w:r>
          </w:p>
        </w:tc>
        <w:tc>
          <w:tcPr>
            <w:tcW w:w="4094" w:type="dxa"/>
          </w:tcPr>
          <w:p w14:paraId="5A7CC915" w14:textId="7DBA101B" w:rsidR="00A853E8" w:rsidRDefault="00A853E8" w:rsidP="000048D1">
            <w:pPr>
              <w:spacing w:after="40" w:line="360" w:lineRule="exact"/>
              <w:jc w:val="center"/>
            </w:pPr>
            <w:r>
              <w:t>70</w:t>
            </w:r>
          </w:p>
        </w:tc>
        <w:tc>
          <w:tcPr>
            <w:tcW w:w="2425" w:type="dxa"/>
          </w:tcPr>
          <w:p w14:paraId="003B15A1" w14:textId="76C908AF" w:rsidR="00A853E8" w:rsidRDefault="006A1DFA" w:rsidP="000048D1">
            <w:pPr>
              <w:spacing w:after="40" w:line="360" w:lineRule="exact"/>
              <w:jc w:val="center"/>
            </w:pPr>
            <w:r>
              <w:t>+/-8.4</w:t>
            </w:r>
          </w:p>
        </w:tc>
      </w:tr>
      <w:tr w:rsidR="00A853E8" w14:paraId="05ACC438" w14:textId="77777777" w:rsidTr="004941D0">
        <w:trPr>
          <w:jc w:val="center"/>
        </w:trPr>
        <w:tc>
          <w:tcPr>
            <w:tcW w:w="3551" w:type="dxa"/>
          </w:tcPr>
          <w:p w14:paraId="3A4030DC" w14:textId="102411A2" w:rsidR="00A853E8" w:rsidRDefault="00A853E8" w:rsidP="000048D1">
            <w:pPr>
              <w:spacing w:after="40" w:line="360" w:lineRule="exact"/>
              <w:jc w:val="center"/>
            </w:pPr>
            <w:r>
              <w:lastRenderedPageBreak/>
              <w:t>2</w:t>
            </w:r>
          </w:p>
        </w:tc>
        <w:tc>
          <w:tcPr>
            <w:tcW w:w="4094" w:type="dxa"/>
          </w:tcPr>
          <w:p w14:paraId="7FEFABFD" w14:textId="4E129738" w:rsidR="00A853E8" w:rsidRDefault="00A853E8" w:rsidP="000048D1">
            <w:pPr>
              <w:spacing w:after="40" w:line="360" w:lineRule="exact"/>
              <w:jc w:val="center"/>
            </w:pPr>
            <w:r>
              <w:t>60</w:t>
            </w:r>
          </w:p>
        </w:tc>
        <w:tc>
          <w:tcPr>
            <w:tcW w:w="2425" w:type="dxa"/>
          </w:tcPr>
          <w:p w14:paraId="28A60F7C" w14:textId="7A5BBF94" w:rsidR="00A853E8" w:rsidRDefault="00EC116B" w:rsidP="000048D1">
            <w:pPr>
              <w:spacing w:after="40" w:line="360" w:lineRule="exact"/>
              <w:jc w:val="center"/>
            </w:pPr>
            <w:r>
              <w:t>+/-7.2</w:t>
            </w:r>
          </w:p>
        </w:tc>
      </w:tr>
      <w:tr w:rsidR="00A853E8" w14:paraId="4BA81C41" w14:textId="77777777" w:rsidTr="004941D0">
        <w:trPr>
          <w:jc w:val="center"/>
        </w:trPr>
        <w:tc>
          <w:tcPr>
            <w:tcW w:w="3551" w:type="dxa"/>
          </w:tcPr>
          <w:p w14:paraId="4CB49FAC" w14:textId="52C53976" w:rsidR="00A853E8" w:rsidRDefault="00A853E8" w:rsidP="000048D1">
            <w:pPr>
              <w:spacing w:after="40" w:line="360" w:lineRule="exact"/>
              <w:jc w:val="center"/>
            </w:pPr>
            <w:r>
              <w:t>3</w:t>
            </w:r>
          </w:p>
        </w:tc>
        <w:tc>
          <w:tcPr>
            <w:tcW w:w="4094" w:type="dxa"/>
          </w:tcPr>
          <w:p w14:paraId="5B14447A" w14:textId="150A7198" w:rsidR="00A853E8" w:rsidRDefault="00A853E8" w:rsidP="000048D1">
            <w:pPr>
              <w:spacing w:after="40" w:line="360" w:lineRule="exact"/>
              <w:jc w:val="center"/>
            </w:pPr>
            <w:r>
              <w:t>80</w:t>
            </w:r>
          </w:p>
        </w:tc>
        <w:tc>
          <w:tcPr>
            <w:tcW w:w="2425" w:type="dxa"/>
          </w:tcPr>
          <w:p w14:paraId="3393E43F" w14:textId="4187D45A" w:rsidR="00A853E8" w:rsidRDefault="00EC116B" w:rsidP="00EC116B">
            <w:pPr>
              <w:spacing w:after="40" w:line="360" w:lineRule="exact"/>
              <w:jc w:val="center"/>
            </w:pPr>
            <w:r>
              <w:t>+/-9.6</w:t>
            </w:r>
          </w:p>
        </w:tc>
      </w:tr>
      <w:tr w:rsidR="00A853E8" w14:paraId="5043D304" w14:textId="77777777" w:rsidTr="004941D0">
        <w:trPr>
          <w:jc w:val="center"/>
        </w:trPr>
        <w:tc>
          <w:tcPr>
            <w:tcW w:w="3551" w:type="dxa"/>
          </w:tcPr>
          <w:p w14:paraId="2A9CEB19" w14:textId="733A33E3" w:rsidR="00A853E8" w:rsidRDefault="00A853E8" w:rsidP="000048D1">
            <w:pPr>
              <w:spacing w:after="40" w:line="360" w:lineRule="exact"/>
              <w:jc w:val="center"/>
            </w:pPr>
            <w:r>
              <w:t>4</w:t>
            </w:r>
          </w:p>
        </w:tc>
        <w:tc>
          <w:tcPr>
            <w:tcW w:w="4094" w:type="dxa"/>
          </w:tcPr>
          <w:p w14:paraId="46E8E986" w14:textId="2ED132F7" w:rsidR="00A853E8" w:rsidRDefault="00A853E8" w:rsidP="000048D1">
            <w:pPr>
              <w:spacing w:after="40" w:line="360" w:lineRule="exact"/>
              <w:jc w:val="center"/>
            </w:pPr>
            <w:r>
              <w:t>30</w:t>
            </w:r>
          </w:p>
        </w:tc>
        <w:tc>
          <w:tcPr>
            <w:tcW w:w="2425" w:type="dxa"/>
          </w:tcPr>
          <w:p w14:paraId="70538C8C" w14:textId="22A15CAD" w:rsidR="00A853E8" w:rsidRDefault="00F043B5" w:rsidP="000048D1">
            <w:pPr>
              <w:spacing w:after="40" w:line="360" w:lineRule="exact"/>
              <w:jc w:val="center"/>
            </w:pPr>
            <w:r>
              <w:t>+/-3.6</w:t>
            </w:r>
          </w:p>
        </w:tc>
      </w:tr>
    </w:tbl>
    <w:p w14:paraId="5CAF564C" w14:textId="77777777" w:rsidR="00A218BD" w:rsidRDefault="00A218BD" w:rsidP="000048D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DE2549D" w14:textId="459B57ED" w:rsidR="003D3B63" w:rsidRDefault="008A623F" w:rsidP="001A5581">
      <w:pPr>
        <w:pStyle w:val="Heading2"/>
        <w:numPr>
          <w:ilvl w:val="0"/>
          <w:numId w:val="0"/>
        </w:numPr>
      </w:pPr>
      <w:bookmarkStart w:id="0" w:name="_Hlk201244841"/>
      <w:r>
        <w:t xml:space="preserve">Normal </w:t>
      </w:r>
      <w:r w:rsidRPr="001A5581">
        <w:t>Standardize</w:t>
      </w:r>
      <w:r>
        <w:t xml:space="preserve"> Tests</w:t>
      </w:r>
    </w:p>
    <w:bookmarkEnd w:id="0"/>
    <w:p w14:paraId="7C8570A1" w14:textId="1AF25E00" w:rsidR="00094124" w:rsidRDefault="000C2343" w:rsidP="00C235F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>. Set the current to</w:t>
      </w:r>
      <w:r w:rsidRPr="00B0409C">
        <w:t xml:space="preserve"> </w:t>
      </w:r>
      <w:r w:rsidR="00D862D9">
        <w:t>-</w:t>
      </w:r>
      <w:r w:rsidR="003A2F2C">
        <w:t>7.2</w:t>
      </w:r>
      <w:r w:rsidR="00D862D9">
        <w:t xml:space="preserve">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Set the magnet to </w:t>
      </w:r>
      <w:r w:rsidR="008537C0">
        <w:t>-</w:t>
      </w:r>
      <w:r w:rsidR="003A2F2C">
        <w:t>8.4</w:t>
      </w:r>
      <w:r>
        <w:t xml:space="preserve"> amps, </w:t>
      </w:r>
      <w:r w:rsidR="00ED6D10" w:rsidRPr="00ED6D10">
        <w:t>standardize magnet as in step 3</w:t>
      </w:r>
      <w:r>
        <w:t xml:space="preserve">, and then set the current to </w:t>
      </w:r>
      <w:r w:rsidR="006C764D">
        <w:t>-</w:t>
      </w:r>
      <w:r w:rsidR="003A2F2C">
        <w:t>8.4</w:t>
      </w:r>
      <w:r>
        <w:t xml:space="preserve"> amps. 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 </w:t>
      </w:r>
    </w:p>
    <w:p w14:paraId="69A89DCC" w14:textId="5A47633E" w:rsidR="000C2343" w:rsidRDefault="000C2343" w:rsidP="00C235F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r w:rsidR="006D24E3">
        <w:t>step 5</w:t>
      </w:r>
      <w:r>
        <w:t xml:space="preserve">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247F64" w14:paraId="649E80E2" w14:textId="77777777" w:rsidTr="00671F1E">
        <w:trPr>
          <w:jc w:val="center"/>
        </w:trPr>
        <w:tc>
          <w:tcPr>
            <w:tcW w:w="5755" w:type="dxa"/>
          </w:tcPr>
          <w:p w14:paraId="23351293" w14:textId="4F445657" w:rsidR="00247F64" w:rsidRDefault="00247F64" w:rsidP="00742364">
            <w:pPr>
              <w:spacing w:after="40" w:line="360" w:lineRule="exact"/>
              <w:jc w:val="both"/>
            </w:pPr>
            <w:r>
              <w:t>File</w:t>
            </w:r>
            <w:r w:rsidR="003A2F2C">
              <w:t xml:space="preserve"> </w:t>
            </w:r>
            <w:r>
              <w:t xml:space="preserve">name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590D8B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</w:t>
            </w:r>
            <w:r w:rsidR="00EF611D">
              <w:t xml:space="preserve"> at </w:t>
            </w:r>
            <w:r w:rsidR="00123A98">
              <w:t>-7.2</w:t>
            </w:r>
            <w:r w:rsidR="00EF611D">
              <w:t xml:space="preserve"> and </w:t>
            </w:r>
            <w:r w:rsidR="00123A98">
              <w:t>-8.4</w:t>
            </w:r>
            <w:r w:rsidR="00EF611D">
              <w:t xml:space="preserve"> amps</w:t>
            </w:r>
            <w:r w:rsidR="00671F1E">
              <w:t>, normal standardize</w:t>
            </w:r>
            <w:r w:rsidR="00EF611D">
              <w:t xml:space="preserve"> </w:t>
            </w:r>
            <w:r>
              <w:t>:</w:t>
            </w:r>
          </w:p>
        </w:tc>
        <w:tc>
          <w:tcPr>
            <w:tcW w:w="3284" w:type="dxa"/>
          </w:tcPr>
          <w:p w14:paraId="461667F2" w14:textId="733B77B2" w:rsidR="00247F64" w:rsidRDefault="00D77056" w:rsidP="00742364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6336077B" w14:textId="7703CC25" w:rsidR="00F2290D" w:rsidRDefault="00F2290D" w:rsidP="00060536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9894060" w14:textId="1A76D5FE" w:rsidR="00123A98" w:rsidRDefault="00123A98" w:rsidP="00123A9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bookmarkStart w:id="1" w:name="_Hlk201245448"/>
      <w:r>
        <w:t>Standardize magnet</w:t>
      </w:r>
      <w:r w:rsidRPr="00E1165E">
        <w:t xml:space="preserve"> as in step 3</w:t>
      </w:r>
      <w:r>
        <w:t>. Set the current to</w:t>
      </w:r>
      <w:r w:rsidRPr="00B0409C">
        <w:t xml:space="preserve"> </w:t>
      </w:r>
      <w:r>
        <w:t>8.4</w:t>
      </w:r>
      <w:r>
        <w:t xml:space="preserve"> A</w:t>
      </w:r>
      <w:r w:rsidR="00C50227">
        <w:t xml:space="preserve">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Set the magnet to </w:t>
      </w:r>
      <w:r>
        <w:t>7.2</w:t>
      </w:r>
      <w:r>
        <w:t xml:space="preserve"> amps, </w:t>
      </w:r>
      <w:r w:rsidRPr="00ED6D10">
        <w:t>standardize magnet as in step 3</w:t>
      </w:r>
      <w:r>
        <w:t xml:space="preserve">, and then set the current to </w:t>
      </w:r>
      <w:r>
        <w:t>7.2</w:t>
      </w:r>
      <w:r>
        <w:t xml:space="preserve"> amps. 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 </w:t>
      </w:r>
    </w:p>
    <w:p w14:paraId="11777B85" w14:textId="659B3147" w:rsidR="00123A98" w:rsidRDefault="00123A98" w:rsidP="00123A9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step </w:t>
      </w:r>
      <w:r w:rsidR="00C724D2">
        <w:t>7</w:t>
      </w:r>
      <w:r>
        <w:t xml:space="preserve">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123A98" w14:paraId="31019FEE" w14:textId="77777777" w:rsidTr="0078175A">
        <w:trPr>
          <w:jc w:val="center"/>
        </w:trPr>
        <w:tc>
          <w:tcPr>
            <w:tcW w:w="5755" w:type="dxa"/>
          </w:tcPr>
          <w:p w14:paraId="2FCA4C39" w14:textId="24E0D247" w:rsidR="00123A98" w:rsidRDefault="00123A98" w:rsidP="0078175A">
            <w:pPr>
              <w:spacing w:after="40" w:line="360" w:lineRule="exact"/>
              <w:jc w:val="both"/>
            </w:pPr>
            <w:r>
              <w:t xml:space="preserve">File name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>
              <w:t>8.4</w:t>
            </w:r>
            <w:r>
              <w:t xml:space="preserve"> and </w:t>
            </w:r>
            <w:r>
              <w:t>7.2</w:t>
            </w:r>
            <w:r>
              <w:t xml:space="preserve"> amps, normal standardize :</w:t>
            </w:r>
          </w:p>
        </w:tc>
        <w:tc>
          <w:tcPr>
            <w:tcW w:w="3284" w:type="dxa"/>
          </w:tcPr>
          <w:p w14:paraId="7EDAF54E" w14:textId="77777777" w:rsidR="00123A98" w:rsidRDefault="00123A98" w:rsidP="0078175A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07F61BD7" w14:textId="77777777" w:rsidR="002B522D" w:rsidRDefault="002B522D" w:rsidP="00C502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46425AA" w14:textId="37727FCE" w:rsidR="002B522D" w:rsidRDefault="002B522D" w:rsidP="002B522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>. Set the current to</w:t>
      </w:r>
      <w:r w:rsidRPr="00B0409C">
        <w:t xml:space="preserve"> </w:t>
      </w:r>
      <w:r w:rsidR="00B845F9">
        <w:t>+</w:t>
      </w:r>
      <w:r w:rsidR="00C50227">
        <w:t>8.4</w:t>
      </w:r>
      <w:r>
        <w:t xml:space="preserve">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Set the magnet to </w:t>
      </w:r>
      <w:r w:rsidR="00C50227">
        <w:t>-</w:t>
      </w:r>
      <w:r>
        <w:t xml:space="preserve">7.2 amps, </w:t>
      </w:r>
      <w:r w:rsidRPr="00ED6D10">
        <w:t>standardize magnet as in step 3</w:t>
      </w:r>
      <w:r>
        <w:t xml:space="preserve">, and then set the current to </w:t>
      </w:r>
      <w:r w:rsidR="00C50227">
        <w:t>-</w:t>
      </w:r>
      <w:r>
        <w:t xml:space="preserve">7.2 amps. 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 </w:t>
      </w:r>
    </w:p>
    <w:p w14:paraId="3105B7A3" w14:textId="26FA2D3C" w:rsidR="002B522D" w:rsidRDefault="002B522D" w:rsidP="002B522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step </w:t>
      </w:r>
      <w:r w:rsidR="00C724D2">
        <w:t>9</w:t>
      </w:r>
      <w:r>
        <w:t xml:space="preserve">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2B522D" w14:paraId="486A6782" w14:textId="77777777" w:rsidTr="0078175A">
        <w:trPr>
          <w:jc w:val="center"/>
        </w:trPr>
        <w:tc>
          <w:tcPr>
            <w:tcW w:w="5755" w:type="dxa"/>
          </w:tcPr>
          <w:p w14:paraId="4362A9A1" w14:textId="482601ED" w:rsidR="002B522D" w:rsidRDefault="002B522D" w:rsidP="0078175A">
            <w:pPr>
              <w:spacing w:after="40" w:line="360" w:lineRule="exact"/>
              <w:jc w:val="both"/>
            </w:pPr>
            <w:r>
              <w:t xml:space="preserve">File name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8.4 and </w:t>
            </w:r>
            <w:r w:rsidR="00004C06">
              <w:t>-</w:t>
            </w:r>
            <w:r>
              <w:t>7.2 amps, normal standardize :</w:t>
            </w:r>
          </w:p>
        </w:tc>
        <w:tc>
          <w:tcPr>
            <w:tcW w:w="3284" w:type="dxa"/>
          </w:tcPr>
          <w:p w14:paraId="3B124EEB" w14:textId="77777777" w:rsidR="002B522D" w:rsidRDefault="002B522D" w:rsidP="0078175A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7D8E9FEB" w14:textId="77777777" w:rsidR="00123A98" w:rsidRDefault="00123A98" w:rsidP="00123A98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141702FD" w14:textId="26614B33" w:rsidR="000E36EB" w:rsidRDefault="00835BFD" w:rsidP="00ED6D1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="00E1165E" w:rsidRPr="00E1165E">
        <w:t xml:space="preserve"> as in step 3</w:t>
      </w:r>
      <w:bookmarkEnd w:id="1"/>
      <w:r>
        <w:t xml:space="preserve">. </w:t>
      </w:r>
      <w:r w:rsidR="00ED6D10">
        <w:t xml:space="preserve"> </w:t>
      </w:r>
      <w:r w:rsidR="00B0409C">
        <w:t>Set the current to</w:t>
      </w:r>
      <w:r w:rsidR="00B0409C" w:rsidRPr="00B0409C">
        <w:t xml:space="preserve"> </w:t>
      </w:r>
      <w:r w:rsidR="00C14E67">
        <w:t>-3</w:t>
      </w:r>
      <w:r w:rsidR="006C764D">
        <w:t>.6</w:t>
      </w:r>
      <w:r w:rsidR="00B0409C">
        <w:t xml:space="preserve"> </w:t>
      </w:r>
      <w:r w:rsidR="00B0409C" w:rsidRPr="00B0409C">
        <w:t xml:space="preserve">amps </w:t>
      </w:r>
      <w:r w:rsidR="00B0409C">
        <w:t>and then m</w:t>
      </w:r>
      <w:r w:rsidR="00671F1E">
        <w:t xml:space="preserve">easure the </w:t>
      </w:r>
      <w:r w:rsidR="00671F1E">
        <w:sym w:font="Symbol" w:char="F0F2"/>
      </w:r>
      <w:proofErr w:type="spellStart"/>
      <w:r w:rsidR="00671F1E" w:rsidRPr="00ED6D10">
        <w:rPr>
          <w:i/>
        </w:rPr>
        <w:t>B</w:t>
      </w:r>
      <w:r w:rsidR="00671F1E" w:rsidRPr="00ED6D10">
        <w:rPr>
          <w:i/>
          <w:vertAlign w:val="subscript"/>
        </w:rPr>
        <w:t>y</w:t>
      </w:r>
      <w:r w:rsidR="00671F1E" w:rsidRPr="00ED6D10">
        <w:rPr>
          <w:i/>
        </w:rPr>
        <w:t>dl</w:t>
      </w:r>
      <w:proofErr w:type="spellEnd"/>
      <w:r w:rsidR="00671F1E">
        <w:t xml:space="preserve"> fiel</w:t>
      </w:r>
      <w:r w:rsidR="000C2343">
        <w:t>d</w:t>
      </w:r>
      <w:r w:rsidR="00671F1E">
        <w:t xml:space="preserve">. Set the magnet to </w:t>
      </w:r>
      <w:r w:rsidR="00C14E67">
        <w:t>-9</w:t>
      </w:r>
      <w:r w:rsidR="006C764D">
        <w:t>.6</w:t>
      </w:r>
      <w:r w:rsidR="00671F1E">
        <w:t xml:space="preserve"> amps, </w:t>
      </w:r>
      <w:r w:rsidR="00ED6D10">
        <w:t xml:space="preserve"> standardize magnet</w:t>
      </w:r>
      <w:r w:rsidR="00ED6D10" w:rsidRPr="00E1165E">
        <w:t xml:space="preserve"> as in step 3</w:t>
      </w:r>
      <w:r w:rsidR="00ED6D10">
        <w:t xml:space="preserve">, </w:t>
      </w:r>
      <w:r w:rsidR="00671F1E">
        <w:t xml:space="preserve">and then set the current to </w:t>
      </w:r>
      <w:r w:rsidR="00C14E67">
        <w:t>-9</w:t>
      </w:r>
      <w:r w:rsidR="006C764D">
        <w:t>.6</w:t>
      </w:r>
      <w:r w:rsidR="00671F1E">
        <w:t xml:space="preserve"> amps.  Measure the </w:t>
      </w:r>
      <w:r w:rsidR="00671F1E">
        <w:sym w:font="Symbol" w:char="F0F2"/>
      </w:r>
      <w:proofErr w:type="spellStart"/>
      <w:r w:rsidR="00671F1E" w:rsidRPr="00ED6D10">
        <w:rPr>
          <w:i/>
        </w:rPr>
        <w:t>B</w:t>
      </w:r>
      <w:r w:rsidR="00671F1E" w:rsidRPr="00ED6D10">
        <w:rPr>
          <w:i/>
          <w:vertAlign w:val="subscript"/>
        </w:rPr>
        <w:t>y</w:t>
      </w:r>
      <w:r w:rsidR="00671F1E" w:rsidRPr="00ED6D10">
        <w:rPr>
          <w:i/>
        </w:rPr>
        <w:t>dl</w:t>
      </w:r>
      <w:proofErr w:type="spellEnd"/>
      <w:r w:rsidR="00671F1E">
        <w:t xml:space="preserve"> field.  </w:t>
      </w:r>
    </w:p>
    <w:p w14:paraId="6860AA96" w14:textId="22DB55DC" w:rsidR="00671F1E" w:rsidRDefault="00671F1E" w:rsidP="00ED6D1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r w:rsidR="0090679C">
        <w:t xml:space="preserve">step </w:t>
      </w:r>
      <w:r w:rsidR="00C724D2">
        <w:t>11</w:t>
      </w:r>
      <w:r>
        <w:t xml:space="preserve">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671F1E" w14:paraId="01F2D556" w14:textId="77777777" w:rsidTr="003D3B63">
        <w:trPr>
          <w:jc w:val="center"/>
        </w:trPr>
        <w:tc>
          <w:tcPr>
            <w:tcW w:w="5845" w:type="dxa"/>
          </w:tcPr>
          <w:p w14:paraId="5F7D3979" w14:textId="35E3A98E" w:rsidR="00671F1E" w:rsidRDefault="00671F1E" w:rsidP="00782717">
            <w:pPr>
              <w:spacing w:after="40" w:line="360" w:lineRule="exact"/>
              <w:jc w:val="both"/>
            </w:pPr>
            <w:proofErr w:type="spellStart"/>
            <w:r>
              <w:t>Filenamemof</w:t>
            </w:r>
            <w:proofErr w:type="spellEnd"/>
            <w:r>
              <w:t xml:space="preserve">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C14E67">
              <w:t>-</w:t>
            </w:r>
            <w:r w:rsidR="006C764D">
              <w:t>9.6</w:t>
            </w:r>
            <w:r w:rsidR="003D3B63">
              <w:t xml:space="preserve"> </w:t>
            </w:r>
            <w:r>
              <w:t xml:space="preserve">and </w:t>
            </w:r>
            <w:r w:rsidR="00C14E67">
              <w:t>-</w:t>
            </w:r>
            <w:r w:rsidR="006C764D">
              <w:t>3.6</w:t>
            </w:r>
            <w:r>
              <w:t xml:space="preserve"> amps, normal standardize :</w:t>
            </w:r>
          </w:p>
        </w:tc>
        <w:tc>
          <w:tcPr>
            <w:tcW w:w="3194" w:type="dxa"/>
          </w:tcPr>
          <w:p w14:paraId="6212AFE5" w14:textId="01BCEEAA" w:rsidR="00671F1E" w:rsidRDefault="00D77056" w:rsidP="00782717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00B1BDAF" w14:textId="77777777" w:rsidR="00123A98" w:rsidRDefault="00123A98" w:rsidP="00123A98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5CEBBA06" w14:textId="3CED06B8" w:rsidR="00123A98" w:rsidRDefault="00123A98" w:rsidP="00123A9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>.  Set the current to</w:t>
      </w:r>
      <w:r w:rsidRPr="00B0409C">
        <w:t xml:space="preserve"> </w:t>
      </w:r>
      <w:r>
        <w:t>9</w:t>
      </w:r>
      <w:r>
        <w:t xml:space="preserve">.6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 w:rsidRPr="00ED6D10">
        <w:rPr>
          <w:i/>
        </w:rPr>
        <w:t>B</w:t>
      </w:r>
      <w:r w:rsidRPr="00ED6D10">
        <w:rPr>
          <w:i/>
          <w:vertAlign w:val="subscript"/>
        </w:rPr>
        <w:t>y</w:t>
      </w:r>
      <w:r w:rsidRPr="00ED6D10">
        <w:rPr>
          <w:i/>
        </w:rPr>
        <w:t>dl</w:t>
      </w:r>
      <w:proofErr w:type="spellEnd"/>
      <w:r>
        <w:t xml:space="preserve"> field. Set the magnet to </w:t>
      </w:r>
      <w:r>
        <w:t>3</w:t>
      </w:r>
      <w:r>
        <w:t>.6 amps,  standardize magnet</w:t>
      </w:r>
      <w:r w:rsidRPr="00E1165E">
        <w:t xml:space="preserve"> as in step 3</w:t>
      </w:r>
      <w:r>
        <w:t xml:space="preserve">, and then set the current to </w:t>
      </w:r>
      <w:r>
        <w:t>3</w:t>
      </w:r>
      <w:r>
        <w:t xml:space="preserve">.6 amps.  Measure the </w:t>
      </w:r>
      <w:r>
        <w:sym w:font="Symbol" w:char="F0F2"/>
      </w:r>
      <w:proofErr w:type="spellStart"/>
      <w:r w:rsidRPr="00ED6D10">
        <w:rPr>
          <w:i/>
        </w:rPr>
        <w:t>B</w:t>
      </w:r>
      <w:r w:rsidRPr="00ED6D10">
        <w:rPr>
          <w:i/>
          <w:vertAlign w:val="subscript"/>
        </w:rPr>
        <w:t>y</w:t>
      </w:r>
      <w:r w:rsidRPr="00ED6D10">
        <w:rPr>
          <w:i/>
        </w:rPr>
        <w:t>dl</w:t>
      </w:r>
      <w:proofErr w:type="spellEnd"/>
      <w:r>
        <w:t xml:space="preserve"> field.  </w:t>
      </w:r>
    </w:p>
    <w:p w14:paraId="5A4C5C35" w14:textId="537991A4" w:rsidR="00123A98" w:rsidRDefault="00123A98" w:rsidP="00123A9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step </w:t>
      </w:r>
      <w:r w:rsidR="00C724D2">
        <w:t xml:space="preserve">13 </w:t>
      </w:r>
      <w:r>
        <w:t xml:space="preserve">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123A98" w14:paraId="50685946" w14:textId="77777777" w:rsidTr="0078175A">
        <w:trPr>
          <w:jc w:val="center"/>
        </w:trPr>
        <w:tc>
          <w:tcPr>
            <w:tcW w:w="5845" w:type="dxa"/>
          </w:tcPr>
          <w:p w14:paraId="3E7A49E6" w14:textId="4574881C" w:rsidR="00123A98" w:rsidRDefault="00123A98" w:rsidP="0078175A">
            <w:pPr>
              <w:spacing w:after="40" w:line="360" w:lineRule="exact"/>
              <w:jc w:val="both"/>
            </w:pPr>
            <w:proofErr w:type="spellStart"/>
            <w:r>
              <w:t>Filenamemof</w:t>
            </w:r>
            <w:proofErr w:type="spellEnd"/>
            <w:r>
              <w:t xml:space="preserve">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9.6 and 3.6 amps, normal standardize :</w:t>
            </w:r>
          </w:p>
        </w:tc>
        <w:tc>
          <w:tcPr>
            <w:tcW w:w="3194" w:type="dxa"/>
          </w:tcPr>
          <w:p w14:paraId="7471E4ED" w14:textId="77777777" w:rsidR="00123A98" w:rsidRDefault="00123A98" w:rsidP="0078175A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721125FF" w14:textId="77777777" w:rsidR="00DA63D9" w:rsidRDefault="00DA63D9" w:rsidP="00610CEE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832E4F6" w14:textId="451A0CDF" w:rsidR="00DA63D9" w:rsidRDefault="00DA63D9" w:rsidP="00DA63D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Standardize magnet</w:t>
      </w:r>
      <w:r w:rsidRPr="00E1165E">
        <w:t xml:space="preserve"> as in step 3</w:t>
      </w:r>
      <w:r>
        <w:t>.  Set the current to</w:t>
      </w:r>
      <w:r w:rsidRPr="00B0409C">
        <w:t xml:space="preserve"> </w:t>
      </w:r>
      <w:r>
        <w:t>3</w:t>
      </w:r>
      <w:r>
        <w:t xml:space="preserve">.6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 w:rsidRPr="00ED6D10">
        <w:rPr>
          <w:i/>
        </w:rPr>
        <w:t>B</w:t>
      </w:r>
      <w:r w:rsidRPr="00ED6D10">
        <w:rPr>
          <w:i/>
          <w:vertAlign w:val="subscript"/>
        </w:rPr>
        <w:t>y</w:t>
      </w:r>
      <w:r w:rsidRPr="00ED6D10">
        <w:rPr>
          <w:i/>
        </w:rPr>
        <w:t>dl</w:t>
      </w:r>
      <w:proofErr w:type="spellEnd"/>
      <w:r>
        <w:t xml:space="preserve"> field. Set the magnet to </w:t>
      </w:r>
      <w:r>
        <w:t>-9.6</w:t>
      </w:r>
      <w:r>
        <w:t xml:space="preserve"> amps,  standardize magnet</w:t>
      </w:r>
      <w:r w:rsidRPr="00E1165E">
        <w:t xml:space="preserve"> as in step 3</w:t>
      </w:r>
      <w:r>
        <w:t xml:space="preserve">, and then set the current to </w:t>
      </w:r>
      <w:r>
        <w:t>-9.6</w:t>
      </w:r>
      <w:r>
        <w:t xml:space="preserve"> amps.  Measure the </w:t>
      </w:r>
      <w:r>
        <w:sym w:font="Symbol" w:char="F0F2"/>
      </w:r>
      <w:proofErr w:type="spellStart"/>
      <w:r w:rsidRPr="00ED6D10">
        <w:rPr>
          <w:i/>
        </w:rPr>
        <w:t>B</w:t>
      </w:r>
      <w:r w:rsidRPr="00ED6D10">
        <w:rPr>
          <w:i/>
          <w:vertAlign w:val="subscript"/>
        </w:rPr>
        <w:t>y</w:t>
      </w:r>
      <w:r w:rsidRPr="00ED6D10">
        <w:rPr>
          <w:i/>
        </w:rPr>
        <w:t>dl</w:t>
      </w:r>
      <w:proofErr w:type="spellEnd"/>
      <w:r>
        <w:t xml:space="preserve"> field.  </w:t>
      </w:r>
    </w:p>
    <w:p w14:paraId="53869698" w14:textId="51A265B0" w:rsidR="00DA63D9" w:rsidRDefault="00DA63D9" w:rsidP="00DA63D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step </w:t>
      </w:r>
      <w:r>
        <w:t>1</w:t>
      </w:r>
      <w:r w:rsidR="006C0702">
        <w:t>5</w:t>
      </w:r>
      <w:r>
        <w:t xml:space="preserve">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DA63D9" w14:paraId="30D4647F" w14:textId="77777777" w:rsidTr="0078175A">
        <w:trPr>
          <w:jc w:val="center"/>
        </w:trPr>
        <w:tc>
          <w:tcPr>
            <w:tcW w:w="5845" w:type="dxa"/>
          </w:tcPr>
          <w:p w14:paraId="6D4C2E57" w14:textId="3C6C427B" w:rsidR="00DA63D9" w:rsidRDefault="00DA63D9" w:rsidP="0078175A">
            <w:pPr>
              <w:spacing w:after="40" w:line="360" w:lineRule="exact"/>
              <w:jc w:val="both"/>
            </w:pPr>
            <w:proofErr w:type="spellStart"/>
            <w:r>
              <w:t>Filenamemof</w:t>
            </w:r>
            <w:proofErr w:type="spellEnd"/>
            <w:r>
              <w:t xml:space="preserve">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C724D2">
              <w:t>3</w:t>
            </w:r>
            <w:r>
              <w:t xml:space="preserve">.6 and </w:t>
            </w:r>
            <w:r w:rsidR="00C724D2">
              <w:t>-9</w:t>
            </w:r>
            <w:r>
              <w:t>.6 amps, normal standardize :</w:t>
            </w:r>
          </w:p>
        </w:tc>
        <w:tc>
          <w:tcPr>
            <w:tcW w:w="3194" w:type="dxa"/>
          </w:tcPr>
          <w:p w14:paraId="1E9AB9BE" w14:textId="77777777" w:rsidR="00DA63D9" w:rsidRDefault="00DA63D9" w:rsidP="0078175A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77C5D061" w14:textId="77777777" w:rsidR="001A5581" w:rsidRDefault="001A5581" w:rsidP="001A5581">
      <w:pPr>
        <w:pStyle w:val="Heading2"/>
        <w:numPr>
          <w:ilvl w:val="0"/>
          <w:numId w:val="0"/>
        </w:numPr>
      </w:pPr>
    </w:p>
    <w:p w14:paraId="5F3DFFD2" w14:textId="31AB39BD" w:rsidR="00835BFD" w:rsidRDefault="001A5581" w:rsidP="001A5581">
      <w:pPr>
        <w:pStyle w:val="Heading2"/>
        <w:numPr>
          <w:ilvl w:val="0"/>
          <w:numId w:val="0"/>
        </w:numPr>
      </w:pPr>
      <w:r>
        <w:t>On the Curve Tests</w:t>
      </w:r>
    </w:p>
    <w:p w14:paraId="6C4DFDAB" w14:textId="77777777" w:rsidR="00B004CD" w:rsidRDefault="003D3B63" w:rsidP="003D3B6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 xml:space="preserve">. </w:t>
      </w:r>
    </w:p>
    <w:p w14:paraId="274647F3" w14:textId="36ECDBEE" w:rsidR="00094124" w:rsidRDefault="003D3B63" w:rsidP="003D3B6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 w:rsidR="009819CD">
        <w:t>-7.2</w:t>
      </w:r>
      <w:r>
        <w:t xml:space="preserve">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</w:t>
      </w:r>
      <w:r w:rsidR="009A52D7">
        <w:t xml:space="preserve"> </w:t>
      </w:r>
      <w:r>
        <w:t xml:space="preserve"> </w:t>
      </w:r>
      <w:r w:rsidR="009A52D7">
        <w:t xml:space="preserve">Ramp the magnet to </w:t>
      </w:r>
      <w:r w:rsidR="0053575A">
        <w:t>12</w:t>
      </w:r>
      <w:r w:rsidR="00545F11">
        <w:t xml:space="preserve"> amps, then to </w:t>
      </w:r>
      <w:r w:rsidR="0053575A">
        <w:t>-12</w:t>
      </w:r>
      <w:r w:rsidR="00545F11">
        <w:t xml:space="preserve"> amps then s</w:t>
      </w:r>
      <w:r>
        <w:t xml:space="preserve">et the magnet to </w:t>
      </w:r>
      <w:r w:rsidR="009819CD">
        <w:t>-8.4</w:t>
      </w:r>
      <w:r>
        <w:t xml:space="preserve">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22841EAA" w14:textId="2656BEE9" w:rsidR="003D3B63" w:rsidRDefault="003D3B63" w:rsidP="003D3B6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r w:rsidR="0053575A">
        <w:t>s</w:t>
      </w:r>
      <w:r w:rsidR="006D24E3">
        <w:t xml:space="preserve">tep </w:t>
      </w:r>
      <w:r w:rsidR="000E36EB">
        <w:t>1</w:t>
      </w:r>
      <w:r w:rsidR="006C0702">
        <w:t>8</w:t>
      </w:r>
      <w:r w:rsidR="000E36EB">
        <w:t xml:space="preserve"> </w:t>
      </w:r>
      <w:r>
        <w:t xml:space="preserve">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3D3B63" w14:paraId="731FF8BA" w14:textId="77777777" w:rsidTr="00782717">
        <w:trPr>
          <w:jc w:val="center"/>
        </w:trPr>
        <w:tc>
          <w:tcPr>
            <w:tcW w:w="5845" w:type="dxa"/>
          </w:tcPr>
          <w:p w14:paraId="41992956" w14:textId="0F7EDF19" w:rsidR="003D3B63" w:rsidRDefault="003D3B63" w:rsidP="00782717">
            <w:pPr>
              <w:spacing w:after="40" w:line="360" w:lineRule="exact"/>
              <w:jc w:val="both"/>
            </w:pPr>
            <w:r>
              <w:t>Filename</w:t>
            </w:r>
            <w:r w:rsidR="00EA3E36">
              <w:t xml:space="preserve"> </w:t>
            </w:r>
            <w:r>
              <w:t xml:space="preserve">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9819CD">
              <w:t>-</w:t>
            </w:r>
            <w:r w:rsidR="006C764D">
              <w:t>8.4</w:t>
            </w:r>
            <w:r>
              <w:t xml:space="preserve"> and </w:t>
            </w:r>
            <w:r w:rsidR="009819CD">
              <w:t>-</w:t>
            </w:r>
            <w:r w:rsidR="006C764D">
              <w:t>7.2</w:t>
            </w:r>
            <w:r>
              <w:t xml:space="preserve"> amps, </w:t>
            </w:r>
            <w:r w:rsidR="00EA3E36">
              <w:t xml:space="preserve">on </w:t>
            </w:r>
            <w:r w:rsidR="006D44AF">
              <w:t>the Curve</w:t>
            </w:r>
            <w:r>
              <w:t xml:space="preserve"> :</w:t>
            </w:r>
          </w:p>
        </w:tc>
        <w:tc>
          <w:tcPr>
            <w:tcW w:w="3194" w:type="dxa"/>
          </w:tcPr>
          <w:p w14:paraId="2BD3B052" w14:textId="055D26F2" w:rsidR="003D3B63" w:rsidRDefault="00E16DB6" w:rsidP="00782717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02A889B1" w14:textId="77777777" w:rsidR="00271AE8" w:rsidRDefault="00271AE8" w:rsidP="00271AE8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E73E5E6" w14:textId="4061CAA9" w:rsidR="006D44AF" w:rsidRDefault="00271AE8" w:rsidP="00271AE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 xml:space="preserve">. </w:t>
      </w:r>
    </w:p>
    <w:p w14:paraId="65B27A5E" w14:textId="77777777" w:rsidR="00271AE8" w:rsidRDefault="00271AE8" w:rsidP="00271AE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>
        <w:t xml:space="preserve">8.4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Ramp the magnet to 12 amps, then to -12 amps then set the magnet to 7.2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0B0D644F" w14:textId="7657E6B8" w:rsidR="00271AE8" w:rsidRDefault="00271AE8" w:rsidP="00271AE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step </w:t>
      </w:r>
      <w:r w:rsidR="009819CD">
        <w:t>2</w:t>
      </w:r>
      <w:r w:rsidR="006C0702">
        <w:t>1</w:t>
      </w:r>
      <w:r>
        <w:t xml:space="preserve">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271AE8" w14:paraId="0F0BAA69" w14:textId="77777777" w:rsidTr="0078175A">
        <w:trPr>
          <w:jc w:val="center"/>
        </w:trPr>
        <w:tc>
          <w:tcPr>
            <w:tcW w:w="5845" w:type="dxa"/>
          </w:tcPr>
          <w:p w14:paraId="1BCDDD5A" w14:textId="77777777" w:rsidR="00271AE8" w:rsidRDefault="00271AE8" w:rsidP="0078175A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8.4 and 7.2 amps, on the Curve :</w:t>
            </w:r>
          </w:p>
        </w:tc>
        <w:tc>
          <w:tcPr>
            <w:tcW w:w="3194" w:type="dxa"/>
          </w:tcPr>
          <w:p w14:paraId="43B19771" w14:textId="77777777" w:rsidR="00271AE8" w:rsidRDefault="00271AE8" w:rsidP="0078175A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29A2CD80" w14:textId="77777777" w:rsidR="00271AE8" w:rsidRDefault="00271AE8" w:rsidP="006D44AF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34CBCCB0" w14:textId="77777777" w:rsidR="0094341D" w:rsidRDefault="0094341D" w:rsidP="0094341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 xml:space="preserve">. </w:t>
      </w:r>
    </w:p>
    <w:p w14:paraId="0978449F" w14:textId="70D9450A" w:rsidR="0094341D" w:rsidRDefault="0094341D" w:rsidP="0094341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>
        <w:t xml:space="preserve">8.4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Ramp the magnet to 12 amps, then to -12 amps then set the magnet to </w:t>
      </w:r>
      <w:r w:rsidR="00FD02BE">
        <w:t>-</w:t>
      </w:r>
      <w:r>
        <w:t xml:space="preserve">7.2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65ED4294" w14:textId="2E7C4DE7" w:rsidR="0094341D" w:rsidRDefault="0094341D" w:rsidP="0094341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Repeat step 2</w:t>
      </w:r>
      <w:r w:rsidR="00FD02BE">
        <w:t>4</w:t>
      </w:r>
      <w:r>
        <w:t xml:space="preserve">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94341D" w14:paraId="1C94BFAA" w14:textId="77777777" w:rsidTr="0078175A">
        <w:trPr>
          <w:jc w:val="center"/>
        </w:trPr>
        <w:tc>
          <w:tcPr>
            <w:tcW w:w="5845" w:type="dxa"/>
          </w:tcPr>
          <w:p w14:paraId="5A201828" w14:textId="5A3A7650" w:rsidR="0094341D" w:rsidRDefault="0094341D" w:rsidP="0078175A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8.4 and </w:t>
            </w:r>
            <w:r w:rsidR="00FD02BE">
              <w:t>-</w:t>
            </w:r>
            <w:r>
              <w:t>7.2 amps, on the Curve :</w:t>
            </w:r>
          </w:p>
        </w:tc>
        <w:tc>
          <w:tcPr>
            <w:tcW w:w="3194" w:type="dxa"/>
          </w:tcPr>
          <w:p w14:paraId="1C4BA20E" w14:textId="77777777" w:rsidR="0094341D" w:rsidRDefault="0094341D" w:rsidP="0078175A">
            <w:pPr>
              <w:spacing w:after="40" w:line="360" w:lineRule="exact"/>
              <w:jc w:val="both"/>
            </w:pPr>
            <w:r>
              <w:t>Wiredat.ru, wireplt.ru</w:t>
            </w:r>
          </w:p>
        </w:tc>
      </w:tr>
    </w:tbl>
    <w:p w14:paraId="6918354E" w14:textId="77777777" w:rsidR="0094341D" w:rsidRDefault="0094341D" w:rsidP="00FD02B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BEC7F9E" w14:textId="1189A8AA" w:rsidR="009819CD" w:rsidRDefault="009819CD" w:rsidP="009819C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 xml:space="preserve">. </w:t>
      </w:r>
    </w:p>
    <w:p w14:paraId="2AE88D64" w14:textId="398FD214" w:rsidR="009819CD" w:rsidRDefault="009819CD" w:rsidP="009819C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 w:rsidR="00017B24">
        <w:t>-3.6</w:t>
      </w:r>
      <w:r>
        <w:t xml:space="preserve">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Ramp the magnet to 12 amps, then to -12 amps then set the magnet to </w:t>
      </w:r>
      <w:r w:rsidR="00017B24">
        <w:t>-9</w:t>
      </w:r>
      <w:r>
        <w:t xml:space="preserve">.6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368509A0" w14:textId="3A450509" w:rsidR="009819CD" w:rsidRDefault="009819CD" w:rsidP="009819CD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the step </w:t>
      </w:r>
      <w:r w:rsidR="00017B24">
        <w:t>2</w:t>
      </w:r>
      <w:r w:rsidR="00FD02BE">
        <w:t>7</w:t>
      </w:r>
      <w:r>
        <w:t xml:space="preserve"> measurements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9819CD" w14:paraId="6B01F06F" w14:textId="77777777" w:rsidTr="0078175A">
        <w:trPr>
          <w:jc w:val="center"/>
        </w:trPr>
        <w:tc>
          <w:tcPr>
            <w:tcW w:w="5845" w:type="dxa"/>
          </w:tcPr>
          <w:p w14:paraId="28CEFFDD" w14:textId="3A66EC76" w:rsidR="009819CD" w:rsidRDefault="009819CD" w:rsidP="0078175A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017B24">
              <w:t>-</w:t>
            </w:r>
            <w:r>
              <w:t xml:space="preserve">9.6 and </w:t>
            </w:r>
            <w:r w:rsidR="00017B24">
              <w:t>-</w:t>
            </w:r>
            <w:r>
              <w:t>3.6 amps, on the Curve :</w:t>
            </w:r>
          </w:p>
        </w:tc>
        <w:tc>
          <w:tcPr>
            <w:tcW w:w="3194" w:type="dxa"/>
          </w:tcPr>
          <w:p w14:paraId="283A98BA" w14:textId="77777777" w:rsidR="009819CD" w:rsidRDefault="009819CD" w:rsidP="0078175A">
            <w:pPr>
              <w:spacing w:after="40" w:line="360" w:lineRule="exact"/>
              <w:jc w:val="both"/>
            </w:pPr>
          </w:p>
        </w:tc>
      </w:tr>
    </w:tbl>
    <w:p w14:paraId="35B6BC9B" w14:textId="77777777" w:rsidR="009819CD" w:rsidRDefault="009819CD" w:rsidP="009819CD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E29415A" w14:textId="24002C78" w:rsidR="00B004CD" w:rsidRDefault="006D44AF" w:rsidP="006D44A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Standardize magnet</w:t>
      </w:r>
      <w:r w:rsidRPr="00E1165E">
        <w:t xml:space="preserve"> as in step 3</w:t>
      </w:r>
      <w:r>
        <w:t xml:space="preserve">. </w:t>
      </w:r>
    </w:p>
    <w:p w14:paraId="04A0F267" w14:textId="72549907" w:rsidR="000E36EB" w:rsidRDefault="006D44AF" w:rsidP="006D44A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 w:rsidR="006C764D">
        <w:t>9.6</w:t>
      </w:r>
      <w:r>
        <w:t xml:space="preserve">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Ramp the magnet to </w:t>
      </w:r>
      <w:r w:rsidR="00163905">
        <w:t>12</w:t>
      </w:r>
      <w:r>
        <w:t xml:space="preserve"> amps, then to </w:t>
      </w:r>
      <w:r w:rsidR="00163905">
        <w:t>-12</w:t>
      </w:r>
      <w:r>
        <w:t xml:space="preserve"> amps then set the magnet to </w:t>
      </w:r>
      <w:r w:rsidR="006C764D">
        <w:t>3.6</w:t>
      </w:r>
      <w:r>
        <w:t xml:space="preserve">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65884775" w14:textId="703B1E9E" w:rsidR="006D44AF" w:rsidRDefault="006D44AF" w:rsidP="006D44A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r w:rsidR="006D24E3">
        <w:t xml:space="preserve">the step </w:t>
      </w:r>
      <w:r w:rsidR="00ED224D">
        <w:t>30</w:t>
      </w:r>
      <w:r>
        <w:t xml:space="preserve"> measurements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6D44AF" w14:paraId="281A1EDC" w14:textId="77777777" w:rsidTr="00782717">
        <w:trPr>
          <w:jc w:val="center"/>
        </w:trPr>
        <w:tc>
          <w:tcPr>
            <w:tcW w:w="5845" w:type="dxa"/>
          </w:tcPr>
          <w:p w14:paraId="382A4E50" w14:textId="4763576D" w:rsidR="006D44AF" w:rsidRDefault="006D44AF" w:rsidP="00782717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6C764D">
              <w:t>9.6</w:t>
            </w:r>
            <w:r>
              <w:t xml:space="preserve"> and </w:t>
            </w:r>
            <w:r w:rsidR="006C764D">
              <w:t>3.6</w:t>
            </w:r>
            <w:r>
              <w:t xml:space="preserve"> amps, on the Curve :</w:t>
            </w:r>
          </w:p>
        </w:tc>
        <w:tc>
          <w:tcPr>
            <w:tcW w:w="3194" w:type="dxa"/>
          </w:tcPr>
          <w:p w14:paraId="4A0B21BD" w14:textId="77777777" w:rsidR="006D44AF" w:rsidRDefault="006D44AF" w:rsidP="00782717">
            <w:pPr>
              <w:spacing w:after="40" w:line="360" w:lineRule="exact"/>
              <w:jc w:val="both"/>
            </w:pPr>
          </w:p>
        </w:tc>
      </w:tr>
    </w:tbl>
    <w:p w14:paraId="2C50601E" w14:textId="77777777" w:rsidR="003D3B63" w:rsidRDefault="003D3B63" w:rsidP="005E5338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DED5F0E" w14:textId="77777777" w:rsidR="00FD02BE" w:rsidRDefault="00FD02BE" w:rsidP="00FD02B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 xml:space="preserve">. </w:t>
      </w:r>
    </w:p>
    <w:p w14:paraId="26647F11" w14:textId="27D8B877" w:rsidR="00FD02BE" w:rsidRDefault="00FD02BE" w:rsidP="00FD02B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 w:rsidR="00AC02CD">
        <w:t>3</w:t>
      </w:r>
      <w:r>
        <w:t xml:space="preserve">.6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Ramp the magnet to 12 amps, then to -12 amps then set the magnet to </w:t>
      </w:r>
      <w:r w:rsidR="00AC02CD">
        <w:t>-9</w:t>
      </w:r>
      <w:r>
        <w:t xml:space="preserve">.6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786B86FD" w14:textId="24237932" w:rsidR="00FD02BE" w:rsidRDefault="00FD02BE" w:rsidP="00FD02B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proofErr w:type="gramStart"/>
      <w:r>
        <w:t>the step</w:t>
      </w:r>
      <w:proofErr w:type="gramEnd"/>
      <w:r>
        <w:t xml:space="preserve"> </w:t>
      </w:r>
      <w:r w:rsidR="00AC02CD">
        <w:t>33</w:t>
      </w:r>
      <w:r>
        <w:t xml:space="preserve"> measurements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FD02BE" w14:paraId="78947312" w14:textId="77777777" w:rsidTr="0078175A">
        <w:trPr>
          <w:jc w:val="center"/>
        </w:trPr>
        <w:tc>
          <w:tcPr>
            <w:tcW w:w="5845" w:type="dxa"/>
          </w:tcPr>
          <w:p w14:paraId="5026939E" w14:textId="635AE631" w:rsidR="00FD02BE" w:rsidRDefault="00FD02BE" w:rsidP="0078175A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AC02CD" w:rsidRPr="00AC02CD">
              <w:t xml:space="preserve">3.6 </w:t>
            </w:r>
            <w:r>
              <w:t xml:space="preserve">and </w:t>
            </w:r>
            <w:r w:rsidR="00AC02CD" w:rsidRPr="00AC02CD">
              <w:t xml:space="preserve">-9.6 </w:t>
            </w:r>
            <w:r>
              <w:t>amps, on the Curve :</w:t>
            </w:r>
          </w:p>
        </w:tc>
        <w:tc>
          <w:tcPr>
            <w:tcW w:w="3194" w:type="dxa"/>
          </w:tcPr>
          <w:p w14:paraId="72F9EA0A" w14:textId="77777777" w:rsidR="00FD02BE" w:rsidRDefault="00FD02BE" w:rsidP="0078175A">
            <w:pPr>
              <w:spacing w:after="40" w:line="360" w:lineRule="exact"/>
              <w:jc w:val="both"/>
            </w:pPr>
          </w:p>
        </w:tc>
      </w:tr>
    </w:tbl>
    <w:p w14:paraId="56C9BF40" w14:textId="77777777" w:rsidR="00FD02BE" w:rsidRDefault="00FD02BE" w:rsidP="00AC02CD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EB5792A" w14:textId="720F7A0A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</w:t>
      </w:r>
      <w:r w:rsidR="00B11E83">
        <w:t>Ben Ripm</w:t>
      </w:r>
      <w:r w:rsidR="00D46F27">
        <w:t>a</w:t>
      </w:r>
      <w:r w:rsidR="00B11E83">
        <w:t>n</w:t>
      </w:r>
      <w:r w:rsidR="00D46F27">
        <w:t xml:space="preserve">, F.J. Decker and Tim Maxwell. </w:t>
      </w:r>
    </w:p>
    <w:sectPr w:rsidR="00B11BFF" w:rsidRPr="00E7528A" w:rsidSect="0083095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C8C5" w14:textId="77777777" w:rsidR="00BB74D7" w:rsidRDefault="00BB74D7" w:rsidP="00AF3BFD">
      <w:r>
        <w:separator/>
      </w:r>
    </w:p>
  </w:endnote>
  <w:endnote w:type="continuationSeparator" w:id="0">
    <w:p w14:paraId="2FB1647D" w14:textId="77777777" w:rsidR="00BB74D7" w:rsidRDefault="00BB74D7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614E" w14:textId="779DE2BE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62B14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662B14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82B3" w14:textId="6EADCC6B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62B1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662B14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7568" w14:textId="77777777" w:rsidR="00BB74D7" w:rsidRDefault="00BB74D7" w:rsidP="00AF3BFD">
      <w:r>
        <w:separator/>
      </w:r>
    </w:p>
  </w:footnote>
  <w:footnote w:type="continuationSeparator" w:id="0">
    <w:p w14:paraId="4352BFB5" w14:textId="77777777" w:rsidR="00BB74D7" w:rsidRDefault="00BB74D7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25C4A575" w14:textId="77777777" w:rsidTr="003A6F88">
      <w:trPr>
        <w:trHeight w:val="452"/>
      </w:trPr>
      <w:tc>
        <w:tcPr>
          <w:tcW w:w="1786" w:type="dxa"/>
          <w:vAlign w:val="center"/>
        </w:tcPr>
        <w:p w14:paraId="7C7206B8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D78BF19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5C47FE78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50FA1A02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40C2E1C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78CF2EEF" w14:textId="77777777" w:rsidTr="003A6F88">
      <w:trPr>
        <w:trHeight w:val="1780"/>
      </w:trPr>
      <w:tc>
        <w:tcPr>
          <w:tcW w:w="3066" w:type="dxa"/>
          <w:vAlign w:val="center"/>
        </w:tcPr>
        <w:p w14:paraId="5CAAA339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1944B8EC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7C76E8D5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4874E5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70005">
    <w:abstractNumId w:val="12"/>
  </w:num>
  <w:num w:numId="2" w16cid:durableId="106899864">
    <w:abstractNumId w:val="18"/>
  </w:num>
  <w:num w:numId="3" w16cid:durableId="173343640">
    <w:abstractNumId w:val="13"/>
  </w:num>
  <w:num w:numId="4" w16cid:durableId="1253709418">
    <w:abstractNumId w:val="14"/>
  </w:num>
  <w:num w:numId="5" w16cid:durableId="2074353023">
    <w:abstractNumId w:val="9"/>
  </w:num>
  <w:num w:numId="6" w16cid:durableId="296616494">
    <w:abstractNumId w:val="7"/>
  </w:num>
  <w:num w:numId="7" w16cid:durableId="1381437008">
    <w:abstractNumId w:val="6"/>
  </w:num>
  <w:num w:numId="8" w16cid:durableId="1996374473">
    <w:abstractNumId w:val="5"/>
  </w:num>
  <w:num w:numId="9" w16cid:durableId="959412778">
    <w:abstractNumId w:val="4"/>
  </w:num>
  <w:num w:numId="10" w16cid:durableId="911474751">
    <w:abstractNumId w:val="8"/>
  </w:num>
  <w:num w:numId="11" w16cid:durableId="872616333">
    <w:abstractNumId w:val="3"/>
  </w:num>
  <w:num w:numId="12" w16cid:durableId="67504992">
    <w:abstractNumId w:val="2"/>
  </w:num>
  <w:num w:numId="13" w16cid:durableId="1563099378">
    <w:abstractNumId w:val="1"/>
  </w:num>
  <w:num w:numId="14" w16cid:durableId="613513774">
    <w:abstractNumId w:val="0"/>
  </w:num>
  <w:num w:numId="15" w16cid:durableId="1099595550">
    <w:abstractNumId w:val="14"/>
  </w:num>
  <w:num w:numId="16" w16cid:durableId="1820028242">
    <w:abstractNumId w:val="17"/>
  </w:num>
  <w:num w:numId="17" w16cid:durableId="281111070">
    <w:abstractNumId w:val="11"/>
  </w:num>
  <w:num w:numId="18" w16cid:durableId="157120361">
    <w:abstractNumId w:val="10"/>
  </w:num>
  <w:num w:numId="19" w16cid:durableId="612051230">
    <w:abstractNumId w:val="16"/>
  </w:num>
  <w:num w:numId="20" w16cid:durableId="1460345522">
    <w:abstractNumId w:val="10"/>
  </w:num>
  <w:num w:numId="21" w16cid:durableId="780144620">
    <w:abstractNumId w:val="18"/>
  </w:num>
  <w:num w:numId="22" w16cid:durableId="982738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0A24"/>
    <w:rsid w:val="00002EB2"/>
    <w:rsid w:val="0000331E"/>
    <w:rsid w:val="000048D1"/>
    <w:rsid w:val="00004C06"/>
    <w:rsid w:val="00012381"/>
    <w:rsid w:val="0001684E"/>
    <w:rsid w:val="00017B24"/>
    <w:rsid w:val="00023CF3"/>
    <w:rsid w:val="0002610B"/>
    <w:rsid w:val="0004691E"/>
    <w:rsid w:val="00051E45"/>
    <w:rsid w:val="000533BC"/>
    <w:rsid w:val="00053CB5"/>
    <w:rsid w:val="00060536"/>
    <w:rsid w:val="00065216"/>
    <w:rsid w:val="000664D0"/>
    <w:rsid w:val="00071DFF"/>
    <w:rsid w:val="0007275D"/>
    <w:rsid w:val="00072F55"/>
    <w:rsid w:val="000735B7"/>
    <w:rsid w:val="00084336"/>
    <w:rsid w:val="0008693C"/>
    <w:rsid w:val="00094124"/>
    <w:rsid w:val="000A3FF6"/>
    <w:rsid w:val="000B5F59"/>
    <w:rsid w:val="000C2343"/>
    <w:rsid w:val="000C62B7"/>
    <w:rsid w:val="000E36EB"/>
    <w:rsid w:val="000E61B4"/>
    <w:rsid w:val="000E70F7"/>
    <w:rsid w:val="000E7269"/>
    <w:rsid w:val="00107400"/>
    <w:rsid w:val="00111DC8"/>
    <w:rsid w:val="00115871"/>
    <w:rsid w:val="00123A98"/>
    <w:rsid w:val="001249B2"/>
    <w:rsid w:val="00131DCD"/>
    <w:rsid w:val="0013330C"/>
    <w:rsid w:val="001366B7"/>
    <w:rsid w:val="001440C1"/>
    <w:rsid w:val="00147646"/>
    <w:rsid w:val="001523DF"/>
    <w:rsid w:val="001550B6"/>
    <w:rsid w:val="00155C0F"/>
    <w:rsid w:val="00161D46"/>
    <w:rsid w:val="00163905"/>
    <w:rsid w:val="00164BE4"/>
    <w:rsid w:val="001658E3"/>
    <w:rsid w:val="00165A91"/>
    <w:rsid w:val="001745D3"/>
    <w:rsid w:val="00176DFC"/>
    <w:rsid w:val="001812D0"/>
    <w:rsid w:val="001873A0"/>
    <w:rsid w:val="001906CA"/>
    <w:rsid w:val="001A5581"/>
    <w:rsid w:val="001B04B3"/>
    <w:rsid w:val="001B3272"/>
    <w:rsid w:val="001C4A70"/>
    <w:rsid w:val="001C5455"/>
    <w:rsid w:val="001C734B"/>
    <w:rsid w:val="001C7391"/>
    <w:rsid w:val="001D47E6"/>
    <w:rsid w:val="001E1401"/>
    <w:rsid w:val="001E3F1F"/>
    <w:rsid w:val="001F1393"/>
    <w:rsid w:val="001F2BB1"/>
    <w:rsid w:val="001F52A4"/>
    <w:rsid w:val="001F6D93"/>
    <w:rsid w:val="00205B99"/>
    <w:rsid w:val="002112D7"/>
    <w:rsid w:val="002117B8"/>
    <w:rsid w:val="002128A5"/>
    <w:rsid w:val="00213849"/>
    <w:rsid w:val="00213A69"/>
    <w:rsid w:val="00214CBB"/>
    <w:rsid w:val="00223F9D"/>
    <w:rsid w:val="00227212"/>
    <w:rsid w:val="00231109"/>
    <w:rsid w:val="00235CD6"/>
    <w:rsid w:val="002461F7"/>
    <w:rsid w:val="00247F64"/>
    <w:rsid w:val="00250E30"/>
    <w:rsid w:val="00252C9D"/>
    <w:rsid w:val="00257B78"/>
    <w:rsid w:val="00260807"/>
    <w:rsid w:val="00266F38"/>
    <w:rsid w:val="00271AE8"/>
    <w:rsid w:val="00276684"/>
    <w:rsid w:val="0028336B"/>
    <w:rsid w:val="00286474"/>
    <w:rsid w:val="002906D4"/>
    <w:rsid w:val="00290B22"/>
    <w:rsid w:val="00292CCB"/>
    <w:rsid w:val="00293550"/>
    <w:rsid w:val="00295A17"/>
    <w:rsid w:val="002A0559"/>
    <w:rsid w:val="002A265B"/>
    <w:rsid w:val="002A63AC"/>
    <w:rsid w:val="002A7416"/>
    <w:rsid w:val="002B3EAE"/>
    <w:rsid w:val="002B522D"/>
    <w:rsid w:val="002B6540"/>
    <w:rsid w:val="002D07A2"/>
    <w:rsid w:val="002D0983"/>
    <w:rsid w:val="002D21A8"/>
    <w:rsid w:val="002D73F2"/>
    <w:rsid w:val="002E00FE"/>
    <w:rsid w:val="002E3501"/>
    <w:rsid w:val="002F2FF5"/>
    <w:rsid w:val="00305368"/>
    <w:rsid w:val="00305D99"/>
    <w:rsid w:val="00311448"/>
    <w:rsid w:val="003130F2"/>
    <w:rsid w:val="00314E26"/>
    <w:rsid w:val="00317B13"/>
    <w:rsid w:val="003244DF"/>
    <w:rsid w:val="00326878"/>
    <w:rsid w:val="00332694"/>
    <w:rsid w:val="003356B4"/>
    <w:rsid w:val="003418FD"/>
    <w:rsid w:val="00342EB9"/>
    <w:rsid w:val="003433C4"/>
    <w:rsid w:val="003478F1"/>
    <w:rsid w:val="00347F6E"/>
    <w:rsid w:val="003512DB"/>
    <w:rsid w:val="003514C9"/>
    <w:rsid w:val="00353E0A"/>
    <w:rsid w:val="003541C1"/>
    <w:rsid w:val="00370B18"/>
    <w:rsid w:val="0037285C"/>
    <w:rsid w:val="0037307B"/>
    <w:rsid w:val="003731BF"/>
    <w:rsid w:val="00380F76"/>
    <w:rsid w:val="00381B92"/>
    <w:rsid w:val="00383028"/>
    <w:rsid w:val="003858AE"/>
    <w:rsid w:val="00386D83"/>
    <w:rsid w:val="003933A7"/>
    <w:rsid w:val="00393A2D"/>
    <w:rsid w:val="003956DC"/>
    <w:rsid w:val="003A2F2C"/>
    <w:rsid w:val="003A5821"/>
    <w:rsid w:val="003A6F88"/>
    <w:rsid w:val="003B61CB"/>
    <w:rsid w:val="003D3B63"/>
    <w:rsid w:val="003D44E3"/>
    <w:rsid w:val="003E0EAD"/>
    <w:rsid w:val="003E2CEC"/>
    <w:rsid w:val="003E2FC2"/>
    <w:rsid w:val="003E56BF"/>
    <w:rsid w:val="003E60A6"/>
    <w:rsid w:val="00400813"/>
    <w:rsid w:val="00402640"/>
    <w:rsid w:val="00406CC5"/>
    <w:rsid w:val="004071D2"/>
    <w:rsid w:val="00422AC8"/>
    <w:rsid w:val="0043034E"/>
    <w:rsid w:val="004335A9"/>
    <w:rsid w:val="0044607E"/>
    <w:rsid w:val="00456274"/>
    <w:rsid w:val="00456989"/>
    <w:rsid w:val="00457FB1"/>
    <w:rsid w:val="00460AA5"/>
    <w:rsid w:val="00462AAC"/>
    <w:rsid w:val="00466E49"/>
    <w:rsid w:val="00480291"/>
    <w:rsid w:val="004809CC"/>
    <w:rsid w:val="00492742"/>
    <w:rsid w:val="004941D0"/>
    <w:rsid w:val="004A0288"/>
    <w:rsid w:val="004A092C"/>
    <w:rsid w:val="004B0839"/>
    <w:rsid w:val="004B1A49"/>
    <w:rsid w:val="004D06FF"/>
    <w:rsid w:val="004D4EC1"/>
    <w:rsid w:val="004D6594"/>
    <w:rsid w:val="004D6674"/>
    <w:rsid w:val="004D6832"/>
    <w:rsid w:val="004D6DAB"/>
    <w:rsid w:val="004E3EAF"/>
    <w:rsid w:val="004F28F3"/>
    <w:rsid w:val="004F4E93"/>
    <w:rsid w:val="005167BD"/>
    <w:rsid w:val="00517A42"/>
    <w:rsid w:val="0052671B"/>
    <w:rsid w:val="0053575A"/>
    <w:rsid w:val="00543591"/>
    <w:rsid w:val="00543AB3"/>
    <w:rsid w:val="00545F11"/>
    <w:rsid w:val="00554CA8"/>
    <w:rsid w:val="005733B9"/>
    <w:rsid w:val="005752F1"/>
    <w:rsid w:val="005824A7"/>
    <w:rsid w:val="00582FDF"/>
    <w:rsid w:val="00590D8B"/>
    <w:rsid w:val="005931BF"/>
    <w:rsid w:val="00593ACA"/>
    <w:rsid w:val="005955BC"/>
    <w:rsid w:val="005A25C9"/>
    <w:rsid w:val="005A29C4"/>
    <w:rsid w:val="005A7966"/>
    <w:rsid w:val="005A7A0E"/>
    <w:rsid w:val="005B423E"/>
    <w:rsid w:val="005B4869"/>
    <w:rsid w:val="005C0579"/>
    <w:rsid w:val="005D3AA3"/>
    <w:rsid w:val="005D754E"/>
    <w:rsid w:val="005D7DC8"/>
    <w:rsid w:val="005E5338"/>
    <w:rsid w:val="005F7819"/>
    <w:rsid w:val="00610CEE"/>
    <w:rsid w:val="0061158A"/>
    <w:rsid w:val="00611EA9"/>
    <w:rsid w:val="00614368"/>
    <w:rsid w:val="006168BE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2B14"/>
    <w:rsid w:val="00663F48"/>
    <w:rsid w:val="00671F1E"/>
    <w:rsid w:val="00673432"/>
    <w:rsid w:val="00673A85"/>
    <w:rsid w:val="0068583B"/>
    <w:rsid w:val="00697F61"/>
    <w:rsid w:val="006A0BD4"/>
    <w:rsid w:val="006A1DFA"/>
    <w:rsid w:val="006B183E"/>
    <w:rsid w:val="006B1A2B"/>
    <w:rsid w:val="006B5062"/>
    <w:rsid w:val="006B7F01"/>
    <w:rsid w:val="006C0702"/>
    <w:rsid w:val="006C1B3A"/>
    <w:rsid w:val="006C4604"/>
    <w:rsid w:val="006C764D"/>
    <w:rsid w:val="006D0EFE"/>
    <w:rsid w:val="006D1864"/>
    <w:rsid w:val="006D24E3"/>
    <w:rsid w:val="006D44AF"/>
    <w:rsid w:val="006D67A7"/>
    <w:rsid w:val="006E4CA1"/>
    <w:rsid w:val="006E77D9"/>
    <w:rsid w:val="006F1F06"/>
    <w:rsid w:val="006F2C7A"/>
    <w:rsid w:val="006F5606"/>
    <w:rsid w:val="00700D5F"/>
    <w:rsid w:val="007014D0"/>
    <w:rsid w:val="00703548"/>
    <w:rsid w:val="0071155F"/>
    <w:rsid w:val="007165F3"/>
    <w:rsid w:val="0072033C"/>
    <w:rsid w:val="00736F24"/>
    <w:rsid w:val="007406C8"/>
    <w:rsid w:val="007427AE"/>
    <w:rsid w:val="007436BF"/>
    <w:rsid w:val="00746962"/>
    <w:rsid w:val="00751644"/>
    <w:rsid w:val="00755437"/>
    <w:rsid w:val="00757270"/>
    <w:rsid w:val="00767AC1"/>
    <w:rsid w:val="007726A7"/>
    <w:rsid w:val="007726D3"/>
    <w:rsid w:val="00772894"/>
    <w:rsid w:val="00773C77"/>
    <w:rsid w:val="007768C4"/>
    <w:rsid w:val="00776FEF"/>
    <w:rsid w:val="0078459A"/>
    <w:rsid w:val="0079308B"/>
    <w:rsid w:val="007936CF"/>
    <w:rsid w:val="007A0CFF"/>
    <w:rsid w:val="007A232E"/>
    <w:rsid w:val="007A5FEB"/>
    <w:rsid w:val="007A7515"/>
    <w:rsid w:val="007B4218"/>
    <w:rsid w:val="007B460F"/>
    <w:rsid w:val="007B7430"/>
    <w:rsid w:val="007D30BF"/>
    <w:rsid w:val="007E36EA"/>
    <w:rsid w:val="007E39AC"/>
    <w:rsid w:val="007E5695"/>
    <w:rsid w:val="007F3B4E"/>
    <w:rsid w:val="00804DC2"/>
    <w:rsid w:val="00804E43"/>
    <w:rsid w:val="00805AAE"/>
    <w:rsid w:val="0081258E"/>
    <w:rsid w:val="00822409"/>
    <w:rsid w:val="00830950"/>
    <w:rsid w:val="00830B7B"/>
    <w:rsid w:val="008332F5"/>
    <w:rsid w:val="00835BFD"/>
    <w:rsid w:val="0084666B"/>
    <w:rsid w:val="0084742B"/>
    <w:rsid w:val="00847512"/>
    <w:rsid w:val="00852D56"/>
    <w:rsid w:val="008537C0"/>
    <w:rsid w:val="00854927"/>
    <w:rsid w:val="00862E6A"/>
    <w:rsid w:val="0086419F"/>
    <w:rsid w:val="00864412"/>
    <w:rsid w:val="008666AF"/>
    <w:rsid w:val="00867C34"/>
    <w:rsid w:val="00870C5B"/>
    <w:rsid w:val="0087142E"/>
    <w:rsid w:val="00873464"/>
    <w:rsid w:val="0087473A"/>
    <w:rsid w:val="00880DC2"/>
    <w:rsid w:val="00883D19"/>
    <w:rsid w:val="00897011"/>
    <w:rsid w:val="008A623F"/>
    <w:rsid w:val="008A7538"/>
    <w:rsid w:val="008A7CF9"/>
    <w:rsid w:val="008B30B4"/>
    <w:rsid w:val="008B4588"/>
    <w:rsid w:val="008B7A09"/>
    <w:rsid w:val="008C6496"/>
    <w:rsid w:val="008C7AD6"/>
    <w:rsid w:val="008D05F1"/>
    <w:rsid w:val="008D24B7"/>
    <w:rsid w:val="008D25D8"/>
    <w:rsid w:val="008E00B2"/>
    <w:rsid w:val="008E7627"/>
    <w:rsid w:val="008F1955"/>
    <w:rsid w:val="008F2A33"/>
    <w:rsid w:val="009056B5"/>
    <w:rsid w:val="0090630A"/>
    <w:rsid w:val="0090679C"/>
    <w:rsid w:val="00910297"/>
    <w:rsid w:val="009126A4"/>
    <w:rsid w:val="009138C2"/>
    <w:rsid w:val="00914026"/>
    <w:rsid w:val="009158AF"/>
    <w:rsid w:val="009209E5"/>
    <w:rsid w:val="00921837"/>
    <w:rsid w:val="00921B3B"/>
    <w:rsid w:val="00930073"/>
    <w:rsid w:val="009336B0"/>
    <w:rsid w:val="00935247"/>
    <w:rsid w:val="009355CD"/>
    <w:rsid w:val="0094341D"/>
    <w:rsid w:val="0094437D"/>
    <w:rsid w:val="009453EE"/>
    <w:rsid w:val="00945B20"/>
    <w:rsid w:val="009536FC"/>
    <w:rsid w:val="00956CA5"/>
    <w:rsid w:val="00957E07"/>
    <w:rsid w:val="00965419"/>
    <w:rsid w:val="0096549E"/>
    <w:rsid w:val="0096601B"/>
    <w:rsid w:val="00971F16"/>
    <w:rsid w:val="009758F6"/>
    <w:rsid w:val="009819CD"/>
    <w:rsid w:val="009843BC"/>
    <w:rsid w:val="0099068C"/>
    <w:rsid w:val="00991320"/>
    <w:rsid w:val="0099770C"/>
    <w:rsid w:val="009A35B5"/>
    <w:rsid w:val="009A52D7"/>
    <w:rsid w:val="009B75AD"/>
    <w:rsid w:val="009B7FE2"/>
    <w:rsid w:val="009C123B"/>
    <w:rsid w:val="009C5B4C"/>
    <w:rsid w:val="009C6716"/>
    <w:rsid w:val="009D2821"/>
    <w:rsid w:val="009D47B3"/>
    <w:rsid w:val="009D7B1C"/>
    <w:rsid w:val="009F2080"/>
    <w:rsid w:val="009F790A"/>
    <w:rsid w:val="009F7942"/>
    <w:rsid w:val="00A03254"/>
    <w:rsid w:val="00A077E6"/>
    <w:rsid w:val="00A07F8E"/>
    <w:rsid w:val="00A21753"/>
    <w:rsid w:val="00A218BD"/>
    <w:rsid w:val="00A24A7F"/>
    <w:rsid w:val="00A26A01"/>
    <w:rsid w:val="00A3397E"/>
    <w:rsid w:val="00A34DF1"/>
    <w:rsid w:val="00A366B8"/>
    <w:rsid w:val="00A41860"/>
    <w:rsid w:val="00A44016"/>
    <w:rsid w:val="00A52118"/>
    <w:rsid w:val="00A5349D"/>
    <w:rsid w:val="00A5435A"/>
    <w:rsid w:val="00A54DBC"/>
    <w:rsid w:val="00A602CC"/>
    <w:rsid w:val="00A6055D"/>
    <w:rsid w:val="00A634C5"/>
    <w:rsid w:val="00A66F0D"/>
    <w:rsid w:val="00A7644F"/>
    <w:rsid w:val="00A76A1C"/>
    <w:rsid w:val="00A76BCB"/>
    <w:rsid w:val="00A82144"/>
    <w:rsid w:val="00A8430F"/>
    <w:rsid w:val="00A853E8"/>
    <w:rsid w:val="00A85FB5"/>
    <w:rsid w:val="00A87B7B"/>
    <w:rsid w:val="00A914AA"/>
    <w:rsid w:val="00A91606"/>
    <w:rsid w:val="00A93D53"/>
    <w:rsid w:val="00AA08BA"/>
    <w:rsid w:val="00AA6147"/>
    <w:rsid w:val="00AB5ABB"/>
    <w:rsid w:val="00AC02CD"/>
    <w:rsid w:val="00AC293C"/>
    <w:rsid w:val="00AC5D4F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004CD"/>
    <w:rsid w:val="00B0093C"/>
    <w:rsid w:val="00B017F9"/>
    <w:rsid w:val="00B0409C"/>
    <w:rsid w:val="00B11BFF"/>
    <w:rsid w:val="00B11E83"/>
    <w:rsid w:val="00B14BFF"/>
    <w:rsid w:val="00B15FF6"/>
    <w:rsid w:val="00B16566"/>
    <w:rsid w:val="00B34EF2"/>
    <w:rsid w:val="00B4139C"/>
    <w:rsid w:val="00B43931"/>
    <w:rsid w:val="00B52E3B"/>
    <w:rsid w:val="00B67FB8"/>
    <w:rsid w:val="00B709B9"/>
    <w:rsid w:val="00B70A9B"/>
    <w:rsid w:val="00B7396C"/>
    <w:rsid w:val="00B8012F"/>
    <w:rsid w:val="00B845F9"/>
    <w:rsid w:val="00B901C3"/>
    <w:rsid w:val="00B9359F"/>
    <w:rsid w:val="00BA1622"/>
    <w:rsid w:val="00BA2805"/>
    <w:rsid w:val="00BA56E4"/>
    <w:rsid w:val="00BA6201"/>
    <w:rsid w:val="00BA7663"/>
    <w:rsid w:val="00BB1B40"/>
    <w:rsid w:val="00BB74D7"/>
    <w:rsid w:val="00BB78D2"/>
    <w:rsid w:val="00BC0FE4"/>
    <w:rsid w:val="00BC422F"/>
    <w:rsid w:val="00BD557F"/>
    <w:rsid w:val="00BE1EAF"/>
    <w:rsid w:val="00C03B8F"/>
    <w:rsid w:val="00C0451E"/>
    <w:rsid w:val="00C05020"/>
    <w:rsid w:val="00C05BA7"/>
    <w:rsid w:val="00C06DE7"/>
    <w:rsid w:val="00C10241"/>
    <w:rsid w:val="00C14E67"/>
    <w:rsid w:val="00C1665A"/>
    <w:rsid w:val="00C179BB"/>
    <w:rsid w:val="00C21B2F"/>
    <w:rsid w:val="00C220E9"/>
    <w:rsid w:val="00C235FC"/>
    <w:rsid w:val="00C27592"/>
    <w:rsid w:val="00C46351"/>
    <w:rsid w:val="00C46EA3"/>
    <w:rsid w:val="00C50227"/>
    <w:rsid w:val="00C627BF"/>
    <w:rsid w:val="00C65634"/>
    <w:rsid w:val="00C65DF9"/>
    <w:rsid w:val="00C66DC7"/>
    <w:rsid w:val="00C724D2"/>
    <w:rsid w:val="00C7724F"/>
    <w:rsid w:val="00C9670A"/>
    <w:rsid w:val="00CA05C2"/>
    <w:rsid w:val="00CB1788"/>
    <w:rsid w:val="00CB317A"/>
    <w:rsid w:val="00CB6F41"/>
    <w:rsid w:val="00CC132B"/>
    <w:rsid w:val="00CC6BEC"/>
    <w:rsid w:val="00CD25BE"/>
    <w:rsid w:val="00CD6318"/>
    <w:rsid w:val="00CE5813"/>
    <w:rsid w:val="00CE68EF"/>
    <w:rsid w:val="00CE7755"/>
    <w:rsid w:val="00CE79AD"/>
    <w:rsid w:val="00CF240A"/>
    <w:rsid w:val="00CF2AF6"/>
    <w:rsid w:val="00D05331"/>
    <w:rsid w:val="00D0698C"/>
    <w:rsid w:val="00D16D90"/>
    <w:rsid w:val="00D22454"/>
    <w:rsid w:val="00D449C2"/>
    <w:rsid w:val="00D44A53"/>
    <w:rsid w:val="00D46EAE"/>
    <w:rsid w:val="00D46F27"/>
    <w:rsid w:val="00D50E59"/>
    <w:rsid w:val="00D54C32"/>
    <w:rsid w:val="00D55F55"/>
    <w:rsid w:val="00D625FC"/>
    <w:rsid w:val="00D63FB2"/>
    <w:rsid w:val="00D64411"/>
    <w:rsid w:val="00D77056"/>
    <w:rsid w:val="00D80305"/>
    <w:rsid w:val="00D85AA0"/>
    <w:rsid w:val="00D862D9"/>
    <w:rsid w:val="00D90848"/>
    <w:rsid w:val="00D91ED2"/>
    <w:rsid w:val="00D953D9"/>
    <w:rsid w:val="00DA63D9"/>
    <w:rsid w:val="00DB2298"/>
    <w:rsid w:val="00DB36FF"/>
    <w:rsid w:val="00DB3784"/>
    <w:rsid w:val="00DC0C63"/>
    <w:rsid w:val="00DC26DC"/>
    <w:rsid w:val="00DC3F65"/>
    <w:rsid w:val="00DC6EA4"/>
    <w:rsid w:val="00DD4D2F"/>
    <w:rsid w:val="00DF2229"/>
    <w:rsid w:val="00DF335F"/>
    <w:rsid w:val="00E01447"/>
    <w:rsid w:val="00E1165E"/>
    <w:rsid w:val="00E1208A"/>
    <w:rsid w:val="00E13EDC"/>
    <w:rsid w:val="00E16DB6"/>
    <w:rsid w:val="00E17C22"/>
    <w:rsid w:val="00E20D87"/>
    <w:rsid w:val="00E40A85"/>
    <w:rsid w:val="00E44711"/>
    <w:rsid w:val="00E4525B"/>
    <w:rsid w:val="00E47C5B"/>
    <w:rsid w:val="00E511B5"/>
    <w:rsid w:val="00E5247B"/>
    <w:rsid w:val="00E56B7F"/>
    <w:rsid w:val="00E60FD6"/>
    <w:rsid w:val="00E65F03"/>
    <w:rsid w:val="00E66FC6"/>
    <w:rsid w:val="00E70015"/>
    <w:rsid w:val="00E81D78"/>
    <w:rsid w:val="00E81EE0"/>
    <w:rsid w:val="00E8449C"/>
    <w:rsid w:val="00E84642"/>
    <w:rsid w:val="00E84703"/>
    <w:rsid w:val="00E869E7"/>
    <w:rsid w:val="00E91744"/>
    <w:rsid w:val="00E943C8"/>
    <w:rsid w:val="00E97D30"/>
    <w:rsid w:val="00EA3E36"/>
    <w:rsid w:val="00EA6E98"/>
    <w:rsid w:val="00EC116B"/>
    <w:rsid w:val="00EC1454"/>
    <w:rsid w:val="00EC1DEB"/>
    <w:rsid w:val="00EC335F"/>
    <w:rsid w:val="00EC68C0"/>
    <w:rsid w:val="00ED224D"/>
    <w:rsid w:val="00ED4D5C"/>
    <w:rsid w:val="00ED6164"/>
    <w:rsid w:val="00ED6D10"/>
    <w:rsid w:val="00EF4DC9"/>
    <w:rsid w:val="00EF611D"/>
    <w:rsid w:val="00EF6E3F"/>
    <w:rsid w:val="00EF775C"/>
    <w:rsid w:val="00F01131"/>
    <w:rsid w:val="00F043B5"/>
    <w:rsid w:val="00F06EDB"/>
    <w:rsid w:val="00F1061C"/>
    <w:rsid w:val="00F10F18"/>
    <w:rsid w:val="00F151FF"/>
    <w:rsid w:val="00F21125"/>
    <w:rsid w:val="00F2290D"/>
    <w:rsid w:val="00F23D48"/>
    <w:rsid w:val="00F27ADA"/>
    <w:rsid w:val="00F3506F"/>
    <w:rsid w:val="00F403A8"/>
    <w:rsid w:val="00F40484"/>
    <w:rsid w:val="00F42656"/>
    <w:rsid w:val="00F45382"/>
    <w:rsid w:val="00F5622D"/>
    <w:rsid w:val="00F5780B"/>
    <w:rsid w:val="00F66692"/>
    <w:rsid w:val="00F81356"/>
    <w:rsid w:val="00F83A3A"/>
    <w:rsid w:val="00F853A5"/>
    <w:rsid w:val="00F92898"/>
    <w:rsid w:val="00FA3216"/>
    <w:rsid w:val="00FA574C"/>
    <w:rsid w:val="00FA57BF"/>
    <w:rsid w:val="00FA7FA2"/>
    <w:rsid w:val="00FB02B6"/>
    <w:rsid w:val="00FC116A"/>
    <w:rsid w:val="00FC311C"/>
    <w:rsid w:val="00FC3ADD"/>
    <w:rsid w:val="00FD02BE"/>
    <w:rsid w:val="00FD3DF6"/>
    <w:rsid w:val="00FD7A23"/>
    <w:rsid w:val="00FE04B0"/>
    <w:rsid w:val="00FE3DD4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19C4"/>
  <w15:docId w15:val="{E1AFF324-C98C-4284-A9FC-A5DFA6B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8D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6D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95866-798F-4A65-AEA8-AA63A71B8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1428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46</cp:revision>
  <cp:lastPrinted>2022-07-21T16:44:00Z</cp:lastPrinted>
  <dcterms:created xsi:type="dcterms:W3CDTF">2025-11-24T18:22:00Z</dcterms:created>
  <dcterms:modified xsi:type="dcterms:W3CDTF">2025-11-25T18:10:00Z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