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10/19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3561DD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4647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3561DD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036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3561DD">
              <w:rPr>
                <w:sz w:val="18"/>
                <w:szCs w:val="18"/>
              </w:rPr>
              <w:t>4647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8D15BA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9.45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8D15BA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1.350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A509ED" w:rsidP="008213A1">
            <w:pPr>
              <w:spacing w:after="40" w:line="360" w:lineRule="exact"/>
              <w:jc w:val="both"/>
            </w:pPr>
            <w:r w:rsidRPr="00A509ED">
              <w:t>Type 6 Analysis.pptx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A509ED" w:rsidP="008213A1"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>
              <w:rPr>
                <w:sz w:val="18"/>
                <w:szCs w:val="18"/>
              </w:rPr>
              <w:t>4647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  <w:bookmarkStart w:id="1" w:name="_GoBack"/>
      <w:bookmarkEnd w:id="1"/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D8E" w:rsidRDefault="00026D8E" w:rsidP="00AF3BFD">
      <w:r>
        <w:separator/>
      </w:r>
    </w:p>
  </w:endnote>
  <w:endnote w:type="continuationSeparator" w:id="0">
    <w:p w:rsidR="00026D8E" w:rsidRDefault="00026D8E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A509ED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A509ED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A509ED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A509ED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D8E" w:rsidRDefault="00026D8E" w:rsidP="00AF3BFD">
      <w:r>
        <w:separator/>
      </w:r>
    </w:p>
  </w:footnote>
  <w:footnote w:type="continuationSeparator" w:id="0">
    <w:p w:rsidR="00026D8E" w:rsidRDefault="00026D8E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26D8E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561DD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15BA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09ED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6671847-3DC1-4B85-8C8F-F69567B1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B49C629-7646-43BD-AF14-F7544CC8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131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39</cp:revision>
  <cp:lastPrinted>2013-08-13T00:37:00Z</cp:lastPrinted>
  <dcterms:created xsi:type="dcterms:W3CDTF">2017-10-02T19:19:00Z</dcterms:created>
  <dcterms:modified xsi:type="dcterms:W3CDTF">2017-10-30T21:12:00Z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