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AB6613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</w:t>
            </w:r>
            <w:r w:rsidR="00AB6613">
              <w:rPr>
                <w:szCs w:val="24"/>
              </w:rPr>
              <w:t>25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603BD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AB6613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013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4F3363">
              <w:rPr>
                <w:sz w:val="18"/>
                <w:szCs w:val="18"/>
              </w:rPr>
              <w:t>4628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AB6613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10.54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AB6613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1.352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D1EF4" w:rsidP="008213A1">
            <w:pPr>
              <w:spacing w:after="40" w:line="360" w:lineRule="exact"/>
              <w:jc w:val="both"/>
            </w:pPr>
            <w:r w:rsidRPr="00AD1EF4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AD1EF4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agMeas/MAGDATA/LCLS-II/Corr/4628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4C1" w:rsidRDefault="002B54C1" w:rsidP="00AF3BFD">
      <w:r>
        <w:separator/>
      </w:r>
    </w:p>
  </w:endnote>
  <w:endnote w:type="continuationSeparator" w:id="0">
    <w:p w:rsidR="002B54C1" w:rsidRDefault="002B54C1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D1EF4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D1EF4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D1EF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D1EF4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4C1" w:rsidRDefault="002B54C1" w:rsidP="00AF3BFD">
      <w:r>
        <w:separator/>
      </w:r>
    </w:p>
  </w:footnote>
  <w:footnote w:type="continuationSeparator" w:id="0">
    <w:p w:rsidR="002B54C1" w:rsidRDefault="002B54C1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474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54C1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36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03BDE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B6613"/>
    <w:rsid w:val="00AD1EF4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BDC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E997C5"/>
  <w15:docId w15:val="{C4F34A55-D657-455C-80E0-76E5499F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4673FAC-F461-41C9-8A95-E70DE4227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42</cp:revision>
  <cp:lastPrinted>2013-08-13T00:37:00Z</cp:lastPrinted>
  <dcterms:created xsi:type="dcterms:W3CDTF">2017-10-02T19:19:00Z</dcterms:created>
  <dcterms:modified xsi:type="dcterms:W3CDTF">2017-10-30T21:28:00Z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