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3781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F3781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F3781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774E5">
              <w:rPr>
                <w:szCs w:val="24"/>
              </w:rPr>
              <w:t>16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F3781B">
              <w:rPr>
                <w:sz w:val="18"/>
                <w:szCs w:val="18"/>
              </w:rPr>
              <w:t>4625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2774E5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10.53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  <w:r w:rsidR="001C4926">
              <w:rPr>
                <w:szCs w:val="24"/>
              </w:rPr>
              <w:t xml:space="preserve"> 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2774E5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1.349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  <w:r w:rsidR="001C4926">
              <w:rPr>
                <w:szCs w:val="24"/>
              </w:rPr>
              <w:t xml:space="preserve"> # 28.3 </w:t>
            </w:r>
            <w:r w:rsidR="001C4926" w:rsidRPr="001C4926">
              <w:rPr>
                <w:szCs w:val="24"/>
                <w:vertAlign w:val="superscript"/>
              </w:rPr>
              <w:t>o</w:t>
            </w:r>
            <w:r w:rsidR="001C4926"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A0787C" w:rsidP="008213A1">
            <w:pPr>
              <w:spacing w:after="40" w:line="360" w:lineRule="exact"/>
              <w:jc w:val="both"/>
            </w:pPr>
            <w:r w:rsidRPr="00A0787C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A0787C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4625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BBC" w:rsidRDefault="00B83BBC" w:rsidP="00AF3BFD">
      <w:r>
        <w:separator/>
      </w:r>
    </w:p>
  </w:endnote>
  <w:endnote w:type="continuationSeparator" w:id="0">
    <w:p w:rsidR="00B83BBC" w:rsidRDefault="00B83BBC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0787C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0787C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0787C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0787C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BBC" w:rsidRDefault="00B83BBC" w:rsidP="00AF3BFD">
      <w:r>
        <w:separator/>
      </w:r>
    </w:p>
  </w:footnote>
  <w:footnote w:type="continuationSeparator" w:id="0">
    <w:p w:rsidR="00B83BBC" w:rsidRDefault="00B83BBC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4926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774E5"/>
    <w:rsid w:val="00280205"/>
    <w:rsid w:val="002906D4"/>
    <w:rsid w:val="00293550"/>
    <w:rsid w:val="00293690"/>
    <w:rsid w:val="00295A17"/>
    <w:rsid w:val="002A0559"/>
    <w:rsid w:val="002A09B4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243E6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87C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83BBC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3781B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F563B0-7C9D-4970-BFA2-8A0D6035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EE639D-488B-43EB-88A5-B65AECA9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133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