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9510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10/26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AF086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4620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AF086B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3E0F52">
              <w:rPr>
                <w:szCs w:val="24"/>
              </w:rPr>
              <w:t>08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AF086B">
              <w:rPr>
                <w:sz w:val="18"/>
                <w:szCs w:val="18"/>
              </w:rPr>
              <w:t>4620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F9510B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10.39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F9510B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1.359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A25A9A" w:rsidP="008213A1">
            <w:pPr>
              <w:spacing w:after="40" w:line="360" w:lineRule="exact"/>
              <w:jc w:val="both"/>
            </w:pPr>
            <w:r w:rsidRPr="00A25A9A">
              <w:t>Type 6 Analysis.pptx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E32016" w:rsidP="008213A1">
            <w:r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agMeas/MAGDATA/LCLS-II/Corr/4620</w:t>
            </w:r>
            <w:r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CDD" w:rsidRDefault="00B34CDD" w:rsidP="00AF3BFD">
      <w:r>
        <w:separator/>
      </w:r>
    </w:p>
  </w:endnote>
  <w:endnote w:type="continuationSeparator" w:id="0">
    <w:p w:rsidR="00B34CDD" w:rsidRDefault="00B34CDD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25A9A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25A9A">
            <w:rPr>
              <w:noProof/>
            </w:rPr>
            <w:t>3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25A9A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fldSimple w:instr=" NUMPAGES  ">
          <w:r w:rsidR="00A25A9A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CDD" w:rsidRDefault="00B34CDD" w:rsidP="00AF3BFD">
      <w:r>
        <w:separator/>
      </w:r>
    </w:p>
  </w:footnote>
  <w:footnote w:type="continuationSeparator" w:id="0">
    <w:p w:rsidR="00B34CDD" w:rsidRDefault="00B34CDD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0F52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5A9A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3E3"/>
    <w:rsid w:val="00AD57E7"/>
    <w:rsid w:val="00AD7B9D"/>
    <w:rsid w:val="00AE2E8C"/>
    <w:rsid w:val="00AE4F5E"/>
    <w:rsid w:val="00AE648F"/>
    <w:rsid w:val="00AF086B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CDD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32016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3514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9510B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DFC81F"/>
  <w15:docId w15:val="{65418F2B-EFED-4ABE-B518-C2444197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2FD9C7E-92D4-48D3-8A07-9216F599D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43</cp:revision>
  <cp:lastPrinted>2013-08-13T00:37:00Z</cp:lastPrinted>
  <dcterms:created xsi:type="dcterms:W3CDTF">2017-10-02T19:19:00Z</dcterms:created>
  <dcterms:modified xsi:type="dcterms:W3CDTF">2017-10-30T21:31:00Z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