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781FE9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781FE9">
              <w:rPr>
                <w:szCs w:val="24"/>
              </w:rPr>
              <w:t>26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09437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4618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09437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781FE9">
              <w:rPr>
                <w:szCs w:val="24"/>
              </w:rPr>
              <w:t>04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094379">
              <w:rPr>
                <w:sz w:val="18"/>
                <w:szCs w:val="18"/>
              </w:rPr>
              <w:t>4618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781FE9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10.36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781FE9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1.347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7437B2" w:rsidP="008213A1">
            <w:pPr>
              <w:spacing w:after="40" w:line="360" w:lineRule="exact"/>
              <w:jc w:val="both"/>
            </w:pPr>
            <w:r w:rsidRPr="007437B2">
              <w:t>Type 6 Analysis.pptx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7437B2" w:rsidP="008213A1">
            <w:r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agMeas/MAGDATA/LCLS-II/Corr/4618</w:t>
            </w:r>
            <w:r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DD9" w:rsidRDefault="00BE2DD9" w:rsidP="00AF3BFD">
      <w:r>
        <w:separator/>
      </w:r>
    </w:p>
  </w:endnote>
  <w:endnote w:type="continuationSeparator" w:id="0">
    <w:p w:rsidR="00BE2DD9" w:rsidRDefault="00BE2DD9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7437B2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7437B2">
          <w:fldChar w:fldCharType="begin"/>
        </w:r>
        <w:r w:rsidR="007437B2">
          <w:instrText xml:space="preserve"> NUMPAGES  </w:instrText>
        </w:r>
        <w:r w:rsidR="007437B2">
          <w:fldChar w:fldCharType="separate"/>
        </w:r>
        <w:r w:rsidR="007437B2">
          <w:rPr>
            <w:noProof/>
          </w:rPr>
          <w:t>3</w:t>
        </w:r>
        <w:r w:rsidR="007437B2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7437B2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7437B2">
          <w:fldChar w:fldCharType="begin"/>
        </w:r>
        <w:r w:rsidR="007437B2">
          <w:instrText xml:space="preserve"> NUMPAGES  </w:instrText>
        </w:r>
        <w:r w:rsidR="007437B2">
          <w:fldChar w:fldCharType="separate"/>
        </w:r>
        <w:r w:rsidR="007437B2">
          <w:rPr>
            <w:noProof/>
          </w:rPr>
          <w:t>3</w:t>
        </w:r>
        <w:r w:rsidR="007437B2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DD9" w:rsidRDefault="00BE2DD9" w:rsidP="00AF3BFD">
      <w:r>
        <w:separator/>
      </w:r>
    </w:p>
  </w:footnote>
  <w:footnote w:type="continuationSeparator" w:id="0">
    <w:p w:rsidR="00BE2DD9" w:rsidRDefault="00BE2DD9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94379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93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37B2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1FE9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BE2DD9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BE5B48"/>
  <w15:docId w15:val="{97E90ACB-8407-4343-870A-6CC49C6B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4033E6E-154F-4A45-99C9-E2E5988B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40</cp:revision>
  <cp:lastPrinted>2013-08-13T00:37:00Z</cp:lastPrinted>
  <dcterms:created xsi:type="dcterms:W3CDTF">2017-10-02T19:19:00Z</dcterms:created>
  <dcterms:modified xsi:type="dcterms:W3CDTF">2017-10-30T21:32:00Z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