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723E" w14:textId="748D8A8A"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LCLS</w:t>
      </w:r>
      <w:r w:rsidR="00B9359F" w:rsidRPr="00A21753">
        <w:rPr>
          <w:i w:val="0"/>
        </w:rPr>
        <w:t>-II</w:t>
      </w:r>
      <w:r w:rsidR="00BC2621">
        <w:rPr>
          <w:i w:val="0"/>
        </w:rPr>
        <w:t xml:space="preserve">-HE </w:t>
      </w:r>
      <w:r w:rsidR="00194E36">
        <w:rPr>
          <w:i w:val="0"/>
        </w:rPr>
        <w:t>Chicane</w:t>
      </w:r>
      <w:r w:rsidR="00AD100A">
        <w:rPr>
          <w:i w:val="0"/>
        </w:rPr>
        <w:t xml:space="preserve"> </w:t>
      </w:r>
      <w:r w:rsidR="00E06E96">
        <w:rPr>
          <w:i w:val="0"/>
        </w:rPr>
        <w:t>Dipole Magnet</w:t>
      </w:r>
      <w:r w:rsidR="00A749D1">
        <w:rPr>
          <w:i w:val="0"/>
        </w:rPr>
        <w:t>s</w:t>
      </w:r>
    </w:p>
    <w:p w14:paraId="3B778BF7" w14:textId="2DC42465" w:rsidR="00247F64" w:rsidRPr="00A21753" w:rsidRDefault="00E06E96" w:rsidP="00247F64">
      <w:pPr>
        <w:jc w:val="center"/>
        <w:rPr>
          <w:b/>
        </w:rPr>
      </w:pPr>
      <w:r>
        <w:rPr>
          <w:b/>
        </w:rPr>
        <w:t>(</w:t>
      </w:r>
      <w:r w:rsidR="00720AFE">
        <w:rPr>
          <w:b/>
        </w:rPr>
        <w:fldChar w:fldCharType="begin"/>
      </w:r>
      <w:r w:rsidR="00720AFE">
        <w:rPr>
          <w:b/>
        </w:rPr>
        <w:instrText xml:space="preserve"> DATE \@ "M/d/yyyy" </w:instrText>
      </w:r>
      <w:r w:rsidR="00720AFE">
        <w:rPr>
          <w:b/>
        </w:rPr>
        <w:fldChar w:fldCharType="separate"/>
      </w:r>
      <w:r w:rsidR="00C04BB4">
        <w:rPr>
          <w:b/>
          <w:noProof/>
        </w:rPr>
        <w:t>5/28/2025</w:t>
      </w:r>
      <w:r w:rsidR="00720AFE">
        <w:rPr>
          <w:b/>
        </w:rPr>
        <w:fldChar w:fldCharType="end"/>
      </w:r>
      <w:r w:rsidR="00247F64" w:rsidRPr="00A21753">
        <w:rPr>
          <w:b/>
        </w:rPr>
        <w:t>)</w:t>
      </w:r>
    </w:p>
    <w:p w14:paraId="74415B98" w14:textId="77777777" w:rsidR="00247F64" w:rsidRDefault="00247F64" w:rsidP="00247F64">
      <w:pPr>
        <w:jc w:val="both"/>
      </w:pPr>
    </w:p>
    <w:p w14:paraId="0A63C065" w14:textId="07F50CB2" w:rsidR="0074345B" w:rsidRDefault="00247F64" w:rsidP="0074345B">
      <w:pPr>
        <w:spacing w:after="120" w:line="300" w:lineRule="exact"/>
        <w:jc w:val="both"/>
      </w:pPr>
      <w:r>
        <w:t xml:space="preserve">This </w:t>
      </w:r>
      <w:r w:rsidR="0092180A">
        <w:t xml:space="preserve">measurement plan covers </w:t>
      </w:r>
      <w:r w:rsidR="00A50AAB">
        <w:t xml:space="preserve">the </w:t>
      </w:r>
      <w:r w:rsidR="00A50AAB" w:rsidRPr="00A50AAB">
        <w:t>receipt</w:t>
      </w:r>
      <w:r w:rsidR="00A50AAB">
        <w:t xml:space="preserve">, </w:t>
      </w:r>
      <w:r>
        <w:t xml:space="preserve">mechanical fiducialization, and magnetic </w:t>
      </w:r>
      <w:r w:rsidR="00935247">
        <w:t xml:space="preserve">measurements </w:t>
      </w:r>
      <w:r w:rsidR="0092180A">
        <w:t xml:space="preserve">of </w:t>
      </w:r>
      <w:r w:rsidR="00935247">
        <w:t>the</w:t>
      </w:r>
      <w:r w:rsidR="00D70C39">
        <w:t xml:space="preserve"> </w:t>
      </w:r>
      <w:r w:rsidR="00BC2621">
        <w:t>LCLS-II-HE</w:t>
      </w:r>
      <w:r w:rsidR="0092180A">
        <w:t xml:space="preserve"> </w:t>
      </w:r>
      <w:r w:rsidR="00D70C39">
        <w:t>SXRSS</w:t>
      </w:r>
      <w:r w:rsidR="00A50AAB">
        <w:t xml:space="preserve"> </w:t>
      </w:r>
      <w:r w:rsidR="0092180A">
        <w:t xml:space="preserve">chicane dipole magnets, </w:t>
      </w:r>
      <w:r w:rsidR="003E1D31" w:rsidRPr="003E1D31">
        <w:t>BXSS1</w:t>
      </w:r>
      <w:r w:rsidR="0092180A" w:rsidRPr="0092180A">
        <w:t xml:space="preserve">, </w:t>
      </w:r>
      <w:r w:rsidR="003E1D31" w:rsidRPr="003E1D31">
        <w:t>BXSS2</w:t>
      </w:r>
      <w:r w:rsidR="0092180A" w:rsidRPr="0092180A">
        <w:t xml:space="preserve">, </w:t>
      </w:r>
      <w:r w:rsidR="00720AFE" w:rsidRPr="00720AFE">
        <w:t>BXSS3</w:t>
      </w:r>
      <w:r w:rsidR="00B2704E">
        <w:t xml:space="preserve"> </w:t>
      </w:r>
      <w:r w:rsidR="0092180A" w:rsidRPr="0092180A">
        <w:t xml:space="preserve">and </w:t>
      </w:r>
      <w:r w:rsidR="00720AFE" w:rsidRPr="00720AFE">
        <w:t>BXSS4</w:t>
      </w:r>
      <w:r w:rsidR="0092180A">
        <w:t xml:space="preserve">. </w:t>
      </w:r>
      <w:r w:rsidR="00A50AAB">
        <w:t xml:space="preserve">These dipoles </w:t>
      </w:r>
      <w:r w:rsidR="00336BBC">
        <w:t>are water cooled to re</w:t>
      </w:r>
      <w:r w:rsidR="00493925">
        <w:t>a</w:t>
      </w:r>
      <w:r w:rsidR="00336BBC">
        <w:t>ch the design field of 0.45 Tm, so they can deflect a</w:t>
      </w:r>
      <w:r w:rsidR="00493925">
        <w:t>n</w:t>
      </w:r>
      <w:r w:rsidR="00336BBC">
        <w:t xml:space="preserve"> 8 GeV beam</w:t>
      </w:r>
      <w:r w:rsidR="00B63694">
        <w:t xml:space="preserve"> by 16.7 </w:t>
      </w:r>
      <w:proofErr w:type="spellStart"/>
      <w:r w:rsidR="00B63694">
        <w:t>mrad</w:t>
      </w:r>
      <w:proofErr w:type="spellEnd"/>
      <w:r w:rsidR="00336BBC">
        <w:t xml:space="preserve">. </w:t>
      </w:r>
      <w:r w:rsidR="0074345B">
        <w:t xml:space="preserve">The table below gives the MAD names, </w:t>
      </w:r>
      <w:r w:rsidR="0092180A">
        <w:t xml:space="preserve">engineering name, barcode and </w:t>
      </w:r>
      <w:r w:rsidR="0074345B">
        <w:t>polarities</w:t>
      </w:r>
      <w:r w:rsidR="00720AFE">
        <w:t xml:space="preserve"> </w:t>
      </w:r>
      <w:r w:rsidR="0074345B">
        <w:t xml:space="preserve">of the </w:t>
      </w:r>
      <w:r w:rsidR="00BC2621">
        <w:t>LCLS-II-HE</w:t>
      </w:r>
      <w:r w:rsidR="0074345B">
        <w:t xml:space="preserve"> </w:t>
      </w:r>
      <w:r w:rsidR="00952659" w:rsidRPr="00952659">
        <w:t>SXRSS chicane dipole magnets</w:t>
      </w:r>
      <w:r w:rsidR="0074345B">
        <w:t>.</w:t>
      </w:r>
      <w:r w:rsidR="000864E0">
        <w:t xml:space="preserve"> The assembly drawing file for the magnets is </w:t>
      </w:r>
      <w:r w:rsidR="008C1F01">
        <w:t xml:space="preserve">Everson Tesla Drawing # </w:t>
      </w:r>
      <w:r w:rsidR="008C1F01" w:rsidRPr="008C1F01">
        <w:t>53274</w:t>
      </w:r>
      <w:r w:rsidR="00952659">
        <w:t>.</w:t>
      </w:r>
      <w:r w:rsidR="00DE000B">
        <w:t xml:space="preserve"> Main coil has 80 turns, Trim coil has 18 turns.</w:t>
      </w:r>
    </w:p>
    <w:p w14:paraId="2FD8A501" w14:textId="77777777"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tblInd w:w="-365" w:type="dxa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14:paraId="327E0E08" w14:textId="77777777" w:rsidTr="00194E36">
        <w:trPr>
          <w:trHeight w:val="316"/>
        </w:trPr>
        <w:tc>
          <w:tcPr>
            <w:tcW w:w="2757" w:type="dxa"/>
            <w:noWrap/>
          </w:tcPr>
          <w:p w14:paraId="253EE7B0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14:paraId="794B19FC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14:paraId="5130CA96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14:paraId="57D8C803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194E36" w:rsidRPr="00B55F3C" w14:paraId="416C0B00" w14:textId="77777777" w:rsidTr="00194E36">
        <w:trPr>
          <w:trHeight w:val="316"/>
        </w:trPr>
        <w:tc>
          <w:tcPr>
            <w:tcW w:w="2757" w:type="dxa"/>
            <w:noWrap/>
          </w:tcPr>
          <w:p w14:paraId="28ED14CF" w14:textId="686D3B50" w:rsidR="00194E36" w:rsidRPr="00D20941" w:rsidRDefault="002349EB" w:rsidP="00194E36">
            <w:r w:rsidRPr="002349EB">
              <w:t>BXSS</w:t>
            </w:r>
            <w:r>
              <w:t>1</w:t>
            </w:r>
          </w:p>
        </w:tc>
        <w:tc>
          <w:tcPr>
            <w:tcW w:w="2067" w:type="dxa"/>
            <w:noWrap/>
            <w:hideMark/>
          </w:tcPr>
          <w:p w14:paraId="2A44231D" w14:textId="6E7ADBE5" w:rsidR="00194E36" w:rsidRPr="00B55F3C" w:rsidRDefault="00B846C3" w:rsidP="00194E36">
            <w:pPr>
              <w:spacing w:after="120" w:line="300" w:lineRule="exact"/>
            </w:pPr>
            <w:r>
              <w:t>0.3</w:t>
            </w:r>
            <w:r w:rsidR="00596844">
              <w:t>15D</w:t>
            </w:r>
            <w:r w:rsidR="00255648">
              <w:t>14</w:t>
            </w:r>
            <w:r w:rsidR="003E1D31">
              <w:t>.39</w:t>
            </w:r>
            <w:r w:rsidR="00EC7F37">
              <w:t>-C</w:t>
            </w:r>
          </w:p>
        </w:tc>
        <w:tc>
          <w:tcPr>
            <w:tcW w:w="2619" w:type="dxa"/>
          </w:tcPr>
          <w:p w14:paraId="1303E82E" w14:textId="76A01CCA" w:rsidR="00194E36" w:rsidRPr="00B55F3C" w:rsidRDefault="00EA30B9" w:rsidP="00194E36">
            <w:pPr>
              <w:spacing w:after="120" w:line="300" w:lineRule="exact"/>
            </w:pPr>
            <w:r>
              <w:t>4591</w:t>
            </w:r>
          </w:p>
        </w:tc>
        <w:tc>
          <w:tcPr>
            <w:tcW w:w="2306" w:type="dxa"/>
            <w:noWrap/>
          </w:tcPr>
          <w:p w14:paraId="17EEDB9E" w14:textId="77777777" w:rsidR="00194E36" w:rsidRPr="00B3655A" w:rsidRDefault="001B399F" w:rsidP="00194E36">
            <w:r>
              <w:t>P</w:t>
            </w:r>
          </w:p>
        </w:tc>
      </w:tr>
      <w:tr w:rsidR="00194E36" w:rsidRPr="00B55F3C" w14:paraId="7D4C2382" w14:textId="77777777" w:rsidTr="00194E36">
        <w:trPr>
          <w:trHeight w:val="316"/>
        </w:trPr>
        <w:tc>
          <w:tcPr>
            <w:tcW w:w="2757" w:type="dxa"/>
            <w:noWrap/>
          </w:tcPr>
          <w:p w14:paraId="68EEC73B" w14:textId="41894B12" w:rsidR="00194E36" w:rsidRPr="004344FF" w:rsidRDefault="002349EB" w:rsidP="00194E36">
            <w:r w:rsidRPr="002349EB">
              <w:t>BXSS2</w:t>
            </w:r>
          </w:p>
        </w:tc>
        <w:tc>
          <w:tcPr>
            <w:tcW w:w="2067" w:type="dxa"/>
            <w:noWrap/>
          </w:tcPr>
          <w:p w14:paraId="2B5E002C" w14:textId="5469A333" w:rsidR="00194E36" w:rsidRPr="004344FF" w:rsidRDefault="003E1D31" w:rsidP="00194E36">
            <w:pPr>
              <w:spacing w:after="120" w:line="300" w:lineRule="exact"/>
            </w:pPr>
            <w:r w:rsidRPr="003E1D31">
              <w:t>0.315D14</w:t>
            </w:r>
            <w:r>
              <w:t>.39</w:t>
            </w:r>
            <w:r w:rsidR="00EC7F37">
              <w:t>-C</w:t>
            </w:r>
          </w:p>
        </w:tc>
        <w:tc>
          <w:tcPr>
            <w:tcW w:w="2619" w:type="dxa"/>
          </w:tcPr>
          <w:p w14:paraId="50395460" w14:textId="32A9000D" w:rsidR="00194E36" w:rsidRPr="004344FF" w:rsidRDefault="00A44460" w:rsidP="00194E36">
            <w:pPr>
              <w:spacing w:after="120" w:line="300" w:lineRule="exact"/>
            </w:pPr>
            <w:r>
              <w:t>4592</w:t>
            </w:r>
          </w:p>
        </w:tc>
        <w:tc>
          <w:tcPr>
            <w:tcW w:w="2306" w:type="dxa"/>
            <w:noWrap/>
          </w:tcPr>
          <w:p w14:paraId="4266D026" w14:textId="77777777" w:rsidR="00194E36" w:rsidRPr="004344FF" w:rsidRDefault="001B399F" w:rsidP="00194E36">
            <w:r>
              <w:t>N</w:t>
            </w:r>
          </w:p>
        </w:tc>
      </w:tr>
      <w:tr w:rsidR="00194E36" w:rsidRPr="00B55F3C" w14:paraId="13CBC3E7" w14:textId="77777777" w:rsidTr="00194E36">
        <w:trPr>
          <w:trHeight w:val="316"/>
        </w:trPr>
        <w:tc>
          <w:tcPr>
            <w:tcW w:w="2757" w:type="dxa"/>
            <w:noWrap/>
          </w:tcPr>
          <w:p w14:paraId="6CFB2D08" w14:textId="4B11D7AA" w:rsidR="00194E36" w:rsidRPr="004722BC" w:rsidRDefault="002349EB" w:rsidP="00194E36">
            <w:r w:rsidRPr="002349EB">
              <w:t>BXSS</w:t>
            </w:r>
            <w:r>
              <w:t>3</w:t>
            </w:r>
          </w:p>
        </w:tc>
        <w:tc>
          <w:tcPr>
            <w:tcW w:w="2067" w:type="dxa"/>
            <w:noWrap/>
            <w:hideMark/>
          </w:tcPr>
          <w:p w14:paraId="7AFB8104" w14:textId="5E4C2006" w:rsidR="00194E36" w:rsidRPr="004722BC" w:rsidRDefault="003E1D31" w:rsidP="00194E36">
            <w:pPr>
              <w:spacing w:after="120" w:line="300" w:lineRule="exact"/>
            </w:pPr>
            <w:r w:rsidRPr="003E1D31">
              <w:t>0.315D14</w:t>
            </w:r>
            <w:r>
              <w:t>.39</w:t>
            </w:r>
            <w:r w:rsidR="00EC7F37">
              <w:t>-C</w:t>
            </w:r>
          </w:p>
        </w:tc>
        <w:tc>
          <w:tcPr>
            <w:tcW w:w="2619" w:type="dxa"/>
          </w:tcPr>
          <w:p w14:paraId="1D917310" w14:textId="09B7D702" w:rsidR="00194E36" w:rsidRPr="004722BC" w:rsidRDefault="00A44460" w:rsidP="00194E36">
            <w:pPr>
              <w:spacing w:after="120" w:line="300" w:lineRule="exact"/>
            </w:pPr>
            <w:r>
              <w:t>4593</w:t>
            </w:r>
          </w:p>
        </w:tc>
        <w:tc>
          <w:tcPr>
            <w:tcW w:w="2306" w:type="dxa"/>
            <w:noWrap/>
          </w:tcPr>
          <w:p w14:paraId="6FF7E2FC" w14:textId="77777777" w:rsidR="00194E36" w:rsidRPr="004722BC" w:rsidRDefault="001B399F" w:rsidP="00194E36">
            <w:r>
              <w:t>N</w:t>
            </w:r>
          </w:p>
        </w:tc>
      </w:tr>
      <w:tr w:rsidR="00194E36" w:rsidRPr="00B55F3C" w14:paraId="5BE5A3A4" w14:textId="77777777" w:rsidTr="00194E36">
        <w:trPr>
          <w:trHeight w:val="316"/>
        </w:trPr>
        <w:tc>
          <w:tcPr>
            <w:tcW w:w="2757" w:type="dxa"/>
            <w:noWrap/>
          </w:tcPr>
          <w:p w14:paraId="0B272D31" w14:textId="068B84B4" w:rsidR="00194E36" w:rsidRPr="00D20941" w:rsidRDefault="002349EB" w:rsidP="00194E36">
            <w:r w:rsidRPr="002349EB">
              <w:t>BXSS</w:t>
            </w:r>
            <w:r>
              <w:t>4</w:t>
            </w:r>
          </w:p>
        </w:tc>
        <w:tc>
          <w:tcPr>
            <w:tcW w:w="2067" w:type="dxa"/>
            <w:noWrap/>
            <w:hideMark/>
          </w:tcPr>
          <w:p w14:paraId="78FD7415" w14:textId="1AE543F8" w:rsidR="00194E36" w:rsidRPr="00B55F3C" w:rsidRDefault="003E1D31" w:rsidP="00194E36">
            <w:pPr>
              <w:spacing w:after="120" w:line="300" w:lineRule="exact"/>
            </w:pPr>
            <w:r w:rsidRPr="003E1D31">
              <w:t>0.315D14</w:t>
            </w:r>
            <w:r>
              <w:t>.</w:t>
            </w:r>
            <w:r w:rsidR="0064580C">
              <w:t>39</w:t>
            </w:r>
            <w:r w:rsidR="00EC7F37">
              <w:t>-C</w:t>
            </w:r>
          </w:p>
        </w:tc>
        <w:tc>
          <w:tcPr>
            <w:tcW w:w="2619" w:type="dxa"/>
          </w:tcPr>
          <w:p w14:paraId="2E5B4E2E" w14:textId="7BC29C04" w:rsidR="00194E36" w:rsidRPr="00B55F3C" w:rsidRDefault="00A44460" w:rsidP="00194E36">
            <w:pPr>
              <w:spacing w:after="120" w:line="300" w:lineRule="exact"/>
            </w:pPr>
            <w:r>
              <w:t>4594</w:t>
            </w:r>
          </w:p>
        </w:tc>
        <w:tc>
          <w:tcPr>
            <w:tcW w:w="2306" w:type="dxa"/>
            <w:noWrap/>
          </w:tcPr>
          <w:p w14:paraId="7FD2FA9F" w14:textId="77777777" w:rsidR="00194E36" w:rsidRPr="00B3655A" w:rsidRDefault="001B399F" w:rsidP="00194E36">
            <w:r>
              <w:t>P</w:t>
            </w:r>
          </w:p>
        </w:tc>
      </w:tr>
    </w:tbl>
    <w:p w14:paraId="13C3AA6A" w14:textId="77777777" w:rsidR="007E51ED" w:rsidRDefault="007E51ED" w:rsidP="00247F64">
      <w:pPr>
        <w:jc w:val="both"/>
      </w:pPr>
    </w:p>
    <w:p w14:paraId="546D6432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03A9BB25" w14:textId="3345C7D9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SLAC: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0D346F" w:rsidRPr="0003679C" w14:paraId="5B80656D" w14:textId="77777777" w:rsidTr="00242991">
        <w:trPr>
          <w:jc w:val="center"/>
        </w:trPr>
        <w:tc>
          <w:tcPr>
            <w:tcW w:w="5508" w:type="dxa"/>
          </w:tcPr>
          <w:p w14:paraId="2E9E8A3F" w14:textId="6E92B068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>
              <w:t>Date of arrival to SLAC (mm-dd-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14:paraId="132A5EB8" w14:textId="5FF2EBD8" w:rsidR="000D346F" w:rsidRPr="0003679C" w:rsidRDefault="00A44460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8C5BB6">
              <w:rPr>
                <w:szCs w:val="24"/>
              </w:rPr>
              <w:t>5</w:t>
            </w:r>
            <w:r>
              <w:rPr>
                <w:szCs w:val="24"/>
              </w:rPr>
              <w:t>/</w:t>
            </w:r>
            <w:r w:rsidR="004D6093">
              <w:rPr>
                <w:szCs w:val="24"/>
              </w:rPr>
              <w:t>21</w:t>
            </w:r>
            <w:r>
              <w:rPr>
                <w:szCs w:val="24"/>
              </w:rPr>
              <w:t>/2025</w:t>
            </w:r>
          </w:p>
        </w:tc>
      </w:tr>
      <w:tr w:rsidR="000D346F" w:rsidRPr="0003679C" w14:paraId="61E8A894" w14:textId="77777777" w:rsidTr="00242991">
        <w:trPr>
          <w:jc w:val="center"/>
        </w:trPr>
        <w:tc>
          <w:tcPr>
            <w:tcW w:w="5508" w:type="dxa"/>
          </w:tcPr>
          <w:p w14:paraId="217D19EA" w14:textId="08C61B48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</w:t>
            </w:r>
            <w:r w:rsidRPr="0093643F">
              <w:rPr>
                <w:szCs w:val="24"/>
              </w:rPr>
              <w:t>(initials</w:t>
            </w:r>
            <w:r>
              <w:rPr>
                <w:szCs w:val="24"/>
              </w:rPr>
              <w:t>)</w:t>
            </w:r>
          </w:p>
        </w:tc>
        <w:tc>
          <w:tcPr>
            <w:tcW w:w="3510" w:type="dxa"/>
          </w:tcPr>
          <w:p w14:paraId="5757E492" w14:textId="615F0245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2A0A438C" w14:textId="77777777" w:rsidTr="00242991">
        <w:trPr>
          <w:jc w:val="center"/>
        </w:trPr>
        <w:tc>
          <w:tcPr>
            <w:tcW w:w="5508" w:type="dxa"/>
          </w:tcPr>
          <w:p w14:paraId="3598130D" w14:textId="37F00FB7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Verify Crate is undamaged </w:t>
            </w:r>
            <w:r w:rsidRPr="0093643F"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261FB909" w14:textId="0C8BACD5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463AA9DC" w14:textId="77777777" w:rsidTr="00242991">
        <w:trPr>
          <w:jc w:val="center"/>
        </w:trPr>
        <w:tc>
          <w:tcPr>
            <w:tcW w:w="5508" w:type="dxa"/>
          </w:tcPr>
          <w:p w14:paraId="38AFD841" w14:textId="05E6676A" w:rsidR="000D346F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 w:rsidRPr="0093643F">
              <w:rPr>
                <w:szCs w:val="24"/>
              </w:rPr>
              <w:t xml:space="preserve">Verify shock indicators are not activated. </w:t>
            </w:r>
            <w:r w:rsidRPr="00B958AB"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4D07FB25" w14:textId="64CDCD1C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1F524133" w14:textId="77777777" w:rsidTr="00242991">
        <w:trPr>
          <w:jc w:val="center"/>
        </w:trPr>
        <w:tc>
          <w:tcPr>
            <w:tcW w:w="5508" w:type="dxa"/>
          </w:tcPr>
          <w:p w14:paraId="66CE0AF4" w14:textId="7E855CF3" w:rsidR="000D346F" w:rsidRPr="0003679C" w:rsidRDefault="000D346F" w:rsidP="000D346F">
            <w:pPr>
              <w:rPr>
                <w:szCs w:val="24"/>
              </w:rPr>
            </w:pPr>
            <w:r>
              <w:rPr>
                <w:rStyle w:val="markedcontent"/>
                <w:rFonts w:cs="Arial"/>
              </w:rPr>
              <w:t xml:space="preserve">Verify magnet is undamaged and required documentation is included in crate. </w:t>
            </w:r>
            <w:r w:rsidRPr="0059563E">
              <w:rPr>
                <w:rStyle w:val="markedcontent"/>
                <w:rFonts w:cs="Arial"/>
              </w:rPr>
              <w:t>(initials):</w:t>
            </w:r>
          </w:p>
        </w:tc>
        <w:tc>
          <w:tcPr>
            <w:tcW w:w="3510" w:type="dxa"/>
          </w:tcPr>
          <w:p w14:paraId="09871C38" w14:textId="59D8B69B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026BA79C" w14:textId="77777777" w:rsidTr="00242991">
        <w:trPr>
          <w:jc w:val="center"/>
        </w:trPr>
        <w:tc>
          <w:tcPr>
            <w:tcW w:w="5508" w:type="dxa"/>
          </w:tcPr>
          <w:p w14:paraId="319C057D" w14:textId="77777777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Serial number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498B5C95" w14:textId="4AF98731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8C5BB6">
              <w:rPr>
                <w:szCs w:val="24"/>
              </w:rPr>
              <w:t>4</w:t>
            </w:r>
          </w:p>
        </w:tc>
      </w:tr>
    </w:tbl>
    <w:p w14:paraId="19EA010B" w14:textId="77777777" w:rsidR="00656DB9" w:rsidRDefault="00656DB9" w:rsidP="00247F64">
      <w:pPr>
        <w:jc w:val="both"/>
      </w:pPr>
    </w:p>
    <w:p w14:paraId="4B13D0B2" w14:textId="77777777" w:rsidR="00247F64" w:rsidRDefault="00247F64" w:rsidP="00247F64">
      <w:pPr>
        <w:jc w:val="both"/>
      </w:pPr>
    </w:p>
    <w:p w14:paraId="523A1959" w14:textId="77777777"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14:paraId="19EB5FA0" w14:textId="1F2AB88A"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 xml:space="preserve">irection”, is to be applied to the top and connector side of the magnet.  </w:t>
      </w:r>
      <w:r w:rsidR="004008A0">
        <w:t>The MAD name label</w:t>
      </w:r>
      <w:r w:rsidR="006A517A">
        <w:t xml:space="preserve"> and barcode</w:t>
      </w:r>
      <w:r w:rsidR="006A6E8A">
        <w:t xml:space="preserve"> label</w:t>
      </w:r>
      <w:r w:rsidR="004008A0">
        <w:t xml:space="preserve"> </w:t>
      </w:r>
      <w:r w:rsidR="006A517A">
        <w:t>must</w:t>
      </w:r>
      <w:r w:rsidR="004008A0">
        <w:t xml:space="preserve">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454E8D30" w14:textId="77777777" w:rsidTr="00742364">
        <w:trPr>
          <w:jc w:val="center"/>
        </w:trPr>
        <w:tc>
          <w:tcPr>
            <w:tcW w:w="5508" w:type="dxa"/>
          </w:tcPr>
          <w:p w14:paraId="75C02D00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688B5BD3" w14:textId="7A7ADF41" w:rsidR="00247F64" w:rsidRPr="0003679C" w:rsidRDefault="00FF5748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8D75AB" w:rsidRPr="0003679C" w14:paraId="3F334D11" w14:textId="77777777" w:rsidTr="00742364">
        <w:trPr>
          <w:jc w:val="center"/>
        </w:trPr>
        <w:tc>
          <w:tcPr>
            <w:tcW w:w="5508" w:type="dxa"/>
          </w:tcPr>
          <w:p w14:paraId="3BE22646" w14:textId="6F880584" w:rsidR="008D75AB" w:rsidRDefault="008D75AB" w:rsidP="00742364">
            <w:pPr>
              <w:spacing w:after="40" w:line="360" w:lineRule="exact"/>
              <w:jc w:val="both"/>
            </w:pPr>
            <w:r>
              <w:t>B</w:t>
            </w:r>
            <w:r w:rsidRPr="008D75AB">
              <w:t xml:space="preserve">arcode </w:t>
            </w:r>
            <w:r w:rsidR="006A517A">
              <w:t>placed on magnet</w:t>
            </w:r>
            <w:r w:rsidR="003910BD">
              <w:t xml:space="preserve">.  </w:t>
            </w:r>
          </w:p>
        </w:tc>
        <w:tc>
          <w:tcPr>
            <w:tcW w:w="3510" w:type="dxa"/>
          </w:tcPr>
          <w:p w14:paraId="6DE32C9C" w14:textId="19A2D67B" w:rsidR="008D75AB" w:rsidRPr="0003679C" w:rsidRDefault="00FF5748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654F7BA6" w14:textId="77777777" w:rsidR="00656DB9" w:rsidRDefault="00656DB9" w:rsidP="00247F64">
      <w:pPr>
        <w:spacing w:after="120"/>
        <w:jc w:val="both"/>
        <w:rPr>
          <w:b/>
        </w:rPr>
      </w:pPr>
      <w:bookmarkStart w:id="0" w:name="OLE_LINK20"/>
    </w:p>
    <w:p w14:paraId="2E9F1836" w14:textId="77777777" w:rsidR="00942F6B" w:rsidRDefault="00942F6B" w:rsidP="00247F64">
      <w:pPr>
        <w:spacing w:after="120"/>
        <w:jc w:val="both"/>
        <w:rPr>
          <w:b/>
        </w:rPr>
      </w:pPr>
    </w:p>
    <w:p w14:paraId="046E647F" w14:textId="77777777"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14:paraId="1A12208D" w14:textId="08F6AE53"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0B1FB4">
        <w:t>must</w:t>
      </w:r>
      <w:r>
        <w:t xml:space="preserve"> be done before magnetic measurements. The magnet is to be fiducialized by the CMM group.  This will require </w:t>
      </w:r>
      <w:r w:rsidR="00C054D2">
        <w:t xml:space="preserve">the </w:t>
      </w:r>
      <w:r>
        <w:t>location of the geometric axis of the poles of the magnet, and location of tooling balls with respect to the center of this geometric axis.</w:t>
      </w:r>
      <w:r w:rsidR="000B1FB4">
        <w:t xml:space="preserve">  The </w:t>
      </w:r>
      <w:r w:rsidR="007677B9">
        <w:t xml:space="preserve">pole </w:t>
      </w:r>
      <w:r w:rsidR="000B1FB4">
        <w:t>gap</w:t>
      </w:r>
      <w:r w:rsidR="00A93AEA">
        <w:t>, their length</w:t>
      </w:r>
      <w:r w:rsidR="007677B9">
        <w:t>,</w:t>
      </w:r>
      <w:r w:rsidR="008E74FE">
        <w:t xml:space="preserve"> </w:t>
      </w:r>
      <w:r w:rsidR="003A5365">
        <w:t>flatness and parallelism</w:t>
      </w:r>
      <w:r w:rsidR="000B1FB4">
        <w:t xml:space="preserve"> should also be measured and noted in a report.</w:t>
      </w:r>
    </w:p>
    <w:bookmarkEnd w:id="0"/>
    <w:p w14:paraId="44776E7B" w14:textId="77777777"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01795A45" w14:textId="77777777" w:rsidTr="00742364">
        <w:trPr>
          <w:jc w:val="center"/>
        </w:trPr>
        <w:tc>
          <w:tcPr>
            <w:tcW w:w="5508" w:type="dxa"/>
          </w:tcPr>
          <w:p w14:paraId="34D6336F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187FFF7F" w14:textId="7E57AE02" w:rsidR="00247F64" w:rsidRPr="0003679C" w:rsidRDefault="00FF5748" w:rsidP="00FF5748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14:paraId="2788C636" w14:textId="77777777" w:rsidR="00247F64" w:rsidRPr="0003679C" w:rsidRDefault="00247F64" w:rsidP="00247F64">
      <w:pPr>
        <w:jc w:val="both"/>
        <w:rPr>
          <w:szCs w:val="24"/>
        </w:rPr>
      </w:pPr>
    </w:p>
    <w:p w14:paraId="4528C17C" w14:textId="77777777"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04E42896" w14:textId="77777777" w:rsidTr="00742364">
        <w:trPr>
          <w:jc w:val="center"/>
        </w:trPr>
        <w:tc>
          <w:tcPr>
            <w:tcW w:w="9018" w:type="dxa"/>
          </w:tcPr>
          <w:p w14:paraId="47939C68" w14:textId="3F267EF5" w:rsidR="00247F64" w:rsidRPr="00490B0F" w:rsidRDefault="00340BC7" w:rsidP="00773ECD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r w:rsidRPr="008E7859">
              <w:t>http://www-group.slac.stanford.edu/met/MagMeas/MAGDATA/LCLS-II</w:t>
            </w:r>
            <w:r w:rsidR="00AA1ADE" w:rsidRPr="008E7859">
              <w:t>-HE</w:t>
            </w:r>
            <w:r w:rsidRPr="008E7859">
              <w:t>/</w:t>
            </w:r>
            <w:r w:rsidR="00133903" w:rsidRPr="008E7859">
              <w:t xml:space="preserve"> Fiducial Reports</w:t>
            </w:r>
            <w:r w:rsidRPr="008E7859">
              <w:t>/</w:t>
            </w:r>
            <w:r w:rsidR="00FF5748" w:rsidRPr="008E7859">
              <w:t>459</w:t>
            </w:r>
            <w:r w:rsidR="008C5BB6">
              <w:t>4</w:t>
            </w:r>
          </w:p>
        </w:tc>
      </w:tr>
    </w:tbl>
    <w:p w14:paraId="6BCA79EB" w14:textId="77777777" w:rsidR="00196C8C" w:rsidRDefault="00196C8C" w:rsidP="00247F64">
      <w:pPr>
        <w:jc w:val="both"/>
        <w:rPr>
          <w:b/>
        </w:rPr>
      </w:pPr>
    </w:p>
    <w:p w14:paraId="03DD6618" w14:textId="77777777" w:rsidR="00196C8C" w:rsidRDefault="00196C8C" w:rsidP="00247F64">
      <w:pPr>
        <w:jc w:val="both"/>
        <w:rPr>
          <w:b/>
        </w:rPr>
      </w:pPr>
    </w:p>
    <w:p w14:paraId="51892ECC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14:paraId="16D530C9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14:paraId="372BC57F" w14:textId="77777777" w:rsidTr="00742364">
        <w:trPr>
          <w:jc w:val="center"/>
        </w:trPr>
        <w:tc>
          <w:tcPr>
            <w:tcW w:w="5508" w:type="dxa"/>
          </w:tcPr>
          <w:p w14:paraId="0BBD5F59" w14:textId="2FD1F30D" w:rsidR="00247F64" w:rsidRDefault="004D1B18" w:rsidP="00742364">
            <w:pPr>
              <w:spacing w:after="40" w:line="360" w:lineRule="exact"/>
              <w:jc w:val="both"/>
            </w:pPr>
            <w:r w:rsidRPr="004D1B18">
              <w:t>Date of arrival to Mag. Meas.(mm-dd-</w:t>
            </w:r>
            <w:proofErr w:type="spellStart"/>
            <w:r w:rsidRPr="004D1B18">
              <w:t>yyyy</w:t>
            </w:r>
            <w:proofErr w:type="spellEnd"/>
            <w:r w:rsidRPr="004D1B18">
              <w:t>):</w:t>
            </w:r>
          </w:p>
        </w:tc>
        <w:tc>
          <w:tcPr>
            <w:tcW w:w="3510" w:type="dxa"/>
          </w:tcPr>
          <w:p w14:paraId="7AFF8204" w14:textId="7A861ED4" w:rsidR="00247F64" w:rsidRDefault="004D6093" w:rsidP="00FF5748">
            <w:pPr>
              <w:spacing w:after="40" w:line="360" w:lineRule="exact"/>
              <w:jc w:val="center"/>
            </w:pPr>
            <w:r>
              <w:t>5/21/2025</w:t>
            </w:r>
          </w:p>
        </w:tc>
      </w:tr>
      <w:tr w:rsidR="00247F64" w14:paraId="68113B56" w14:textId="77777777" w:rsidTr="00742364">
        <w:trPr>
          <w:jc w:val="center"/>
        </w:trPr>
        <w:tc>
          <w:tcPr>
            <w:tcW w:w="5508" w:type="dxa"/>
          </w:tcPr>
          <w:p w14:paraId="25445E4C" w14:textId="7805FE0C" w:rsidR="00247F64" w:rsidRDefault="004D1B18" w:rsidP="00742364">
            <w:pPr>
              <w:spacing w:after="40" w:line="360" w:lineRule="exact"/>
              <w:jc w:val="both"/>
            </w:pPr>
            <w:r w:rsidRPr="004D1B18">
              <w:t>Incoming inspection OK (initials):</w:t>
            </w:r>
          </w:p>
        </w:tc>
        <w:tc>
          <w:tcPr>
            <w:tcW w:w="3510" w:type="dxa"/>
          </w:tcPr>
          <w:p w14:paraId="4AE25630" w14:textId="36A15F0A" w:rsidR="00247F64" w:rsidRDefault="00FF5748" w:rsidP="00FF5748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781E5284" w14:textId="77777777"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14:paraId="3E5090F5" w14:textId="77777777"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2E7317E7" w14:textId="77777777" w:rsidTr="00742364">
        <w:trPr>
          <w:jc w:val="center"/>
        </w:trPr>
        <w:tc>
          <w:tcPr>
            <w:tcW w:w="9018" w:type="dxa"/>
          </w:tcPr>
          <w:p w14:paraId="33D5DC59" w14:textId="31ABD6E0" w:rsidR="00247F64" w:rsidRPr="00490B0F" w:rsidRDefault="007C5D98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7456D4">
              <w:rPr>
                <w:sz w:val="24"/>
                <w:szCs w:val="24"/>
              </w:rPr>
              <w:t>http://www-group.slac.stanford.edu/met/MagMeas/MAGDATA/LCLS-II</w:t>
            </w:r>
            <w:r w:rsidR="00AA1ADE" w:rsidRPr="007456D4">
              <w:rPr>
                <w:sz w:val="24"/>
                <w:szCs w:val="24"/>
              </w:rPr>
              <w:t>-HE</w:t>
            </w:r>
            <w:r w:rsidRPr="007456D4">
              <w:rPr>
                <w:sz w:val="24"/>
                <w:szCs w:val="24"/>
              </w:rPr>
              <w:t>/Dipole/</w:t>
            </w:r>
            <w:r w:rsidR="00FF5748" w:rsidRPr="007456D4">
              <w:rPr>
                <w:sz w:val="24"/>
                <w:szCs w:val="24"/>
              </w:rPr>
              <w:t>459</w:t>
            </w:r>
            <w:r w:rsidR="005416EB">
              <w:rPr>
                <w:sz w:val="24"/>
                <w:szCs w:val="24"/>
              </w:rPr>
              <w:t>4</w:t>
            </w:r>
          </w:p>
        </w:tc>
      </w:tr>
    </w:tbl>
    <w:p w14:paraId="1068BD08" w14:textId="77777777" w:rsidR="00247F64" w:rsidRDefault="00247F64" w:rsidP="00247F64">
      <w:pPr>
        <w:pStyle w:val="BodyText"/>
        <w:spacing w:before="144" w:after="144"/>
      </w:pPr>
    </w:p>
    <w:p w14:paraId="370D3459" w14:textId="5D47FFDF" w:rsidR="001F4B76" w:rsidRPr="004845CE" w:rsidRDefault="001F4B76" w:rsidP="001F4B76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t xml:space="preserve">Measure the inductance 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and </w:t>
      </w:r>
      <w:r w:rsidR="007C2A0B">
        <w:rPr>
          <w:rFonts w:ascii="TimesNewRomanPSMT" w:hAnsi="TimesNewRomanPSMT"/>
        </w:rPr>
        <w:t xml:space="preserve">note the </w:t>
      </w:r>
      <w:r w:rsidRPr="004845CE">
        <w:rPr>
          <w:rFonts w:ascii="TimesNewRomanPSMT" w:hAnsi="TimesNewRomanPSMT"/>
        </w:rPr>
        <w:t>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1F4B76" w:rsidRPr="004845CE" w14:paraId="60A10CDD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015E" w14:textId="0EE9D798" w:rsidR="001F4B76" w:rsidRPr="004845CE" w:rsidRDefault="001F4B76" w:rsidP="00B81FF6">
            <w:pPr>
              <w:spacing w:after="40" w:line="360" w:lineRule="exact"/>
              <w:jc w:val="both"/>
            </w:pPr>
            <w:r>
              <w:t>M</w:t>
            </w:r>
            <w:r w:rsidRPr="004845CE">
              <w:t>a</w:t>
            </w:r>
            <w:r>
              <w:t xml:space="preserve">gnet Coil </w:t>
            </w:r>
            <w:r w:rsidR="007C2A0B">
              <w:t>T</w:t>
            </w:r>
            <w:r>
              <w:t>emperature (</w:t>
            </w:r>
            <w:proofErr w:type="spellStart"/>
            <w:r w:rsidRPr="00591F52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E1F" w14:textId="6FA21A9C" w:rsidR="001F4B76" w:rsidRPr="00FF5748" w:rsidRDefault="00575558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20.6</w:t>
            </w:r>
            <w:r w:rsidR="002A1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F4B76" w:rsidRPr="004845CE" w14:paraId="3C295839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D91" w14:textId="6503619F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</w:t>
            </w:r>
            <w:r w:rsidR="00FF5748">
              <w:t xml:space="preserve"> @ 100 Hz</w:t>
            </w:r>
            <w:r w:rsidRPr="004845CE"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101" w14:textId="1415900B" w:rsidR="001F4B76" w:rsidRPr="00FF5748" w:rsidRDefault="00CC1571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</w:t>
            </w:r>
            <w:r w:rsidR="00575558">
              <w:rPr>
                <w:rFonts w:asciiTheme="minorHAnsi" w:hAnsiTheme="minorHAnsi" w:cstheme="minorHAnsi"/>
              </w:rPr>
              <w:t>6</w:t>
            </w:r>
          </w:p>
        </w:tc>
      </w:tr>
      <w:tr w:rsidR="001F4B76" w:rsidRPr="004845CE" w14:paraId="36B144D8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59C7" w14:textId="77777777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DD52" w14:textId="0DA4E099" w:rsidR="001F4B76" w:rsidRPr="00FF5748" w:rsidRDefault="00CC1571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0.05</w:t>
            </w:r>
            <w:r w:rsidR="00DE563F">
              <w:rPr>
                <w:rFonts w:asciiTheme="minorHAnsi" w:hAnsiTheme="minorHAnsi" w:cstheme="minorHAnsi"/>
              </w:rPr>
              <w:t>36</w:t>
            </w:r>
          </w:p>
        </w:tc>
      </w:tr>
      <w:tr w:rsidR="001F4B76" w:rsidRPr="004845CE" w14:paraId="41EAC713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D2D5" w14:textId="4FAEC62C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trim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</w:t>
            </w:r>
            <w:r w:rsidR="00FF5748">
              <w:t xml:space="preserve"> @ 100 Hz</w:t>
            </w:r>
            <w:r w:rsidRPr="004845CE"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058" w14:textId="574AAA7C" w:rsidR="001F4B76" w:rsidRPr="00FF5748" w:rsidRDefault="00CC1571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0.272</w:t>
            </w:r>
          </w:p>
        </w:tc>
      </w:tr>
      <w:tr w:rsidR="001F4B76" w:rsidRPr="004845CE" w14:paraId="1B03E1F4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0C33" w14:textId="77777777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trim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ABC" w14:textId="6D1B2CCD" w:rsidR="001F4B76" w:rsidRPr="00FF5748" w:rsidRDefault="002A186B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0.03</w:t>
            </w:r>
            <w:r w:rsidR="00DE563F">
              <w:rPr>
                <w:rFonts w:asciiTheme="minorHAnsi" w:hAnsiTheme="minorHAnsi" w:cstheme="minorHAnsi"/>
              </w:rPr>
              <w:t>45</w:t>
            </w:r>
          </w:p>
        </w:tc>
      </w:tr>
    </w:tbl>
    <w:p w14:paraId="51230392" w14:textId="77777777" w:rsidR="001F4B76" w:rsidRDefault="001F4B76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08627414" w14:textId="77777777" w:rsidR="00196C8C" w:rsidRDefault="00196C8C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16FD5465" w14:textId="77777777" w:rsidR="00196C8C" w:rsidRDefault="00196C8C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27E05337" w14:textId="77777777" w:rsidR="00196C8C" w:rsidRDefault="00196C8C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12870930" w14:textId="6C4BBFC9" w:rsidR="006F6783" w:rsidRPr="004845CE" w:rsidRDefault="00247F64" w:rsidP="006F678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Determine the main</w:t>
      </w:r>
      <w:r w:rsidR="00DC6E8B">
        <w:t xml:space="preserve"> </w:t>
      </w:r>
      <w:r>
        <w:t xml:space="preserve">coil connection polarity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  <w:r w:rsidR="006F6783">
        <w:t xml:space="preserve"> </w:t>
      </w:r>
      <w:r w:rsidR="006F6783" w:rsidRPr="004845CE">
        <w:t xml:space="preserve">This will set the polarity as “positive” (P) for </w:t>
      </w:r>
      <w:r w:rsidR="006F6783" w:rsidRPr="00E57276">
        <w:t xml:space="preserve">BXSS1W </w:t>
      </w:r>
      <w:r w:rsidR="006F6783" w:rsidRPr="004845CE">
        <w:t xml:space="preserve">and </w:t>
      </w:r>
      <w:r w:rsidR="006F6783" w:rsidRPr="00E57276">
        <w:t>BXSS</w:t>
      </w:r>
      <w:r w:rsidR="006F6783">
        <w:t>4</w:t>
      </w:r>
      <w:r w:rsidR="006F6783" w:rsidRPr="00E57276">
        <w:t xml:space="preserve">W </w:t>
      </w:r>
      <w:r w:rsidR="006F6783" w:rsidRPr="004845CE">
        <w:t xml:space="preserve">and “negative” (N) for </w:t>
      </w:r>
      <w:r w:rsidR="006F6783" w:rsidRPr="00E57276">
        <w:t>BXSS</w:t>
      </w:r>
      <w:r w:rsidR="006F6783">
        <w:t>2</w:t>
      </w:r>
      <w:r w:rsidR="006F6783" w:rsidRPr="00E57276">
        <w:t xml:space="preserve">W </w:t>
      </w:r>
      <w:r w:rsidR="006F6783" w:rsidRPr="004845CE">
        <w:t>and</w:t>
      </w:r>
      <w:r w:rsidR="006F6783" w:rsidRPr="00E57276">
        <w:t xml:space="preserve"> BXSS</w:t>
      </w:r>
      <w:r w:rsidR="006F6783">
        <w:t>3</w:t>
      </w:r>
      <w:r w:rsidR="006F6783" w:rsidRPr="00E57276">
        <w:t>W</w:t>
      </w:r>
      <w:r w:rsidR="006F6783" w:rsidRPr="004845CE">
        <w:t>.</w:t>
      </w:r>
    </w:p>
    <w:p w14:paraId="1D2893A8" w14:textId="61783C32" w:rsidR="00247F64" w:rsidRDefault="00247F64" w:rsidP="003617FC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</w:p>
    <w:p w14:paraId="38B54CE7" w14:textId="77777777"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5B0FAC22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10C5FEC7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40E97" w14:textId="77777777" w:rsidR="00250E30" w:rsidRDefault="00250E30" w:rsidP="00247F64">
      <w:pPr>
        <w:pStyle w:val="BodyText"/>
        <w:spacing w:before="144" w:after="144"/>
        <w:jc w:val="center"/>
      </w:pPr>
    </w:p>
    <w:p w14:paraId="19C07413" w14:textId="77777777" w:rsidR="00250E30" w:rsidRDefault="00250E30" w:rsidP="00247F64">
      <w:pPr>
        <w:pStyle w:val="BodyText"/>
        <w:spacing w:before="144" w:after="144"/>
        <w:jc w:val="center"/>
      </w:pPr>
    </w:p>
    <w:p w14:paraId="0731BFBE" w14:textId="77777777"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>polarity (bending electrons up)</w:t>
      </w:r>
      <w:r w:rsidR="00EE40DA">
        <w:rPr>
          <w:b/>
        </w:rPr>
        <w:t xml:space="preserve"> </w:t>
      </w:r>
      <w:r w:rsidR="00EE40DA" w:rsidRPr="00EE40DA">
        <w:rPr>
          <w:b/>
        </w:rPr>
        <w:t>.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EE40DA">
        <w:rPr>
          <w:b/>
        </w:rPr>
        <w:t>down).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5C00AF0F" w14:textId="77777777" w:rsidTr="00742364">
        <w:trPr>
          <w:jc w:val="center"/>
        </w:trPr>
        <w:tc>
          <w:tcPr>
            <w:tcW w:w="5409" w:type="dxa"/>
          </w:tcPr>
          <w:p w14:paraId="1A959067" w14:textId="77777777" w:rsidR="00247F64" w:rsidRDefault="00DE1A13" w:rsidP="00742364">
            <w:pPr>
              <w:spacing w:after="40" w:line="360" w:lineRule="exact"/>
              <w:jc w:val="both"/>
            </w:pPr>
            <w:r>
              <w:t xml:space="preserve">Main Coil </w:t>
            </w:r>
            <w:r w:rsidR="00247F64">
              <w:t>Polarity is marked according to Fig. 1 (initials):</w:t>
            </w:r>
          </w:p>
        </w:tc>
        <w:tc>
          <w:tcPr>
            <w:tcW w:w="3609" w:type="dxa"/>
          </w:tcPr>
          <w:p w14:paraId="76D1719E" w14:textId="27505825" w:rsidR="00247F64" w:rsidRDefault="004D6093" w:rsidP="006E6B1B">
            <w:pPr>
              <w:spacing w:after="40" w:line="360" w:lineRule="exact"/>
              <w:jc w:val="center"/>
            </w:pPr>
            <w:r>
              <w:t>Positive - SDA</w:t>
            </w:r>
          </w:p>
        </w:tc>
      </w:tr>
    </w:tbl>
    <w:p w14:paraId="2148CB9C" w14:textId="77777777" w:rsidR="00247F64" w:rsidRDefault="00247F64" w:rsidP="00247F64">
      <w:pPr>
        <w:pStyle w:val="BodyText"/>
        <w:spacing w:before="144" w:after="144"/>
      </w:pPr>
    </w:p>
    <w:p w14:paraId="00B7EE80" w14:textId="76C80FD8" w:rsidR="00DE1A13" w:rsidRPr="004845CE" w:rsidRDefault="00DE1A13" w:rsidP="00DE1A1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</w:t>
      </w:r>
      <w:r w:rsidRPr="004845CE">
        <w:t xml:space="preserve">ark the </w:t>
      </w:r>
      <w:r w:rsidRPr="004845CE">
        <w:rPr>
          <w:b/>
        </w:rPr>
        <w:t>trim</w:t>
      </w:r>
      <w:r w:rsidRPr="004845CE">
        <w:t xml:space="preserve"> leads with clear “+” and “</w:t>
      </w:r>
      <w:r w:rsidRPr="004845CE">
        <w:rPr>
          <w:rFonts w:ascii="Symbol" w:hAnsi="Symbol"/>
        </w:rPr>
        <w:t></w:t>
      </w:r>
      <w:r w:rsidRPr="004845CE">
        <w:t xml:space="preserve">” labels such that, with the trim supply outputting positive current, the trim coil </w:t>
      </w:r>
      <w:r w:rsidRPr="004845CE">
        <w:rPr>
          <w:i/>
        </w:rPr>
        <w:t>increases</w:t>
      </w:r>
      <w:r w:rsidRPr="004845CE">
        <w:t xml:space="preserve"> the absolute value of the magnetic field established by the main coil.  This will set the trim polarity as “positive” (P) for </w:t>
      </w:r>
      <w:r w:rsidR="00E57276" w:rsidRPr="00E57276">
        <w:t xml:space="preserve">BXSS1W </w:t>
      </w:r>
      <w:r w:rsidRPr="004845CE">
        <w:t xml:space="preserve">and </w:t>
      </w:r>
      <w:r w:rsidR="00E57276" w:rsidRPr="00E57276">
        <w:t>BXSS</w:t>
      </w:r>
      <w:r w:rsidR="00E57276">
        <w:t>4</w:t>
      </w:r>
      <w:r w:rsidR="00E57276" w:rsidRPr="00E57276">
        <w:t xml:space="preserve">W </w:t>
      </w:r>
      <w:r w:rsidRPr="004845CE">
        <w:t xml:space="preserve">and “negative” (N) for </w:t>
      </w:r>
      <w:r w:rsidR="00E57276" w:rsidRPr="00E57276">
        <w:t>BXSS</w:t>
      </w:r>
      <w:r w:rsidR="00E57276">
        <w:t>2</w:t>
      </w:r>
      <w:r w:rsidR="00E57276" w:rsidRPr="00E57276">
        <w:t xml:space="preserve">W </w:t>
      </w:r>
      <w:r w:rsidRPr="004845CE">
        <w:t>and</w:t>
      </w:r>
      <w:r w:rsidR="00E57276" w:rsidRPr="00E57276">
        <w:t xml:space="preserve"> BXSS</w:t>
      </w:r>
      <w:r w:rsidR="00E57276">
        <w:t>3</w:t>
      </w:r>
      <w:r w:rsidR="00E57276" w:rsidRPr="00E57276">
        <w:t>W</w:t>
      </w:r>
      <w:r w:rsidRPr="004845CE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E1A13" w:rsidRPr="004845CE" w14:paraId="7ADA70DA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B46" w14:textId="77777777" w:rsidR="00DE1A13" w:rsidRPr="004845CE" w:rsidRDefault="00DE1A13" w:rsidP="001D11DA">
            <w:pPr>
              <w:spacing w:after="40" w:line="360" w:lineRule="exact"/>
              <w:jc w:val="both"/>
            </w:pPr>
            <w:r w:rsidRPr="004845CE">
              <w:rPr>
                <w:b/>
              </w:rPr>
              <w:t>Trim</w:t>
            </w:r>
            <w:r w:rsidRPr="004845CE">
              <w:t xml:space="preserve"> coil polarity chosen from Fig. 1 is (P or N):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DCE" w14:textId="068959E0" w:rsidR="00DE1A13" w:rsidRPr="004845CE" w:rsidRDefault="004D6093" w:rsidP="006E6B1B">
            <w:pPr>
              <w:spacing w:after="40" w:line="360" w:lineRule="exact"/>
              <w:jc w:val="center"/>
            </w:pPr>
            <w:r w:rsidRPr="004D6093">
              <w:t>Positive - SDA</w:t>
            </w:r>
          </w:p>
        </w:tc>
      </w:tr>
    </w:tbl>
    <w:p w14:paraId="2928488E" w14:textId="77777777" w:rsidR="00DE1A13" w:rsidRDefault="00DE1A13" w:rsidP="00DE1A13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1C58315A" w14:textId="2987A89D" w:rsidR="0008627E" w:rsidRDefault="0008627E" w:rsidP="0008627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Connect magnet to LCW supply.  Adjust supply pressure to a </w:t>
      </w:r>
      <w:r w:rsidR="005D131E">
        <w:rPr>
          <w:rFonts w:cstheme="minorHAnsi"/>
        </w:rPr>
        <w:t>∆</w:t>
      </w:r>
      <w:r>
        <w:t xml:space="preserve">P of </w:t>
      </w:r>
      <w:r w:rsidR="0090365B">
        <w:t>80</w:t>
      </w:r>
      <w:r>
        <w:t xml:space="preserve"> psi to achieve a flow rate of 0.</w:t>
      </w:r>
      <w:r w:rsidR="002F6AAC">
        <w:t>64</w:t>
      </w:r>
      <w:r>
        <w:t xml:space="preserve"> </w:t>
      </w:r>
      <w:proofErr w:type="spellStart"/>
      <w:r>
        <w:t>gpm</w:t>
      </w:r>
      <w:proofErr w:type="spellEnd"/>
      <w:r>
        <w:t xml:space="preserve">.  Run the magnet up to </w:t>
      </w:r>
      <w:r w:rsidR="00F3590C">
        <w:t>120</w:t>
      </w:r>
      <w:r>
        <w:t xml:space="preserve"> A for </w:t>
      </w:r>
      <w:r w:rsidR="00006A40">
        <w:t>2</w:t>
      </w:r>
      <w:r>
        <w:t xml:space="preserve"> hour</w:t>
      </w:r>
      <w:r w:rsidR="00125643">
        <w:t>s</w:t>
      </w:r>
      <w:r>
        <w:t xml:space="preserve"> to warm it up</w:t>
      </w:r>
      <w:r w:rsidR="000D7F25">
        <w:t xml:space="preserve"> and </w:t>
      </w:r>
      <w:r>
        <w:t>record</w:t>
      </w:r>
      <w:r w:rsidR="000D7F25">
        <w:t xml:space="preserve"> the</w:t>
      </w:r>
      <w:r>
        <w:t xml:space="preserve"> </w:t>
      </w:r>
      <w:r w:rsidR="00152EE3">
        <w:rPr>
          <w:rFonts w:cstheme="minorHAnsi"/>
        </w:rPr>
        <w:t xml:space="preserve">delta </w:t>
      </w:r>
      <w:r>
        <w:t>P</w:t>
      </w:r>
      <w:r w:rsidR="000D7F25">
        <w:t>ressure</w:t>
      </w:r>
      <w:r w:rsidR="00152EE3">
        <w:t xml:space="preserve"> (</w:t>
      </w:r>
      <w:r w:rsidR="00152EE3" w:rsidRPr="00152EE3">
        <w:t>∆</w:t>
      </w:r>
      <w:r w:rsidR="00152EE3">
        <w:t>P)</w:t>
      </w:r>
      <w:r>
        <w:t xml:space="preserve">, flow rate, </w:t>
      </w:r>
      <w:r w:rsidR="00152EE3">
        <w:t>LCW</w:t>
      </w:r>
      <w:r w:rsidR="007A5857">
        <w:t xml:space="preserve">, </w:t>
      </w:r>
      <w:r>
        <w:t>magnet coil</w:t>
      </w:r>
      <w:r w:rsidR="007A5857">
        <w:t xml:space="preserve">, </w:t>
      </w:r>
      <w:r>
        <w:t>steel</w:t>
      </w:r>
      <w:r w:rsidR="007A5857">
        <w:t xml:space="preserve"> and ambient air</w:t>
      </w:r>
      <w:r>
        <w:t xml:space="preserve"> temperature</w:t>
      </w:r>
      <w:r w:rsidR="007A5857">
        <w:t>s</w:t>
      </w:r>
      <w: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8627E" w14:paraId="5BAA27C3" w14:textId="77777777" w:rsidTr="00B81FF6">
        <w:trPr>
          <w:jc w:val="center"/>
        </w:trPr>
        <w:tc>
          <w:tcPr>
            <w:tcW w:w="5409" w:type="dxa"/>
          </w:tcPr>
          <w:p w14:paraId="7E69FF0A" w14:textId="7D5187BF" w:rsidR="0008627E" w:rsidRDefault="0008627E" w:rsidP="00B81FF6">
            <w:pPr>
              <w:spacing w:after="40" w:line="360" w:lineRule="exact"/>
              <w:jc w:val="both"/>
            </w:pPr>
            <w:r>
              <w:t xml:space="preserve">LCW </w:t>
            </w:r>
            <w:r w:rsidR="00CC44B5" w:rsidRPr="00CC44B5">
              <w:t xml:space="preserve">∆P </w:t>
            </w:r>
            <w:r>
              <w:t>(psi)</w:t>
            </w:r>
          </w:p>
        </w:tc>
        <w:tc>
          <w:tcPr>
            <w:tcW w:w="3609" w:type="dxa"/>
          </w:tcPr>
          <w:p w14:paraId="436A2F6C" w14:textId="603CFC5F" w:rsidR="0008627E" w:rsidRDefault="00421D9A" w:rsidP="00B81FF6">
            <w:pPr>
              <w:spacing w:after="40" w:line="360" w:lineRule="exact"/>
              <w:jc w:val="right"/>
            </w:pPr>
            <w:r>
              <w:t>79.3</w:t>
            </w:r>
            <w:r w:rsidR="00677426">
              <w:t xml:space="preserve"> </w:t>
            </w:r>
            <w:r w:rsidR="0008627E">
              <w:t>psi</w:t>
            </w:r>
          </w:p>
        </w:tc>
      </w:tr>
      <w:tr w:rsidR="0008627E" w14:paraId="10987F9B" w14:textId="77777777" w:rsidTr="00B81FF6">
        <w:trPr>
          <w:jc w:val="center"/>
        </w:trPr>
        <w:tc>
          <w:tcPr>
            <w:tcW w:w="5409" w:type="dxa"/>
          </w:tcPr>
          <w:p w14:paraId="29C44267" w14:textId="77777777" w:rsidR="0008627E" w:rsidRDefault="0008627E" w:rsidP="00B81FF6">
            <w:pPr>
              <w:spacing w:after="40" w:line="360" w:lineRule="exact"/>
              <w:jc w:val="both"/>
            </w:pPr>
            <w:r>
              <w:t>LCW flow rate (</w:t>
            </w:r>
            <w:proofErr w:type="spellStart"/>
            <w:r>
              <w:t>gpm</w:t>
            </w:r>
            <w:proofErr w:type="spellEnd"/>
            <w:r>
              <w:t>)</w:t>
            </w:r>
          </w:p>
        </w:tc>
        <w:tc>
          <w:tcPr>
            <w:tcW w:w="3609" w:type="dxa"/>
          </w:tcPr>
          <w:p w14:paraId="693425BC" w14:textId="1379647E" w:rsidR="0008627E" w:rsidRDefault="00125643" w:rsidP="00B81FF6">
            <w:pPr>
              <w:spacing w:after="40" w:line="360" w:lineRule="exact"/>
              <w:jc w:val="right"/>
            </w:pPr>
            <w:r>
              <w:t xml:space="preserve"> 0.6</w:t>
            </w:r>
            <w:r w:rsidR="00421D9A">
              <w:t>3</w:t>
            </w:r>
            <w:r>
              <w:t xml:space="preserve"> </w:t>
            </w:r>
            <w:proofErr w:type="spellStart"/>
            <w:r w:rsidR="0008627E">
              <w:t>gpm</w:t>
            </w:r>
            <w:proofErr w:type="spellEnd"/>
          </w:p>
        </w:tc>
      </w:tr>
      <w:tr w:rsidR="0008627E" w14:paraId="10C34E33" w14:textId="77777777" w:rsidTr="00B81FF6">
        <w:trPr>
          <w:jc w:val="center"/>
        </w:trPr>
        <w:tc>
          <w:tcPr>
            <w:tcW w:w="5409" w:type="dxa"/>
          </w:tcPr>
          <w:p w14:paraId="45641CC6" w14:textId="77777777" w:rsidR="0008627E" w:rsidRDefault="0008627E" w:rsidP="00B81FF6">
            <w:pPr>
              <w:spacing w:after="40" w:line="360" w:lineRule="exact"/>
              <w:jc w:val="both"/>
            </w:pPr>
            <w:r>
              <w:t>LCW delta T (°C)</w:t>
            </w:r>
          </w:p>
        </w:tc>
        <w:tc>
          <w:tcPr>
            <w:tcW w:w="3609" w:type="dxa"/>
          </w:tcPr>
          <w:p w14:paraId="2CB0AC00" w14:textId="3FB63185" w:rsidR="0008627E" w:rsidRDefault="00421D9A" w:rsidP="00B81FF6">
            <w:pPr>
              <w:spacing w:after="40" w:line="360" w:lineRule="exact"/>
              <w:jc w:val="right"/>
            </w:pPr>
            <w:r>
              <w:t xml:space="preserve">2.6 </w:t>
            </w:r>
            <w:r w:rsidR="0008627E">
              <w:t>°C</w:t>
            </w:r>
          </w:p>
        </w:tc>
      </w:tr>
      <w:tr w:rsidR="0008627E" w14:paraId="48DAEC1E" w14:textId="77777777" w:rsidTr="00B81FF6">
        <w:trPr>
          <w:jc w:val="center"/>
        </w:trPr>
        <w:tc>
          <w:tcPr>
            <w:tcW w:w="5409" w:type="dxa"/>
          </w:tcPr>
          <w:p w14:paraId="2F9BB7F8" w14:textId="77777777" w:rsidR="0008627E" w:rsidRDefault="0008627E" w:rsidP="00B81FF6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14:paraId="03ED7CD7" w14:textId="1470C2D7" w:rsidR="0008627E" w:rsidRDefault="00421D9A" w:rsidP="00B81FF6">
            <w:pPr>
              <w:spacing w:after="40" w:line="360" w:lineRule="exact"/>
              <w:jc w:val="right"/>
            </w:pPr>
            <w:r>
              <w:t xml:space="preserve">24.9 </w:t>
            </w:r>
            <w:r w:rsidR="0008627E">
              <w:t>°C</w:t>
            </w:r>
          </w:p>
        </w:tc>
      </w:tr>
      <w:tr w:rsidR="0008627E" w14:paraId="67138A7C" w14:textId="77777777" w:rsidTr="00B81FF6">
        <w:trPr>
          <w:jc w:val="center"/>
        </w:trPr>
        <w:tc>
          <w:tcPr>
            <w:tcW w:w="5409" w:type="dxa"/>
          </w:tcPr>
          <w:p w14:paraId="11A11497" w14:textId="5CECC8F5" w:rsidR="0008627E" w:rsidRDefault="0008627E" w:rsidP="00B81FF6">
            <w:pPr>
              <w:spacing w:after="40" w:line="360" w:lineRule="exact"/>
              <w:jc w:val="both"/>
            </w:pPr>
            <w:r>
              <w:t xml:space="preserve">Final magnet </w:t>
            </w:r>
            <w:r w:rsidR="009B5054">
              <w:t>core</w:t>
            </w:r>
            <w:r>
              <w:t xml:space="preserve"> temperature (°C):</w:t>
            </w:r>
          </w:p>
        </w:tc>
        <w:tc>
          <w:tcPr>
            <w:tcW w:w="3609" w:type="dxa"/>
          </w:tcPr>
          <w:p w14:paraId="6B9FA897" w14:textId="496C82D6" w:rsidR="0008627E" w:rsidRDefault="00421D9A" w:rsidP="00B81FF6">
            <w:pPr>
              <w:spacing w:after="40" w:line="360" w:lineRule="exact"/>
              <w:jc w:val="right"/>
            </w:pPr>
            <w:r>
              <w:t xml:space="preserve">26.3 </w:t>
            </w:r>
            <w:r w:rsidR="0008627E">
              <w:t>°C</w:t>
            </w:r>
          </w:p>
        </w:tc>
      </w:tr>
      <w:tr w:rsidR="00CC44B5" w14:paraId="24F70BAE" w14:textId="77777777" w:rsidTr="00B81FF6">
        <w:trPr>
          <w:jc w:val="center"/>
        </w:trPr>
        <w:tc>
          <w:tcPr>
            <w:tcW w:w="5409" w:type="dxa"/>
          </w:tcPr>
          <w:p w14:paraId="0D1163EF" w14:textId="47C97916" w:rsidR="00CC44B5" w:rsidRDefault="00CC44B5" w:rsidP="00B81FF6">
            <w:pPr>
              <w:spacing w:after="40" w:line="360" w:lineRule="exact"/>
              <w:jc w:val="both"/>
            </w:pPr>
            <w:r>
              <w:t xml:space="preserve">Top Coil </w:t>
            </w:r>
            <w:r w:rsidRPr="00CC44B5">
              <w:t>temperature (°C):</w:t>
            </w:r>
          </w:p>
        </w:tc>
        <w:tc>
          <w:tcPr>
            <w:tcW w:w="3609" w:type="dxa"/>
          </w:tcPr>
          <w:p w14:paraId="6F337AB3" w14:textId="0D37673D" w:rsidR="00CC44B5" w:rsidRDefault="00421D9A" w:rsidP="00B81FF6">
            <w:pPr>
              <w:spacing w:after="40" w:line="360" w:lineRule="exact"/>
              <w:jc w:val="right"/>
            </w:pPr>
            <w:r>
              <w:t xml:space="preserve">29.7 </w:t>
            </w:r>
            <w:r w:rsidR="00CC44B5" w:rsidRPr="00CC44B5">
              <w:t>°C</w:t>
            </w:r>
          </w:p>
        </w:tc>
      </w:tr>
      <w:tr w:rsidR="00CC44B5" w14:paraId="1D32B141" w14:textId="77777777" w:rsidTr="00B81FF6">
        <w:trPr>
          <w:jc w:val="center"/>
        </w:trPr>
        <w:tc>
          <w:tcPr>
            <w:tcW w:w="5409" w:type="dxa"/>
          </w:tcPr>
          <w:p w14:paraId="3B54C7CE" w14:textId="7DA3342B" w:rsidR="00CC44B5" w:rsidRDefault="00BA1887" w:rsidP="00B81FF6">
            <w:pPr>
              <w:spacing w:after="40" w:line="360" w:lineRule="exact"/>
              <w:jc w:val="both"/>
            </w:pPr>
            <w:r>
              <w:t>Side</w:t>
            </w:r>
            <w:r w:rsidR="00CC44B5" w:rsidRPr="00CC44B5">
              <w:t xml:space="preserve"> Coil temperature (°C):</w:t>
            </w:r>
          </w:p>
        </w:tc>
        <w:tc>
          <w:tcPr>
            <w:tcW w:w="3609" w:type="dxa"/>
          </w:tcPr>
          <w:p w14:paraId="3E820626" w14:textId="78B70D35" w:rsidR="00CC44B5" w:rsidRDefault="00421D9A" w:rsidP="00B81FF6">
            <w:pPr>
              <w:spacing w:after="40" w:line="360" w:lineRule="exact"/>
              <w:jc w:val="right"/>
            </w:pPr>
            <w:r>
              <w:t xml:space="preserve">29.3 </w:t>
            </w:r>
            <w:r w:rsidR="00CC44B5" w:rsidRPr="00CC44B5">
              <w:t>°C</w:t>
            </w:r>
          </w:p>
        </w:tc>
      </w:tr>
    </w:tbl>
    <w:p w14:paraId="73B4AAF5" w14:textId="77777777" w:rsidR="0008627E" w:rsidRDefault="0008627E" w:rsidP="0008627E">
      <w:pPr>
        <w:pStyle w:val="BodyText"/>
        <w:spacing w:before="144" w:after="144"/>
      </w:pPr>
    </w:p>
    <w:p w14:paraId="7F902D07" w14:textId="77777777" w:rsidR="009B5054" w:rsidRDefault="009B5054" w:rsidP="0008627E">
      <w:pPr>
        <w:pStyle w:val="BodyText"/>
        <w:spacing w:before="144" w:after="144"/>
      </w:pPr>
    </w:p>
    <w:p w14:paraId="750F7921" w14:textId="789B5C2D" w:rsidR="0008627E" w:rsidRDefault="0008627E" w:rsidP="0008627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Ramp the main of the magnet to </w:t>
      </w:r>
      <w:r w:rsidR="00F3590C">
        <w:t>120</w:t>
      </w:r>
      <w:r>
        <w:t xml:space="preserve"> A and measure the pole tip field.  It should be </w:t>
      </w:r>
      <w:r w:rsidR="00B70387">
        <w:t>&gt;</w:t>
      </w:r>
      <w:r>
        <w:t xml:space="preserve">  </w:t>
      </w:r>
      <w:r w:rsidR="001325C1" w:rsidRPr="001325C1">
        <w:t xml:space="preserve">1.1949 </w:t>
      </w:r>
      <w:r>
        <w:t>Tesla.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46"/>
        <w:gridCol w:w="4864"/>
      </w:tblGrid>
      <w:tr w:rsidR="0008627E" w14:paraId="721E6528" w14:textId="77777777" w:rsidTr="00B81FF6">
        <w:tc>
          <w:tcPr>
            <w:tcW w:w="5148" w:type="dxa"/>
          </w:tcPr>
          <w:p w14:paraId="6DA6D834" w14:textId="77777777" w:rsidR="0008627E" w:rsidRDefault="0008627E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14:paraId="34C12E6A" w14:textId="15F87D69" w:rsidR="0008627E" w:rsidRDefault="005313C9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>1.3</w:t>
            </w:r>
            <w:r w:rsidR="00E60764">
              <w:t>31</w:t>
            </w:r>
            <w:r w:rsidR="00983CDD">
              <w:t xml:space="preserve"> </w:t>
            </w:r>
            <w:r w:rsidR="0008627E">
              <w:t xml:space="preserve">T @ </w:t>
            </w:r>
            <w:r w:rsidR="00E60764" w:rsidRPr="00E60764">
              <w:t xml:space="preserve">119.98347 </w:t>
            </w:r>
            <w:r w:rsidR="0008627E">
              <w:t>Amps</w:t>
            </w:r>
          </w:p>
        </w:tc>
      </w:tr>
    </w:tbl>
    <w:p w14:paraId="131BA8C5" w14:textId="77777777" w:rsidR="0008627E" w:rsidRDefault="0008627E" w:rsidP="0008627E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27263D26" w14:textId="77777777" w:rsidR="0008627E" w:rsidRDefault="0008627E" w:rsidP="0008627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Ramp the main of the magnet to 0 A and then ramp the trim to +6 A and measure the pole tip field.  After measurement turn off trim supply.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7"/>
        <w:gridCol w:w="4853"/>
      </w:tblGrid>
      <w:tr w:rsidR="0008627E" w14:paraId="714DCE45" w14:textId="77777777" w:rsidTr="00B81FF6">
        <w:tc>
          <w:tcPr>
            <w:tcW w:w="5148" w:type="dxa"/>
          </w:tcPr>
          <w:p w14:paraId="01049B66" w14:textId="77777777" w:rsidR="0008627E" w:rsidRDefault="0008627E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Trim Pole Tip Field and Current</w:t>
            </w:r>
          </w:p>
        </w:tc>
        <w:tc>
          <w:tcPr>
            <w:tcW w:w="5148" w:type="dxa"/>
          </w:tcPr>
          <w:p w14:paraId="28CA3B33" w14:textId="7ABD4BB7" w:rsidR="0008627E" w:rsidRDefault="00983CDD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>0.02</w:t>
            </w:r>
            <w:r w:rsidR="00B0695E">
              <w:t>1</w:t>
            </w:r>
            <w:r w:rsidR="00E60764">
              <w:t>7</w:t>
            </w:r>
            <w:r>
              <w:t xml:space="preserve"> </w:t>
            </w:r>
            <w:r w:rsidR="0008627E">
              <w:t xml:space="preserve">T @ </w:t>
            </w:r>
            <w:r w:rsidR="006E6B1B">
              <w:t xml:space="preserve"> </w:t>
            </w:r>
            <w:r w:rsidR="00B0695E" w:rsidRPr="00B0695E">
              <w:t>6.0001</w:t>
            </w:r>
            <w:r w:rsidR="00B0695E">
              <w:t xml:space="preserve"> </w:t>
            </w:r>
            <w:r w:rsidR="0008627E">
              <w:t>Amps</w:t>
            </w:r>
          </w:p>
        </w:tc>
      </w:tr>
    </w:tbl>
    <w:p w14:paraId="03052B28" w14:textId="77777777"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68CAF33D" w14:textId="121B5391" w:rsidR="009B5054" w:rsidRDefault="009B5054" w:rsidP="009B505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Run the magnet up to 120 A for 1 hour to warm it up and record </w:t>
      </w:r>
      <w:r>
        <w:rPr>
          <w:rFonts w:cstheme="minorHAnsi"/>
        </w:rPr>
        <w:t>∆</w:t>
      </w:r>
      <w:r>
        <w:t>P, flow rate, and magnet coils and core temperature.</w:t>
      </w:r>
    </w:p>
    <w:p w14:paraId="3049D60D" w14:textId="60EA1DA0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a </w:t>
      </w:r>
      <w:proofErr w:type="spellStart"/>
      <w:r w:rsidR="0091707E" w:rsidRPr="0091707E">
        <w:t>a</w:t>
      </w:r>
      <w:proofErr w:type="spellEnd"/>
      <w:r w:rsidR="0091707E" w:rsidRPr="0091707E">
        <w:t xml:space="preserve"> three-linear ramp rate of </w:t>
      </w:r>
      <w:r w:rsidR="0091707E">
        <w:t>15</w:t>
      </w:r>
      <w:r w:rsidR="0091707E" w:rsidRPr="0091707E">
        <w:t>.0 A/sec</w:t>
      </w:r>
      <w:r>
        <w:t>, starting from zero to +</w:t>
      </w:r>
      <w:r w:rsidR="0091707E">
        <w:t>120</w:t>
      </w:r>
      <w:r w:rsidRPr="004845CE">
        <w:t xml:space="preserve"> A, then to </w:t>
      </w:r>
      <w:r w:rsidRPr="004845CE">
        <w:rPr>
          <w:rFonts w:ascii="Symbol" w:hAnsi="Symbol"/>
        </w:rPr>
        <w:t></w:t>
      </w:r>
      <w:r w:rsidR="0091707E">
        <w:rPr>
          <w:rFonts w:ascii="Symbol" w:hAnsi="Symbol"/>
        </w:rPr>
        <w:t></w:t>
      </w:r>
      <w:r w:rsidR="00F35F5E">
        <w:rPr>
          <w:rFonts w:ascii="Symbol" w:hAnsi="Symbol"/>
        </w:rPr>
        <w:t></w:t>
      </w:r>
      <w:r w:rsidR="00F35F5E">
        <w:rPr>
          <w:rFonts w:ascii="Symbol" w:hAnsi="Symbol"/>
        </w:rPr>
        <w:t></w:t>
      </w:r>
      <w:r w:rsidRPr="004845CE">
        <w:t xml:space="preserve"> A, through three of these full cycles, and ending again at </w:t>
      </w:r>
      <w:r w:rsidR="00F35F5E">
        <w:t>-</w:t>
      </w:r>
      <w:r w:rsidR="0091707E">
        <w:t>120</w:t>
      </w:r>
      <w:r w:rsidR="00F35F5E">
        <w:t xml:space="preserve"> A</w:t>
      </w:r>
      <w:r w:rsidRPr="004845CE">
        <w:t xml:space="preserve">, all with a flat-top pause time (at each setting of </w:t>
      </w:r>
      <w:r w:rsidRPr="004845CE">
        <w:rPr>
          <w:rFonts w:ascii="Symbol" w:hAnsi="Symbol"/>
        </w:rPr>
        <w:t></w:t>
      </w:r>
      <w:r w:rsidR="0091707E">
        <w:t>120</w:t>
      </w:r>
      <w:r>
        <w:t xml:space="preserve"> and +</w:t>
      </w:r>
      <w:r w:rsidR="0091707E">
        <w:t>120</w:t>
      </w:r>
      <w:r w:rsidR="00AA3B46">
        <w:t xml:space="preserve"> A) of </w:t>
      </w:r>
      <w:r w:rsidR="0091707E">
        <w:t>10</w:t>
      </w:r>
      <w:r w:rsidRPr="004845CE">
        <w:t xml:space="preserve"> seconds.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42C73F45" w14:textId="77777777" w:rsidTr="00742364">
        <w:trPr>
          <w:jc w:val="center"/>
        </w:trPr>
        <w:tc>
          <w:tcPr>
            <w:tcW w:w="5409" w:type="dxa"/>
          </w:tcPr>
          <w:p w14:paraId="1BA577D5" w14:textId="77777777"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35F2E851" w14:textId="2E691E5A" w:rsidR="00247F64" w:rsidRDefault="0045077C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6A21C9A3" w14:textId="77777777"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D416635" w14:textId="22FF06F1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004845CE">
        <w:rPr>
          <w:i/>
        </w:rPr>
        <w:t xml:space="preserve"> </w:t>
      </w:r>
      <w:r w:rsidRPr="004845CE">
        <w:t xml:space="preserve">cycle history, and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from -</w:t>
      </w:r>
      <w:r w:rsidR="0091707E">
        <w:t>120</w:t>
      </w:r>
      <w:r>
        <w:t xml:space="preserve"> to +</w:t>
      </w:r>
      <w:r w:rsidR="0091707E">
        <w:t>120</w:t>
      </w:r>
      <w:r>
        <w:t xml:space="preserve"> A in 1</w:t>
      </w:r>
      <w:r w:rsidR="0091707E">
        <w:t>0</w:t>
      </w:r>
      <w:r>
        <w:t xml:space="preserve">.0 </w:t>
      </w:r>
      <w:r w:rsidRPr="004845CE">
        <w:t>A steps (</w:t>
      </w:r>
      <w:r w:rsidR="0091707E">
        <w:t>25</w:t>
      </w:r>
      <w:r w:rsidRPr="004845CE">
        <w:t xml:space="preserve"> ‘up</w:t>
      </w:r>
      <w:r>
        <w:t>’ measurements with at least a 10</w:t>
      </w:r>
      <w:r w:rsidRPr="004845CE">
        <w:t xml:space="preserve">-sec pause at each setting).  Then, still maintaining the cycle history,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>
        <w:t xml:space="preserve"> back down from +</w:t>
      </w:r>
      <w:r w:rsidR="0091707E">
        <w:t>120</w:t>
      </w:r>
      <w:r w:rsidRPr="004845CE">
        <w:t xml:space="preserve"> A to </w:t>
      </w:r>
      <w:r w:rsidRPr="004845CE">
        <w:rPr>
          <w:rFonts w:ascii="Symbol" w:hAnsi="Symbol"/>
        </w:rPr>
        <w:t></w:t>
      </w:r>
      <w:r w:rsidR="0091707E">
        <w:t>120</w:t>
      </w:r>
      <w:r>
        <w:t xml:space="preserve"> A in 1</w:t>
      </w:r>
      <w:r w:rsidR="0091707E">
        <w:t>0</w:t>
      </w:r>
      <w:r>
        <w:t>.0 A steps (</w:t>
      </w:r>
      <w:r w:rsidR="0091707E">
        <w:t>25</w:t>
      </w:r>
      <w:r w:rsidRPr="004845CE">
        <w:t xml:space="preserve"> ‘down’ measurements).</w:t>
      </w:r>
      <w:r w:rsidR="0049772D">
        <w:t xml:space="preserve"> Resolve the </w:t>
      </w:r>
      <w:r w:rsidR="009412F2" w:rsidRPr="004845CE">
        <w:t xml:space="preserve">, </w:t>
      </w:r>
      <w:r w:rsidR="009412F2" w:rsidRPr="004845CE">
        <w:sym w:font="Symbol" w:char="F0F2"/>
      </w:r>
      <w:proofErr w:type="spellStart"/>
      <w:r w:rsidR="009412F2" w:rsidRPr="004845CE">
        <w:rPr>
          <w:i/>
        </w:rPr>
        <w:t>B</w:t>
      </w:r>
      <w:r w:rsidR="009412F2" w:rsidRPr="004845CE">
        <w:rPr>
          <w:i/>
          <w:vertAlign w:val="subscript"/>
        </w:rPr>
        <w:t>y</w:t>
      </w:r>
      <w:r w:rsidR="009412F2" w:rsidRPr="004845CE">
        <w:rPr>
          <w:i/>
        </w:rPr>
        <w:t>dl</w:t>
      </w:r>
      <w:proofErr w:type="spellEnd"/>
      <w:r w:rsidR="009412F2">
        <w:t xml:space="preserve"> </w:t>
      </w:r>
      <w:r w:rsidR="00BF2E51">
        <w:t>measurements</w:t>
      </w:r>
      <w:r w:rsidR="0079235E">
        <w:t xml:space="preserve"> to &lt; 1e-4.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1271FEA4" w14:textId="77777777" w:rsidTr="00742364">
        <w:trPr>
          <w:jc w:val="center"/>
        </w:trPr>
        <w:tc>
          <w:tcPr>
            <w:tcW w:w="5420" w:type="dxa"/>
          </w:tcPr>
          <w:p w14:paraId="40FAB9A0" w14:textId="77777777" w:rsidR="00247F64" w:rsidRDefault="00247F64" w:rsidP="00742364">
            <w:pPr>
              <w:spacing w:after="40" w:line="360" w:lineRule="exact"/>
              <w:jc w:val="both"/>
            </w:pPr>
            <w:bookmarkStart w:id="1" w:name="_Hlk164867241"/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6DAFF5B4" w14:textId="667D9BD8" w:rsidR="00247F64" w:rsidRDefault="00D80C94" w:rsidP="00742364">
            <w:pPr>
              <w:spacing w:after="40" w:line="360" w:lineRule="exact"/>
              <w:jc w:val="both"/>
            </w:pPr>
            <w:r>
              <w:t>Wiredat.ru2, Wireplt.ru2</w:t>
            </w:r>
          </w:p>
        </w:tc>
      </w:tr>
      <w:bookmarkEnd w:id="1"/>
    </w:tbl>
    <w:p w14:paraId="3A42A3FC" w14:textId="77777777"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4ED87F75" w14:textId="70066CA9" w:rsidR="003D0A7A" w:rsidRDefault="003D0A7A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Fit the data from </w:t>
      </w:r>
      <w:r w:rsidR="00173427">
        <w:t>step 11 and d</w:t>
      </w:r>
      <w:r>
        <w:t>etermine</w:t>
      </w:r>
      <w:r w:rsidR="00173427">
        <w:t xml:space="preserve"> the currents for 0.02, 0.150 and 0.45 T-m.  </w:t>
      </w:r>
      <w:r w:rsidR="00703362" w:rsidRPr="00703362">
        <w:t>Standardize</w:t>
      </w:r>
      <w:r w:rsidR="00703362">
        <w:t xml:space="preserve"> and</w:t>
      </w:r>
      <w:r>
        <w:t xml:space="preserve"> </w:t>
      </w:r>
      <w:r w:rsidR="00703362">
        <w:t>m</w:t>
      </w:r>
      <w:r w:rsidR="004E0BBB">
        <w:t>easure</w:t>
      </w:r>
      <w:r w:rsidR="00703362">
        <w:t xml:space="preserve">, on the up slope, </w:t>
      </w:r>
      <w:r w:rsidR="00340B08">
        <w:t xml:space="preserve">the fields at </w:t>
      </w:r>
      <w:r w:rsidR="00340B08" w:rsidRPr="00340B08">
        <w:sym w:font="Symbol" w:char="F0F2"/>
      </w:r>
      <w:proofErr w:type="spellStart"/>
      <w:r w:rsidR="00340B08" w:rsidRPr="00340B08">
        <w:rPr>
          <w:i/>
        </w:rPr>
        <w:t>B</w:t>
      </w:r>
      <w:r w:rsidR="00340B08" w:rsidRPr="00340B08">
        <w:rPr>
          <w:i/>
          <w:vertAlign w:val="subscript"/>
        </w:rPr>
        <w:t>y</w:t>
      </w:r>
      <w:r w:rsidR="00340B08" w:rsidRPr="00340B08">
        <w:rPr>
          <w:i/>
        </w:rPr>
        <w:t>dl</w:t>
      </w:r>
      <w:proofErr w:type="spellEnd"/>
      <w:r w:rsidR="00340B08" w:rsidRPr="00340B08">
        <w:rPr>
          <w:i/>
        </w:rPr>
        <w:t xml:space="preserve"> = 0.02, 0.150 and 0.45 T-m</w:t>
      </w:r>
      <w:r w:rsidR="00D53044">
        <w:t xml:space="preserve"> three different </w:t>
      </w:r>
      <w:r w:rsidR="00AF0955">
        <w:t xml:space="preserve">times, each after being </w:t>
      </w:r>
      <w:r w:rsidR="00634A59">
        <w:t>standardize</w:t>
      </w:r>
      <w:r w:rsidR="00AF0955">
        <w:t xml:space="preserve">d.  This will be used to </w:t>
      </w:r>
      <w:r w:rsidR="00634A59">
        <w:t xml:space="preserve">determine </w:t>
      </w:r>
      <w:proofErr w:type="spellStart"/>
      <w:r w:rsidR="00634A59">
        <w:t>repeatablility</w:t>
      </w:r>
      <w:proofErr w:type="spellEnd"/>
      <w:r w:rsidR="00634A59">
        <w:t xml:space="preserve">.  </w:t>
      </w:r>
      <w:r w:rsidR="00D53044">
        <w:t xml:space="preserve">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5"/>
        <w:gridCol w:w="3284"/>
      </w:tblGrid>
      <w:tr w:rsidR="008828D6" w14:paraId="604E5CCC" w14:textId="77777777" w:rsidTr="00E74B03">
        <w:trPr>
          <w:jc w:val="center"/>
        </w:trPr>
        <w:tc>
          <w:tcPr>
            <w:tcW w:w="9039" w:type="dxa"/>
            <w:gridSpan w:val="2"/>
          </w:tcPr>
          <w:p w14:paraId="75C34C2D" w14:textId="649440C1" w:rsidR="008828D6" w:rsidRDefault="008828D6" w:rsidP="00E7045B">
            <w:pPr>
              <w:spacing w:after="40" w:line="360" w:lineRule="exact"/>
              <w:jc w:val="both"/>
            </w:pPr>
            <w:r>
              <w:t xml:space="preserve">Filenames &amp; run number at </w:t>
            </w:r>
            <w:r w:rsidRPr="00173427">
              <w:t>up data</w:t>
            </w:r>
            <w:r>
              <w:t xml:space="preserve">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rPr>
                <w:i/>
              </w:rPr>
              <w:t xml:space="preserve"> = 0.02, 0.150 and 0.45 T-m</w:t>
            </w:r>
            <w:r>
              <w:t>:</w:t>
            </w:r>
          </w:p>
        </w:tc>
      </w:tr>
      <w:tr w:rsidR="00D53044" w14:paraId="40FCFE34" w14:textId="77777777" w:rsidTr="008828D6">
        <w:trPr>
          <w:jc w:val="center"/>
        </w:trPr>
        <w:tc>
          <w:tcPr>
            <w:tcW w:w="5755" w:type="dxa"/>
          </w:tcPr>
          <w:p w14:paraId="56822E5C" w14:textId="50DD4CDF" w:rsidR="00D53044" w:rsidRDefault="00634A59" w:rsidP="00E7045B">
            <w:pPr>
              <w:spacing w:after="40" w:line="360" w:lineRule="exact"/>
              <w:jc w:val="both"/>
            </w:pPr>
            <w:r w:rsidRPr="00634A59">
              <w:t xml:space="preserve">Filename &amp; run number </w:t>
            </w:r>
            <w:r>
              <w:t xml:space="preserve">for </w:t>
            </w:r>
            <w:proofErr w:type="spellStart"/>
            <w:r>
              <w:t>repeat</w:t>
            </w:r>
            <w:r w:rsidR="001B4CD3">
              <w:t>iblity</w:t>
            </w:r>
            <w:proofErr w:type="spellEnd"/>
            <w:r w:rsidR="001B4CD3">
              <w:t xml:space="preserve"> </w:t>
            </w:r>
            <w:r>
              <w:t xml:space="preserve">Run 1 </w:t>
            </w:r>
          </w:p>
        </w:tc>
        <w:tc>
          <w:tcPr>
            <w:tcW w:w="3284" w:type="dxa"/>
          </w:tcPr>
          <w:p w14:paraId="5B39519E" w14:textId="0A367C33" w:rsidR="00D53044" w:rsidRDefault="00EE722B" w:rsidP="00E7045B">
            <w:pPr>
              <w:spacing w:after="40" w:line="360" w:lineRule="exact"/>
              <w:jc w:val="both"/>
            </w:pPr>
            <w:r>
              <w:t>Wiredat.ru3, wireplt.ru3</w:t>
            </w:r>
          </w:p>
        </w:tc>
      </w:tr>
      <w:tr w:rsidR="00634A59" w14:paraId="0D7D032E" w14:textId="77777777" w:rsidTr="008828D6">
        <w:trPr>
          <w:jc w:val="center"/>
        </w:trPr>
        <w:tc>
          <w:tcPr>
            <w:tcW w:w="5755" w:type="dxa"/>
          </w:tcPr>
          <w:p w14:paraId="511CDDC1" w14:textId="690BE0FE" w:rsidR="00634A59" w:rsidRDefault="001B4CD3" w:rsidP="00E7045B">
            <w:pPr>
              <w:spacing w:after="40" w:line="360" w:lineRule="exact"/>
              <w:jc w:val="both"/>
            </w:pPr>
            <w:r w:rsidRPr="001B4CD3">
              <w:t xml:space="preserve">Filename &amp; run number for </w:t>
            </w:r>
            <w:proofErr w:type="spellStart"/>
            <w:r w:rsidRPr="001B4CD3">
              <w:t>repeatiblity</w:t>
            </w:r>
            <w:proofErr w:type="spellEnd"/>
            <w:r w:rsidRPr="001B4CD3">
              <w:t xml:space="preserve"> </w:t>
            </w:r>
            <w:r w:rsidR="00634A59">
              <w:t>Run 2</w:t>
            </w:r>
          </w:p>
        </w:tc>
        <w:tc>
          <w:tcPr>
            <w:tcW w:w="3284" w:type="dxa"/>
          </w:tcPr>
          <w:p w14:paraId="5B7408A8" w14:textId="17DFE0BA" w:rsidR="00634A59" w:rsidRDefault="00EE722B" w:rsidP="00E7045B">
            <w:pPr>
              <w:spacing w:after="40" w:line="360" w:lineRule="exact"/>
              <w:jc w:val="both"/>
            </w:pPr>
            <w:r w:rsidRPr="00EE722B">
              <w:t>Wiredat.ru</w:t>
            </w:r>
            <w:r>
              <w:t>5</w:t>
            </w:r>
            <w:r w:rsidRPr="00EE722B">
              <w:t>, wireplt.ru</w:t>
            </w:r>
            <w:r>
              <w:t>4</w:t>
            </w:r>
          </w:p>
        </w:tc>
      </w:tr>
      <w:tr w:rsidR="00634A59" w14:paraId="3376EA1F" w14:textId="77777777" w:rsidTr="008828D6">
        <w:trPr>
          <w:jc w:val="center"/>
        </w:trPr>
        <w:tc>
          <w:tcPr>
            <w:tcW w:w="5755" w:type="dxa"/>
          </w:tcPr>
          <w:p w14:paraId="30A84141" w14:textId="695CCE3E" w:rsidR="00634A59" w:rsidRDefault="001B4CD3" w:rsidP="00E7045B">
            <w:pPr>
              <w:spacing w:after="40" w:line="360" w:lineRule="exact"/>
              <w:jc w:val="both"/>
            </w:pPr>
            <w:r w:rsidRPr="001B4CD3">
              <w:t xml:space="preserve">Filename &amp; run number for </w:t>
            </w:r>
            <w:proofErr w:type="spellStart"/>
            <w:r w:rsidRPr="001B4CD3">
              <w:t>repeatiblity</w:t>
            </w:r>
            <w:proofErr w:type="spellEnd"/>
            <w:r w:rsidRPr="001B4CD3">
              <w:t xml:space="preserve"> </w:t>
            </w:r>
            <w:r w:rsidR="00634A59">
              <w:t>Run 3</w:t>
            </w:r>
          </w:p>
        </w:tc>
        <w:tc>
          <w:tcPr>
            <w:tcW w:w="3284" w:type="dxa"/>
          </w:tcPr>
          <w:p w14:paraId="41DC174E" w14:textId="42922CA1" w:rsidR="00634A59" w:rsidRDefault="00EE722B" w:rsidP="00E7045B">
            <w:pPr>
              <w:spacing w:after="40" w:line="360" w:lineRule="exact"/>
              <w:jc w:val="both"/>
            </w:pPr>
            <w:r w:rsidRPr="00EE722B">
              <w:t>Wiredat.ru</w:t>
            </w:r>
            <w:r>
              <w:t>5</w:t>
            </w:r>
            <w:r w:rsidRPr="00EE722B">
              <w:t>, wireplt.ru</w:t>
            </w:r>
            <w:r>
              <w:t>5</w:t>
            </w:r>
          </w:p>
        </w:tc>
      </w:tr>
      <w:tr w:rsidR="0044767B" w14:paraId="4F9601AE" w14:textId="77777777" w:rsidTr="008828D6">
        <w:trPr>
          <w:jc w:val="center"/>
        </w:trPr>
        <w:tc>
          <w:tcPr>
            <w:tcW w:w="5755" w:type="dxa"/>
          </w:tcPr>
          <w:p w14:paraId="63DF22DC" w14:textId="68AADD91" w:rsidR="0044767B" w:rsidRPr="001B4CD3" w:rsidRDefault="0044767B" w:rsidP="00E7045B">
            <w:pPr>
              <w:spacing w:after="40" w:line="360" w:lineRule="exact"/>
              <w:jc w:val="both"/>
            </w:pPr>
            <w:r>
              <w:t>Current</w:t>
            </w:r>
            <w:r w:rsidR="00C85EAB">
              <w:t>s</w:t>
            </w:r>
            <w:r>
              <w:t xml:space="preserve"> for </w:t>
            </w:r>
            <w:r w:rsidR="00C85EAB" w:rsidRPr="00C85EAB">
              <w:t xml:space="preserve">= 0.02, 0.150 and </w:t>
            </w:r>
            <w:r>
              <w:t>0.45 T-m (Amps)</w:t>
            </w:r>
          </w:p>
        </w:tc>
        <w:tc>
          <w:tcPr>
            <w:tcW w:w="3284" w:type="dxa"/>
          </w:tcPr>
          <w:p w14:paraId="024942D8" w14:textId="0CCBB750" w:rsidR="0044767B" w:rsidRDefault="00BA1887" w:rsidP="00E7045B">
            <w:pPr>
              <w:spacing w:after="40" w:line="360" w:lineRule="exact"/>
              <w:jc w:val="both"/>
            </w:pPr>
            <w:r w:rsidRPr="00BA1887">
              <w:t>4.8997, 32.9797, 102.3831</w:t>
            </w:r>
            <w:r>
              <w:t xml:space="preserve"> Amps</w:t>
            </w:r>
          </w:p>
        </w:tc>
      </w:tr>
    </w:tbl>
    <w:p w14:paraId="186F509C" w14:textId="77777777" w:rsidR="00173427" w:rsidRDefault="00173427" w:rsidP="00173427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004F10CA" w14:textId="77777777" w:rsidR="00C379D6" w:rsidRDefault="00C379D6" w:rsidP="00173427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2999BC30" w14:textId="15CB8761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lastRenderedPageBreak/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</w:t>
      </w:r>
      <w:r w:rsidR="00134C5D">
        <w:t>10</w:t>
      </w:r>
      <w:r w:rsidRPr="004845CE">
        <w:t xml:space="preserve"> above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14:paraId="5C6B880A" w14:textId="77777777" w:rsidTr="001D11DA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56A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AEB" w14:textId="36A47C9D" w:rsidR="00E45450" w:rsidRPr="004845CE" w:rsidRDefault="000B793D" w:rsidP="001D11DA">
            <w:pPr>
              <w:spacing w:after="40" w:line="360" w:lineRule="exact"/>
              <w:jc w:val="both"/>
            </w:pPr>
            <w:r w:rsidRPr="000B793D">
              <w:t>Wiredat.ru</w:t>
            </w:r>
            <w:r w:rsidR="00B0695E">
              <w:t>6</w:t>
            </w:r>
            <w:r w:rsidRPr="000B793D">
              <w:t>, wireplt.ru</w:t>
            </w:r>
            <w:r w:rsidR="00B0695E">
              <w:t>6</w:t>
            </w:r>
          </w:p>
        </w:tc>
      </w:tr>
    </w:tbl>
    <w:p w14:paraId="244ECC57" w14:textId="77777777" w:rsidR="00E45450" w:rsidRPr="004845CE" w:rsidRDefault="00E45450" w:rsidP="00E45450"/>
    <w:p w14:paraId="05E71B51" w14:textId="58FFE41D" w:rsidR="00505402" w:rsidRPr="004845CE" w:rsidRDefault="00505402" w:rsidP="0050540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 w:rsidR="00D21D28">
        <w:t>#10</w:t>
      </w:r>
      <w:r w:rsidRPr="004845CE">
        <w:t xml:space="preserve">, </w:t>
      </w:r>
      <w:r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</w:t>
      </w:r>
      <w:r>
        <w:t>0 amps</w:t>
      </w:r>
      <w:r w:rsidRPr="004845CE">
        <w:t xml:space="preserve">.  Then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from 0 to </w:t>
      </w:r>
      <w:r w:rsidRPr="004845CE">
        <w:rPr>
          <w:rFonts w:ascii="Symbol" w:hAnsi="Symbol"/>
        </w:rPr>
        <w:t></w:t>
      </w:r>
      <w:r>
        <w:t>6 A in 0.</w:t>
      </w:r>
      <w:r w:rsidRPr="004845CE">
        <w:t>5-A steps, including zero (</w:t>
      </w:r>
      <w:r>
        <w:t>13</w:t>
      </w:r>
      <w:r w:rsidRPr="004845CE">
        <w:t xml:space="preserve"> ‘down’ measurements), and </w:t>
      </w:r>
      <w:r>
        <w:t>then</w:t>
      </w:r>
      <w:r w:rsidRPr="004845CE">
        <w:t xml:space="preserve"> from </w:t>
      </w:r>
      <w:r w:rsidRPr="004845CE">
        <w:rPr>
          <w:rFonts w:ascii="Symbol" w:hAnsi="Symbol"/>
        </w:rPr>
        <w:t></w:t>
      </w:r>
      <w:r w:rsidRPr="004845CE">
        <w:t xml:space="preserve">6 to </w:t>
      </w:r>
      <w:r w:rsidRPr="004845CE">
        <w:rPr>
          <w:rFonts w:ascii="Symbol" w:hAnsi="Symbol"/>
        </w:rPr>
        <w:t></w:t>
      </w:r>
      <w:r w:rsidRPr="004845CE">
        <w:t>6 A in 0.5-A steps (25 ‘up’ measurements)</w:t>
      </w:r>
      <w:r>
        <w:t xml:space="preserve"> and then from +6 to 0 amps </w:t>
      </w:r>
      <w:r w:rsidRPr="00856216">
        <w:t>(13 ‘down’ measurements),</w:t>
      </w:r>
      <w:r w:rsidRPr="004845CE">
        <w:t xml:space="preserve">.  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505402" w:rsidRPr="004845CE" w14:paraId="7A6F5904" w14:textId="77777777" w:rsidTr="00E7045B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B890" w14:textId="39B6EE44" w:rsidR="00505402" w:rsidRPr="004845CE" w:rsidRDefault="00505402" w:rsidP="00E7045B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</w:t>
            </w:r>
            <w:r>
              <w:t>0 amps</w:t>
            </w:r>
            <w:r w:rsidRPr="004845CE">
              <w:t>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064" w14:textId="7D15A77C" w:rsidR="00505402" w:rsidRPr="004845CE" w:rsidRDefault="00AE7EF2" w:rsidP="00E7045B">
            <w:pPr>
              <w:spacing w:after="40" w:line="360" w:lineRule="exact"/>
              <w:jc w:val="both"/>
            </w:pPr>
            <w:r w:rsidRPr="000B793D">
              <w:t>Wiredat.ru</w:t>
            </w:r>
            <w:r w:rsidR="00F2266B">
              <w:t>9</w:t>
            </w:r>
            <w:r w:rsidRPr="000B793D">
              <w:t>, wireplt.ru</w:t>
            </w:r>
            <w:r w:rsidR="00F2266B">
              <w:t>9</w:t>
            </w:r>
          </w:p>
        </w:tc>
      </w:tr>
    </w:tbl>
    <w:p w14:paraId="31AC2C3E" w14:textId="77777777" w:rsidR="00505402" w:rsidRDefault="00505402" w:rsidP="00505402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7E01DDE0" w14:textId="17211460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 w:rsidR="00D21D28">
        <w:t>#10</w:t>
      </w:r>
      <w:r w:rsidRPr="004845CE">
        <w:t xml:space="preserve">, </w:t>
      </w:r>
      <w:r w:rsidR="00A129A3">
        <w:t>then set</w:t>
      </w:r>
      <w:r w:rsidRPr="004845CE">
        <w:t xml:space="preserve"> the main coil at</w:t>
      </w:r>
      <w:r w:rsidR="0044767B">
        <w:t xml:space="preserve"> to the current found in step </w:t>
      </w:r>
      <w:r w:rsidR="00934EA3">
        <w:t>12</w:t>
      </w:r>
      <w:r w:rsidR="001F70BB">
        <w:t xml:space="preserve"> for 0.45 T-m</w:t>
      </w:r>
      <w:r w:rsidR="00934EA3">
        <w:t>.</w:t>
      </w:r>
      <w:r w:rsidRPr="004845CE">
        <w:t xml:space="preserve">  Then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from 0 to </w:t>
      </w:r>
      <w:r w:rsidRPr="004845CE">
        <w:rPr>
          <w:rFonts w:ascii="Symbol" w:hAnsi="Symbol"/>
        </w:rPr>
        <w:t></w:t>
      </w:r>
      <w:r w:rsidR="00A61E7D">
        <w:t>6 A in 0.</w:t>
      </w:r>
      <w:r w:rsidRPr="004845CE">
        <w:t>5-A steps, including zero (</w:t>
      </w:r>
      <w:r w:rsidR="00A61E7D">
        <w:t>13</w:t>
      </w:r>
      <w:r w:rsidRPr="004845CE">
        <w:t xml:space="preserve"> ‘down’ measurements), and </w:t>
      </w:r>
      <w:r w:rsidR="00CC775A">
        <w:t>then</w:t>
      </w:r>
      <w:r w:rsidRPr="004845CE">
        <w:t xml:space="preserve"> from </w:t>
      </w:r>
      <w:r w:rsidRPr="004845CE">
        <w:rPr>
          <w:rFonts w:ascii="Symbol" w:hAnsi="Symbol"/>
        </w:rPr>
        <w:t></w:t>
      </w:r>
      <w:r w:rsidRPr="004845CE">
        <w:t xml:space="preserve">6 to </w:t>
      </w:r>
      <w:r w:rsidRPr="004845CE">
        <w:rPr>
          <w:rFonts w:ascii="Symbol" w:hAnsi="Symbol"/>
        </w:rPr>
        <w:t></w:t>
      </w:r>
      <w:r w:rsidRPr="004845CE">
        <w:t>6 A in 0.5-A steps (25 ‘up’ measurements)</w:t>
      </w:r>
      <w:r w:rsidR="00CC775A">
        <w:t xml:space="preserve"> and then from +6 to 0 amps</w:t>
      </w:r>
      <w:r w:rsidR="00856216">
        <w:t xml:space="preserve"> </w:t>
      </w:r>
      <w:r w:rsidR="00856216" w:rsidRPr="00856216">
        <w:t>(13 ‘down’ measurements),</w:t>
      </w:r>
      <w:r w:rsidRPr="004845CE">
        <w:t xml:space="preserve">.  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5"/>
        <w:gridCol w:w="2555"/>
      </w:tblGrid>
      <w:tr w:rsidR="00E45450" w:rsidRPr="004845CE" w14:paraId="7937ADBA" w14:textId="77777777" w:rsidTr="00934EA3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C407" w14:textId="542F17CA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="00E54E45">
              <w:rPr>
                <w:i/>
                <w:vertAlign w:val="subscript"/>
              </w:rPr>
              <w:t xml:space="preserve"> </w:t>
            </w:r>
            <w:r w:rsidR="00E54E45">
              <w:t>=  Amps</w:t>
            </w:r>
            <w:r w:rsidRPr="004845CE">
              <w:t>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884" w14:textId="472ACE07" w:rsidR="00E45450" w:rsidRPr="004845CE" w:rsidRDefault="00F2266B" w:rsidP="001D11DA">
            <w:pPr>
              <w:spacing w:after="40" w:line="360" w:lineRule="exact"/>
              <w:jc w:val="both"/>
            </w:pPr>
            <w:r w:rsidRPr="000B793D">
              <w:t>Wiredat.r</w:t>
            </w:r>
            <w:r>
              <w:t>10,</w:t>
            </w:r>
            <w:r w:rsidRPr="000B793D">
              <w:t xml:space="preserve"> wireplt.r</w:t>
            </w:r>
            <w:r>
              <w:t>10</w:t>
            </w:r>
          </w:p>
        </w:tc>
      </w:tr>
    </w:tbl>
    <w:p w14:paraId="6810A73D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36C425A9" w14:textId="77777777" w:rsidR="00EE15B9" w:rsidRPr="004845CE" w:rsidRDefault="00EE15B9" w:rsidP="00EE15B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Standardize </w:t>
      </w:r>
      <w:r w:rsidRPr="004845CE">
        <w:t xml:space="preserve">using the </w:t>
      </w:r>
      <w:r w:rsidRPr="004845CE">
        <w:rPr>
          <w:i/>
        </w:rPr>
        <w:t>bipolar</w:t>
      </w:r>
      <w:r w:rsidRPr="004845CE">
        <w:t xml:space="preserve"> method of step </w:t>
      </w:r>
      <w:r>
        <w:t>#10</w:t>
      </w:r>
      <w:r w:rsidRPr="004845CE">
        <w:t xml:space="preserve">, </w:t>
      </w:r>
      <w:r>
        <w:t xml:space="preserve">then </w:t>
      </w:r>
      <w:r w:rsidRPr="004845CE">
        <w:t xml:space="preserve">measure the length-integrated vertical field over a horizontal span of </w:t>
      </w:r>
      <w:r w:rsidRPr="004845CE">
        <w:sym w:font="Symbol" w:char="F0B1"/>
      </w:r>
      <w:r>
        <w:t xml:space="preserve"> 10</w:t>
      </w:r>
      <w:r w:rsidRPr="004845CE">
        <w:t xml:space="preserve"> mm at 1-mm interval</w:t>
      </w:r>
      <w:r>
        <w:t>s</w:t>
      </w:r>
      <w:r w:rsidRPr="004845CE">
        <w:t xml:space="preserve">, at the following </w:t>
      </w:r>
      <w:r w:rsidRPr="004845CE">
        <w:rPr>
          <w:b/>
        </w:rPr>
        <w:t>main</w:t>
      </w:r>
      <w:r w:rsidRPr="004845CE">
        <w:t xml:space="preserve"> and </w:t>
      </w:r>
      <w:r w:rsidRPr="004845CE">
        <w:rPr>
          <w:b/>
        </w:rPr>
        <w:t>trim</w:t>
      </w:r>
      <w:r w:rsidRPr="004845CE">
        <w:t xml:space="preserve"> coil current settings.</w:t>
      </w:r>
    </w:p>
    <w:p w14:paraId="1DE589DB" w14:textId="77777777" w:rsidR="00EE15B9" w:rsidRDefault="00EE15B9" w:rsidP="00EE15B9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>
        <w:t xml:space="preserve"> = +75</w:t>
      </w:r>
      <w:r w:rsidRPr="004845CE">
        <w:t xml:space="preserve"> A,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14:paraId="09E658A6" w14:textId="77777777" w:rsidR="00EE15B9" w:rsidRDefault="00EE15B9" w:rsidP="00EE15B9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>
        <w:t xml:space="preserve"> = </w:t>
      </w:r>
      <w:r w:rsidRPr="003A699A">
        <w:t>Current for 0.45 T-m Amps</w:t>
      </w:r>
      <w:r w:rsidRPr="004845CE">
        <w:t xml:space="preserve">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14:paraId="64E393B9" w14:textId="77777777" w:rsidR="00EE15B9" w:rsidRPr="00A61E7D" w:rsidRDefault="00EE15B9" w:rsidP="00EE15B9">
      <w:pPr>
        <w:pStyle w:val="BodyText"/>
        <w:autoSpaceDE w:val="0"/>
        <w:autoSpaceDN w:val="0"/>
        <w:spacing w:beforeLines="0" w:afterLines="0" w:line="300" w:lineRule="exact"/>
        <w:ind w:left="72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5"/>
        <w:gridCol w:w="2633"/>
      </w:tblGrid>
      <w:tr w:rsidR="00EE15B9" w:rsidRPr="004845CE" w14:paraId="07446C01" w14:textId="77777777" w:rsidTr="008B2DD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BA0" w14:textId="77777777" w:rsidR="00EE15B9" w:rsidRPr="004845CE" w:rsidRDefault="00EE15B9" w:rsidP="008B2DD9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Pr="004845CE">
              <w:t xml:space="preserve"> </w:t>
            </w:r>
            <w:r>
              <w:t>data at 75</w:t>
            </w:r>
            <w:r w:rsidRPr="004845CE">
              <w:t xml:space="preserve"> A, 0 A: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D50" w14:textId="3CE48D4A" w:rsidR="00EE15B9" w:rsidRPr="004845CE" w:rsidRDefault="00D60F8B" w:rsidP="008B2DD9">
            <w:pPr>
              <w:spacing w:after="40" w:line="360" w:lineRule="exact"/>
              <w:jc w:val="both"/>
            </w:pPr>
            <w:r w:rsidRPr="00D60F8B">
              <w:t>Wiredat.r</w:t>
            </w:r>
            <w:r w:rsidR="00B0695E">
              <w:t>7</w:t>
            </w:r>
            <w:r w:rsidRPr="00D60F8B">
              <w:t>, wireplt.r</w:t>
            </w:r>
            <w:r w:rsidR="00B0695E">
              <w:t>7</w:t>
            </w:r>
          </w:p>
        </w:tc>
      </w:tr>
      <w:tr w:rsidR="00EE15B9" w:rsidRPr="004845CE" w14:paraId="5D1DBF26" w14:textId="77777777" w:rsidTr="008B2DD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217" w14:textId="77777777" w:rsidR="00EE15B9" w:rsidRPr="004845CE" w:rsidRDefault="00EE15B9" w:rsidP="008B2DD9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>
              <w:t xml:space="preserve"> data at </w:t>
            </w:r>
            <w:r w:rsidRPr="00D8587F">
              <w:t>Current for 0.45 T-m Amps</w:t>
            </w:r>
            <w:r w:rsidRPr="004845CE">
              <w:t>, 0 A: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13F" w14:textId="236E3987" w:rsidR="00EE15B9" w:rsidRDefault="00D60F8B" w:rsidP="008B2DD9">
            <w:pPr>
              <w:spacing w:after="40" w:line="360" w:lineRule="exact"/>
              <w:jc w:val="both"/>
            </w:pPr>
            <w:r w:rsidRPr="00D60F8B">
              <w:t>Wiredat.r</w:t>
            </w:r>
            <w:r w:rsidR="00B0695E">
              <w:t>8</w:t>
            </w:r>
            <w:r w:rsidRPr="00D60F8B">
              <w:t>, wireplt.r</w:t>
            </w:r>
            <w:r w:rsidR="00B0695E">
              <w:t>8</w:t>
            </w:r>
          </w:p>
        </w:tc>
      </w:tr>
    </w:tbl>
    <w:p w14:paraId="461593C6" w14:textId="77777777" w:rsidR="00EE15B9" w:rsidRDefault="00EE15B9" w:rsidP="00EE15B9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61ECB3F0" w14:textId="593AF6A9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Run the best degauss procedure known using cycling of the main coil current (trim current at zero) and record the smallest final measured |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| achievable</w:t>
      </w:r>
      <w:r w:rsidR="0006264E">
        <w:t>,</w:t>
      </w:r>
      <w:r w:rsidR="00047BDD">
        <w:t xml:space="preserve"> </w:t>
      </w:r>
      <w:r w:rsidR="0006264E">
        <w:t xml:space="preserve">that is </w:t>
      </w:r>
      <w:r w:rsidRPr="004845CE">
        <w:t xml:space="preserve">reproducible with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</w:t>
      </w:r>
      <w:r w:rsidR="001A1A8F">
        <w:t xml:space="preserve">. A remnant field &lt; </w:t>
      </w:r>
      <w:r w:rsidR="0006264E" w:rsidRPr="0006264E">
        <w:t>40µT-m is the goal</w:t>
      </w:r>
      <w:r w:rsidR="001A1A8F">
        <w:t>.</w:t>
      </w:r>
      <w:r w:rsidR="0006264E" w:rsidRPr="0006264E">
        <w:t xml:space="preserve"> </w:t>
      </w:r>
      <w:r w:rsidR="001A1A8F">
        <w:t>Note,</w:t>
      </w:r>
      <w:r w:rsidRPr="004845CE">
        <w:t xml:space="preserve"> </w:t>
      </w:r>
      <w:r w:rsidR="001A1A8F">
        <w:t>t</w:t>
      </w:r>
      <w:r w:rsidRPr="004845CE">
        <w:t xml:space="preserve">he degauss procedure </w:t>
      </w:r>
      <w:r w:rsidR="001A1A8F">
        <w:t xml:space="preserve">should finish </w:t>
      </w:r>
      <w:r w:rsidRPr="004845CE">
        <w:t>with a positive step, by setting the current in the positive direction to zero (</w:t>
      </w:r>
      <w:r w:rsidRPr="004845CE">
        <w:rPr>
          <w:i/>
        </w:rPr>
        <w:t>i.e.</w:t>
      </w:r>
      <w:r w:rsidRPr="004845CE">
        <w:t xml:space="preserve">, from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&lt; 0 to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0).  Record the degauss procedure applied (ramp rate, hold times, current sequence, </w:t>
      </w:r>
      <w:proofErr w:type="spellStart"/>
      <w:r w:rsidRPr="004845CE">
        <w:t>etc</w:t>
      </w:r>
      <w:proofErr w:type="spellEnd"/>
      <w:r w:rsidRPr="004845CE">
        <w:t>). See file SRXSS</w:t>
      </w:r>
      <w:r w:rsidR="00CC775A">
        <w:t>W</w:t>
      </w:r>
      <w:r w:rsidRPr="004845CE">
        <w:t xml:space="preserve"> Dipole Degauss Procedure.docx for more details.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5"/>
        <w:gridCol w:w="5580"/>
      </w:tblGrid>
      <w:tr w:rsidR="005234E1" w:rsidRPr="004845CE" w14:paraId="505A4634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3CA" w14:textId="0C5B3CE5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>
              <w:t xml:space="preserve"> </w:t>
            </w:r>
            <w:r w:rsidRPr="004845CE">
              <w:t>after degauss: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1E9" w14:textId="0796D6CB" w:rsidR="005234E1" w:rsidRPr="004845CE" w:rsidRDefault="00631A14" w:rsidP="005234E1">
            <w:pPr>
              <w:spacing w:after="40" w:line="360" w:lineRule="exact"/>
              <w:jc w:val="center"/>
            </w:pPr>
            <w:r w:rsidRPr="00D60F8B">
              <w:t>Wiredat.r1</w:t>
            </w:r>
            <w:r w:rsidR="000D2B9D">
              <w:t>1</w:t>
            </w:r>
            <w:r w:rsidRPr="00D60F8B">
              <w:t>, wireplt.r1</w:t>
            </w:r>
            <w:r w:rsidR="000D2B9D">
              <w:t>1</w:t>
            </w:r>
          </w:p>
        </w:tc>
      </w:tr>
      <w:tr w:rsidR="005234E1" w:rsidRPr="004845CE" w14:paraId="60A1F393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BB9" w14:textId="34BC3541" w:rsidR="005234E1" w:rsidRPr="004845CE" w:rsidRDefault="005234E1" w:rsidP="005234E1">
            <w:pPr>
              <w:spacing w:after="40" w:line="360" w:lineRule="exact"/>
              <w:jc w:val="both"/>
            </w:pPr>
            <w:proofErr w:type="spellStart"/>
            <w:r>
              <w:t>Poletip</w:t>
            </w:r>
            <w:proofErr w:type="spellEnd"/>
            <w:r>
              <w:t xml:space="preserve"> Field (G)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5215" w14:textId="4B5DF035" w:rsidR="005234E1" w:rsidRPr="00652BDA" w:rsidRDefault="008311F1" w:rsidP="005234E1">
            <w:pPr>
              <w:spacing w:after="40" w:line="360" w:lineRule="exact"/>
              <w:jc w:val="center"/>
            </w:pPr>
            <w:r w:rsidRPr="00652BDA">
              <w:t xml:space="preserve">Centerline of Pole = </w:t>
            </w:r>
            <w:r w:rsidR="00631A14" w:rsidRPr="00652BDA">
              <w:t>-0.</w:t>
            </w:r>
            <w:r w:rsidR="00C04BB4">
              <w:t>3</w:t>
            </w:r>
            <w:r w:rsidR="00631A14" w:rsidRPr="00652BDA">
              <w:t xml:space="preserve"> +/- 0.2</w:t>
            </w:r>
            <w:r w:rsidRPr="00652BDA">
              <w:t xml:space="preserve">, Chamfer = </w:t>
            </w:r>
            <w:r w:rsidR="00C04BB4">
              <w:t>-</w:t>
            </w:r>
            <w:r w:rsidRPr="00652BDA">
              <w:t>0.</w:t>
            </w:r>
            <w:r w:rsidR="00C04BB4">
              <w:t>3</w:t>
            </w:r>
            <w:r w:rsidRPr="00652BDA">
              <w:t xml:space="preserve"> +/-0.2</w:t>
            </w:r>
          </w:p>
        </w:tc>
      </w:tr>
      <w:tr w:rsidR="005234E1" w:rsidRPr="004845CE" w14:paraId="787266C9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9A9" w14:textId="71945310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>De-Gauss procedure’s mean |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>|</w:t>
            </w:r>
            <w:r>
              <w:t xml:space="preserve"> and </w:t>
            </w:r>
            <w:proofErr w:type="spellStart"/>
            <w:r>
              <w:t>Stdev</w:t>
            </w:r>
            <w:proofErr w:type="spellEnd"/>
            <w:r w:rsidR="00890038">
              <w:t xml:space="preserve"> (T)</w:t>
            </w:r>
            <w:r w:rsidRPr="004845CE"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A84" w14:textId="296B2E07" w:rsidR="005234E1" w:rsidRPr="004845CE" w:rsidRDefault="00890038" w:rsidP="005234E1">
            <w:pPr>
              <w:spacing w:after="40" w:line="360" w:lineRule="exact"/>
              <w:jc w:val="center"/>
            </w:pPr>
            <w:r>
              <w:t>-</w:t>
            </w:r>
            <w:r w:rsidRPr="00890038">
              <w:t xml:space="preserve">4.758e-05 </w:t>
            </w:r>
            <w:r w:rsidR="005234E1">
              <w:t>+/-</w:t>
            </w:r>
            <w:r w:rsidR="008311F1">
              <w:t xml:space="preserve"> </w:t>
            </w:r>
            <w:r w:rsidR="005234E1">
              <w:t xml:space="preserve"> </w:t>
            </w:r>
            <w:r w:rsidRPr="00890038">
              <w:t>5.467e-06</w:t>
            </w:r>
          </w:p>
        </w:tc>
      </w:tr>
      <w:tr w:rsidR="005234E1" w:rsidRPr="004845CE" w14:paraId="56A30E6A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2F3E" w14:textId="4A34EBE0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 xml:space="preserve">Measurements used for </w:t>
            </w:r>
            <w:proofErr w:type="gramStart"/>
            <w:r w:rsidRPr="004845CE">
              <w:t>mean</w:t>
            </w:r>
            <w:proofErr w:type="gramEnd"/>
            <w:r w:rsidRPr="004845CE">
              <w:t xml:space="preserve"> and </w:t>
            </w:r>
            <w:proofErr w:type="spellStart"/>
            <w:r w:rsidRPr="004845CE">
              <w:t>stdev</w:t>
            </w:r>
            <w:proofErr w:type="spellEnd"/>
            <w:r w:rsidR="00890038">
              <w:t xml:space="preserve"> (T)</w:t>
            </w:r>
            <w:r w:rsidRPr="004845CE"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20B" w14:textId="2B0138BE" w:rsidR="005234E1" w:rsidRPr="004845CE" w:rsidRDefault="00890038" w:rsidP="005234E1">
            <w:pPr>
              <w:spacing w:after="40" w:line="360" w:lineRule="exact"/>
              <w:jc w:val="center"/>
            </w:pPr>
            <w:r w:rsidRPr="00890038">
              <w:t>-0.0000527</w:t>
            </w:r>
            <w:r>
              <w:t xml:space="preserve">, </w:t>
            </w:r>
            <w:r w:rsidRPr="00890038">
              <w:t>-0.0000505</w:t>
            </w:r>
            <w:r>
              <w:t xml:space="preserve">, </w:t>
            </w:r>
            <w:r w:rsidRPr="00890038">
              <w:t>-0.0000469</w:t>
            </w:r>
            <w:r>
              <w:t xml:space="preserve">, </w:t>
            </w:r>
            <w:r w:rsidRPr="00890038">
              <w:t>-0.0000402</w:t>
            </w:r>
          </w:p>
        </w:tc>
      </w:tr>
      <w:tr w:rsidR="005234E1" w:rsidRPr="004845CE" w14:paraId="7A4E893A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79B" w14:textId="1459CE30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>Ramp rate: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448" w14:textId="70B3EAC3" w:rsidR="005234E1" w:rsidRPr="004845CE" w:rsidRDefault="00631A14" w:rsidP="004610EC">
            <w:pPr>
              <w:spacing w:after="40" w:line="36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 xml:space="preserve">15 </w:t>
            </w:r>
            <w:r w:rsidR="005234E1">
              <w:t>A/s</w:t>
            </w:r>
            <w:r>
              <w:t xml:space="preserve">  </w:t>
            </w:r>
            <w:r w:rsidR="008311F1">
              <w:t xml:space="preserve">using </w:t>
            </w:r>
            <w:r>
              <w:t>Three Linear</w:t>
            </w:r>
            <w:r w:rsidR="008311F1">
              <w:t xml:space="preserve"> ramp</w:t>
            </w:r>
          </w:p>
        </w:tc>
      </w:tr>
      <w:tr w:rsidR="005234E1" w:rsidRPr="004845CE" w14:paraId="20078160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5B4" w14:textId="5DFA3EC4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>Hold times: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1C1" w14:textId="4142390F" w:rsidR="005234E1" w:rsidRPr="004845CE" w:rsidRDefault="00631A14" w:rsidP="004610EC">
            <w:pPr>
              <w:spacing w:after="40" w:line="36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 xml:space="preserve">2 </w:t>
            </w:r>
            <w:r w:rsidR="005234E1">
              <w:t>sec</w:t>
            </w:r>
          </w:p>
        </w:tc>
      </w:tr>
      <w:tr w:rsidR="005234E1" w:rsidRPr="004845CE" w14:paraId="0D71D68B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25C" w14:textId="77777777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lastRenderedPageBreak/>
              <w:t>Current sequence:</w:t>
            </w:r>
          </w:p>
          <w:p w14:paraId="342F01D6" w14:textId="12D55E26" w:rsidR="005234E1" w:rsidRPr="004845CE" w:rsidRDefault="005234E1" w:rsidP="005234E1">
            <w:pPr>
              <w:spacing w:after="40" w:line="360" w:lineRule="exact"/>
              <w:jc w:val="both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0FB" w14:textId="0675D6F0" w:rsidR="005234E1" w:rsidRPr="004845CE" w:rsidRDefault="00631A14" w:rsidP="005234E1">
            <w:pPr>
              <w:spacing w:after="40" w:line="360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631A14">
              <w:rPr>
                <w:rFonts w:ascii="Courier New" w:hAnsi="Courier New" w:cs="Courier New"/>
                <w:sz w:val="20"/>
                <w:szCs w:val="20"/>
              </w:rPr>
              <w:t>{120.0, -120.0, 0.0, -60.0, 51.0, -43.35000, 36.84750, -31.32037, 26.62232, -22.62897, 19.23463, -16.34943, 13.89702, -11.81246, 10.04059, -8.53451,  7.25433, -6.16618,  5.24125, -4.45507,  3.78681, -3.21878,  2.73597, -2.32557,  1.97674, -1.68023,  1.42819, -1.21396,  1.03187, -0.87709,  0.74553, -0.63370,  0.53864, -0.45785,  0.38917, -0.33079,  0.28117, -0.23900,  0.20315, -0.17268,  0.14677, -0.12476,  0.10604, -0.09014,  0.07662, -0.06512,  0.05536, -0.04705,  0.03999, -0.03400,  0.02890, -0.02456, 0.0}</w:t>
            </w:r>
          </w:p>
        </w:tc>
      </w:tr>
    </w:tbl>
    <w:p w14:paraId="31F36591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618C29F1" w14:textId="009D7798" w:rsidR="00E45450" w:rsidRPr="004845CE" w:rsidRDefault="00A60303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Using the</w:t>
      </w:r>
      <w:r w:rsidR="00E45450" w:rsidRPr="004845CE">
        <w:t xml:space="preserve"> degauss procedure </w:t>
      </w:r>
      <w:r>
        <w:t>above</w:t>
      </w:r>
      <w:r w:rsidR="00E45450" w:rsidRPr="004845CE">
        <w:t xml:space="preserve">, </w:t>
      </w:r>
      <w:r>
        <w:t xml:space="preserve">degauss the </w:t>
      </w:r>
      <w:r w:rsidR="00E22B65">
        <w:t xml:space="preserve">magnet.  With the </w:t>
      </w:r>
      <w:proofErr w:type="spellStart"/>
      <w:r w:rsidR="00E45450" w:rsidRPr="004845CE">
        <w:rPr>
          <w:i/>
        </w:rPr>
        <w:t>I</w:t>
      </w:r>
      <w:r w:rsidR="00E45450" w:rsidRPr="004845CE">
        <w:rPr>
          <w:i/>
          <w:vertAlign w:val="subscript"/>
        </w:rPr>
        <w:t>main</w:t>
      </w:r>
      <w:proofErr w:type="spellEnd"/>
      <w:r w:rsidR="00FB582E">
        <w:t xml:space="preserve"> = </w:t>
      </w:r>
      <w:r w:rsidR="00CC54CF">
        <w:t>0, from the degauss</w:t>
      </w:r>
      <w:r w:rsidR="00E45450" w:rsidRPr="004845CE">
        <w:t>, vary the trim coil curren</w:t>
      </w:r>
      <w:r w:rsidR="00FB582E">
        <w:t>t from 0 to -6 A in 0.</w:t>
      </w:r>
      <w:r w:rsidR="00E45450" w:rsidRPr="004845CE">
        <w:t xml:space="preserve">5-A steps, while measuring the length-integrated vertical dipole field, </w:t>
      </w:r>
      <w:r w:rsidR="00E45450" w:rsidRPr="004845CE">
        <w:sym w:font="Symbol" w:char="F0F2"/>
      </w:r>
      <w:proofErr w:type="spellStart"/>
      <w:r w:rsidR="00E45450" w:rsidRPr="004845CE">
        <w:rPr>
          <w:i/>
        </w:rPr>
        <w:t>B</w:t>
      </w:r>
      <w:r w:rsidR="00E45450" w:rsidRPr="004845CE">
        <w:rPr>
          <w:i/>
          <w:vertAlign w:val="subscript"/>
        </w:rPr>
        <w:t>y</w:t>
      </w:r>
      <w:r w:rsidR="00E45450" w:rsidRPr="004845CE">
        <w:rPr>
          <w:i/>
        </w:rPr>
        <w:t>dl</w:t>
      </w:r>
      <w:proofErr w:type="spellEnd"/>
      <w:r w:rsidR="00E45450" w:rsidRPr="004845CE">
        <w:t>, at each setting, including zero (</w:t>
      </w:r>
      <w:r w:rsidR="00FB582E">
        <w:t>13</w:t>
      </w:r>
      <w:r w:rsidR="00E45450" w:rsidRPr="004845CE">
        <w:t xml:space="preserve"> ‘up’</w:t>
      </w:r>
      <w:r w:rsidR="00FB582E">
        <w:t xml:space="preserve"> measurements), and again from -</w:t>
      </w:r>
      <w:r w:rsidR="00E45450" w:rsidRPr="004845CE">
        <w:t xml:space="preserve">6 A to </w:t>
      </w:r>
      <w:r w:rsidR="00FB582E">
        <w:rPr>
          <w:rFonts w:ascii="Symbol" w:hAnsi="Symbol"/>
        </w:rPr>
        <w:t></w:t>
      </w:r>
      <w:r w:rsidR="00E45450" w:rsidRPr="004845CE">
        <w:t xml:space="preserve">6 A in 0.5-A steps (25 ‘down’ measurements), and finally from </w:t>
      </w:r>
      <w:r w:rsidR="00FB582E">
        <w:rPr>
          <w:rFonts w:ascii="Symbol" w:hAnsi="Symbol"/>
        </w:rPr>
        <w:t></w:t>
      </w:r>
      <w:r w:rsidR="00FB582E">
        <w:t>6 A to -</w:t>
      </w:r>
      <w:r w:rsidR="00E45450" w:rsidRPr="004845CE">
        <w:t xml:space="preserve">6 A in 0.5-A steps (25 more ‘up’ measurements).  </w:t>
      </w:r>
      <w:r w:rsidR="00E45450" w:rsidRPr="004845CE">
        <w:rPr>
          <w:i/>
        </w:rPr>
        <w:t xml:space="preserve">These field integral values will be quite small, so </w:t>
      </w:r>
      <w:r w:rsidR="00254531">
        <w:rPr>
          <w:i/>
        </w:rPr>
        <w:t>try to</w:t>
      </w:r>
      <w:r w:rsidR="00E45450" w:rsidRPr="004845CE">
        <w:rPr>
          <w:i/>
        </w:rPr>
        <w:t xml:space="preserve"> resolve the measurements at the level of &lt;</w:t>
      </w:r>
      <w:r w:rsidR="007F7CF7">
        <w:rPr>
          <w:i/>
        </w:rPr>
        <w:t xml:space="preserve"> 1 </w:t>
      </w:r>
      <w:r w:rsidR="00E45450" w:rsidRPr="004845CE">
        <w:rPr>
          <w:i/>
        </w:rPr>
        <w:t>G-m</w:t>
      </w:r>
      <w:r w:rsidR="00E36AC8">
        <w:rPr>
          <w:i/>
        </w:rPr>
        <w:t xml:space="preserve"> (0.0001 T-m)</w:t>
      </w:r>
      <w:r w:rsidR="00E45450" w:rsidRPr="004845CE">
        <w:rPr>
          <w:i/>
        </w:rPr>
        <w:t>, if possible.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17315796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946" w14:textId="77777777" w:rsidR="00E45450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trim 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5A9F" w14:textId="1400D7A9" w:rsidR="00E45450" w:rsidRDefault="00900CCD" w:rsidP="001D11DA">
            <w:pPr>
              <w:spacing w:after="40" w:line="360" w:lineRule="exact"/>
              <w:jc w:val="both"/>
            </w:pPr>
            <w:r w:rsidRPr="00900CCD">
              <w:t>Wiredat.r1</w:t>
            </w:r>
            <w:r w:rsidR="00232996">
              <w:t>3</w:t>
            </w:r>
            <w:r w:rsidRPr="00900CCD">
              <w:t>, wireplt.r1</w:t>
            </w:r>
            <w:r w:rsidR="00232996">
              <w:t>3</w:t>
            </w:r>
          </w:p>
        </w:tc>
      </w:tr>
    </w:tbl>
    <w:p w14:paraId="71CDAB8A" w14:textId="77777777" w:rsidR="00E45450" w:rsidRPr="004845CE" w:rsidRDefault="00E45450" w:rsidP="00E45450">
      <w:pPr>
        <w:pStyle w:val="BodyText"/>
        <w:spacing w:before="144" w:after="144"/>
      </w:pPr>
    </w:p>
    <w:p w14:paraId="7A3AC7F0" w14:textId="3137B778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rPr>
          <w:b/>
        </w:rPr>
        <w:t xml:space="preserve">For the </w:t>
      </w:r>
      <w:r w:rsidR="00787ECA" w:rsidRPr="00787ECA">
        <w:rPr>
          <w:b/>
        </w:rPr>
        <w:t xml:space="preserve">BXSS1 </w:t>
      </w:r>
      <w:r w:rsidRPr="004845CE">
        <w:rPr>
          <w:b/>
        </w:rPr>
        <w:t xml:space="preserve">magnet </w:t>
      </w:r>
      <w:r w:rsidRPr="004845CE">
        <w:rPr>
          <w:b/>
          <w:i/>
        </w:rPr>
        <w:t>only</w:t>
      </w:r>
      <w:r w:rsidRPr="004845CE">
        <w:t xml:space="preserve">, after </w:t>
      </w:r>
      <w:r w:rsidRPr="004845CE">
        <w:rPr>
          <w:i/>
        </w:rPr>
        <w:t>bipolar</w:t>
      </w:r>
      <w:r w:rsidRPr="004845CE">
        <w:t xml:space="preserve"> standardization (step </w:t>
      </w:r>
      <w:r w:rsidR="00A61E7D">
        <w:t>#</w:t>
      </w:r>
      <w:r w:rsidR="008D14B3">
        <w:t>10</w:t>
      </w:r>
      <w:r w:rsidRPr="004845CE">
        <w:t xml:space="preserve"> </w:t>
      </w:r>
      <w:r w:rsidR="0085012B">
        <w:t>above)</w:t>
      </w:r>
      <w:r w:rsidR="0085012B" w:rsidRPr="0085012B">
        <w:rPr>
          <w:rFonts w:ascii="Calibri" w:hAnsi="Calibri"/>
        </w:rPr>
        <w:t xml:space="preserve"> </w:t>
      </w:r>
      <w:r w:rsidR="0085012B" w:rsidRPr="0085012B">
        <w:t>measure the harmonics with a rotating coil</w:t>
      </w:r>
      <w:r w:rsidRPr="004845CE">
        <w:t xml:space="preserve"> with </w:t>
      </w:r>
      <w:r w:rsidRPr="004845CE">
        <w:rPr>
          <w:b/>
        </w:rPr>
        <w:t>main</w:t>
      </w:r>
      <w:r w:rsidR="00FB582E">
        <w:t xml:space="preserve"> coil at </w:t>
      </w:r>
      <w:r w:rsidR="00514041">
        <w:t xml:space="preserve">-120, -60, -20, </w:t>
      </w:r>
      <w:r w:rsidR="00FB582E">
        <w:t>+</w:t>
      </w:r>
      <w:r w:rsidR="00870DDA">
        <w:t>20</w:t>
      </w:r>
      <w:r w:rsidR="00BB3186">
        <w:t xml:space="preserve">, </w:t>
      </w:r>
      <w:r w:rsidR="00274627">
        <w:t>+</w:t>
      </w:r>
      <w:r w:rsidR="00BB3186">
        <w:t>60</w:t>
      </w:r>
      <w:r w:rsidRPr="004845CE">
        <w:t xml:space="preserve"> A</w:t>
      </w:r>
      <w:r w:rsidR="00FB582E">
        <w:t xml:space="preserve"> and</w:t>
      </w:r>
      <w:r w:rsidR="00274627">
        <w:t xml:space="preserve"> +</w:t>
      </w:r>
      <w:r w:rsidR="0091707E">
        <w:t>120</w:t>
      </w:r>
      <w:r w:rsidR="00FB582E">
        <w:t xml:space="preserve"> A</w:t>
      </w:r>
      <w:r w:rsidR="0085012B">
        <w:t>,</w:t>
      </w:r>
      <w:r w:rsidRPr="004845CE">
        <w:t xml:space="preserve"> with </w:t>
      </w:r>
      <w:r w:rsidRPr="004845CE">
        <w:rPr>
          <w:b/>
        </w:rPr>
        <w:t>t</w:t>
      </w:r>
      <w:r w:rsidR="00652BDA">
        <w:rPr>
          <w:b/>
        </w:rPr>
        <w:t xml:space="preserve">rim off. </w:t>
      </w:r>
      <w:r w:rsidRPr="004845CE">
        <w:t>Record probe designation, radius, and data file name: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E45450" w:rsidRPr="004845CE" w14:paraId="70732970" w14:textId="77777777" w:rsidTr="001D11DA">
        <w:trPr>
          <w:jc w:val="center"/>
        </w:trPr>
        <w:tc>
          <w:tcPr>
            <w:tcW w:w="5428" w:type="dxa"/>
          </w:tcPr>
          <w:p w14:paraId="3C15374D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designation (text):</w:t>
            </w:r>
          </w:p>
        </w:tc>
        <w:tc>
          <w:tcPr>
            <w:tcW w:w="3627" w:type="dxa"/>
          </w:tcPr>
          <w:p w14:paraId="14F75B38" w14:textId="457A475F" w:rsidR="00E45450" w:rsidRPr="004845CE" w:rsidRDefault="003A492A" w:rsidP="003A492A">
            <w:pPr>
              <w:spacing w:after="40" w:line="360" w:lineRule="exact"/>
              <w:jc w:val="center"/>
            </w:pPr>
            <w:r>
              <w:t>N/A</w:t>
            </w:r>
          </w:p>
        </w:tc>
      </w:tr>
      <w:tr w:rsidR="00E45450" w:rsidRPr="004845CE" w14:paraId="4948E4AB" w14:textId="77777777" w:rsidTr="001D11DA">
        <w:trPr>
          <w:jc w:val="center"/>
        </w:trPr>
        <w:tc>
          <w:tcPr>
            <w:tcW w:w="5428" w:type="dxa"/>
          </w:tcPr>
          <w:p w14:paraId="0D09B370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radius (mm):</w:t>
            </w:r>
          </w:p>
        </w:tc>
        <w:tc>
          <w:tcPr>
            <w:tcW w:w="3627" w:type="dxa"/>
          </w:tcPr>
          <w:p w14:paraId="48358C01" w14:textId="71B06D25" w:rsidR="00E45450" w:rsidRPr="004845CE" w:rsidRDefault="003A492A" w:rsidP="003A492A">
            <w:pPr>
              <w:spacing w:after="40" w:line="360" w:lineRule="exact"/>
              <w:jc w:val="center"/>
            </w:pPr>
            <w:r w:rsidRPr="003A492A">
              <w:t>N/A</w:t>
            </w:r>
          </w:p>
        </w:tc>
      </w:tr>
      <w:tr w:rsidR="00E45450" w:rsidRPr="004845CE" w14:paraId="142D8F88" w14:textId="77777777" w:rsidTr="001D11DA">
        <w:trPr>
          <w:jc w:val="center"/>
        </w:trPr>
        <w:tc>
          <w:tcPr>
            <w:tcW w:w="5428" w:type="dxa"/>
          </w:tcPr>
          <w:p w14:paraId="0C7959F4" w14:textId="3EF1903E" w:rsidR="00E45450" w:rsidRPr="004845CE" w:rsidRDefault="008005CA" w:rsidP="001D11DA">
            <w:pPr>
              <w:spacing w:after="40" w:line="360" w:lineRule="exact"/>
              <w:jc w:val="both"/>
            </w:pPr>
            <w:r w:rsidRPr="008005CA">
              <w:t xml:space="preserve">BXSS1W </w:t>
            </w:r>
            <w:r w:rsidR="00E45450" w:rsidRPr="004845CE">
              <w:t>harmonics filename:</w:t>
            </w:r>
          </w:p>
        </w:tc>
        <w:tc>
          <w:tcPr>
            <w:tcW w:w="3627" w:type="dxa"/>
          </w:tcPr>
          <w:p w14:paraId="267C9359" w14:textId="2DCFE23A" w:rsidR="00E45450" w:rsidRPr="004845CE" w:rsidRDefault="003A492A" w:rsidP="003A492A">
            <w:pPr>
              <w:spacing w:after="40" w:line="360" w:lineRule="exact"/>
              <w:jc w:val="center"/>
            </w:pPr>
            <w:r w:rsidRPr="003A492A">
              <w:t>N/A</w:t>
            </w:r>
          </w:p>
        </w:tc>
      </w:tr>
    </w:tbl>
    <w:p w14:paraId="32E811D9" w14:textId="77777777" w:rsidR="00E45450" w:rsidRPr="004845CE" w:rsidRDefault="00E45450" w:rsidP="00E45450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14:paraId="0C018994" w14:textId="7E405DBF" w:rsidR="000F696F" w:rsidRDefault="000F696F" w:rsidP="000F696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CB56A9">
        <w:rPr>
          <w:b/>
        </w:rPr>
        <w:t>For th</w:t>
      </w:r>
      <w:r>
        <w:rPr>
          <w:b/>
        </w:rPr>
        <w:t xml:space="preserve">e </w:t>
      </w:r>
      <w:r w:rsidR="006C0AAD" w:rsidRPr="006C0AAD">
        <w:rPr>
          <w:b/>
        </w:rPr>
        <w:t xml:space="preserve">BXSS1 </w:t>
      </w:r>
      <w:r w:rsidRPr="00CB56A9">
        <w:rPr>
          <w:b/>
        </w:rPr>
        <w:t>magnet only</w:t>
      </w:r>
      <w:r>
        <w:t xml:space="preserve">, and at a </w:t>
      </w:r>
      <w:r w:rsidRPr="007D7E26">
        <w:rPr>
          <w:b/>
        </w:rPr>
        <w:t>main</w:t>
      </w:r>
      <w:r>
        <w:t xml:space="preserve"> current of </w:t>
      </w:r>
      <w:r w:rsidR="001234E9">
        <w:t>120</w:t>
      </w:r>
      <w:r>
        <w:t xml:space="preserve"> A, with </w:t>
      </w:r>
      <w:r w:rsidR="00283449">
        <w:t xml:space="preserve">the </w:t>
      </w:r>
      <w:r w:rsidRPr="007D7E26">
        <w:rPr>
          <w:b/>
        </w:rPr>
        <w:t>trim</w:t>
      </w:r>
      <w:r>
        <w:t xml:space="preserve"> </w:t>
      </w:r>
      <w:r w:rsidR="00283449">
        <w:t>off</w:t>
      </w:r>
      <w:r>
        <w:t xml:space="preserve">, measure the vertical magnetic fringe field component,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, at </w:t>
      </w:r>
      <w:r w:rsidRPr="00283B6A">
        <w:rPr>
          <w:i/>
        </w:rPr>
        <w:t>x</w:t>
      </w:r>
      <w:r>
        <w:t xml:space="preserve"> = </w:t>
      </w:r>
      <w:r w:rsidRPr="00865E49">
        <w:rPr>
          <w:i/>
        </w:rPr>
        <w:t>y</w:t>
      </w:r>
      <w:r>
        <w:t xml:space="preserve"> = 0, as a function of the longitudinal beam-direction coordinate, </w:t>
      </w:r>
      <w:r>
        <w:rPr>
          <w:i/>
        </w:rPr>
        <w:t xml:space="preserve">z </w:t>
      </w:r>
      <w:r w:rsidRPr="00CF63E9">
        <w:t>(</w:t>
      </w:r>
      <w:r>
        <w:t xml:space="preserve">from </w:t>
      </w:r>
      <w:r w:rsidRPr="00CF63E9">
        <w:rPr>
          <w:rFonts w:ascii="Symbol" w:hAnsi="Symbol"/>
        </w:rPr>
        <w:t></w:t>
      </w:r>
      <w:r>
        <w:t xml:space="preserve">10 cm to +30 cm in 1-cm steps, where </w:t>
      </w:r>
      <w:r w:rsidRPr="00CF63E9">
        <w:rPr>
          <w:i/>
        </w:rPr>
        <w:t>z</w:t>
      </w:r>
      <w:r>
        <w:t xml:space="preserve"> = 0 is defined at the iron edge</w:t>
      </w:r>
      <w:r w:rsidRPr="00CF63E9">
        <w:t>)</w:t>
      </w:r>
      <w:r>
        <w:t xml:space="preserve">, at the </w:t>
      </w:r>
      <w:r w:rsidRPr="00455D0C">
        <w:rPr>
          <w:iCs/>
        </w:rPr>
        <w:t>one</w:t>
      </w:r>
      <w:r>
        <w:t xml:space="preserve"> end of this one magnet.  Please also measure the background field at </w:t>
      </w:r>
      <w:r w:rsidRPr="00C27EC9">
        <w:rPr>
          <w:i/>
        </w:rPr>
        <w:t>z</w:t>
      </w:r>
      <w:r>
        <w:t xml:space="preserve"> = +30 cm with magnet switched off (separate file).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F696F" w14:paraId="19BE9049" w14:textId="77777777" w:rsidTr="00FF3752">
        <w:trPr>
          <w:jc w:val="center"/>
        </w:trPr>
        <w:tc>
          <w:tcPr>
            <w:tcW w:w="5409" w:type="dxa"/>
          </w:tcPr>
          <w:p w14:paraId="32079AC7" w14:textId="0B8694B5" w:rsidR="000F696F" w:rsidRDefault="000F696F" w:rsidP="00FF3752">
            <w:pPr>
              <w:spacing w:after="40" w:line="360" w:lineRule="exact"/>
              <w:jc w:val="both"/>
            </w:pPr>
            <w:r>
              <w:t xml:space="preserve">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vs. </w:t>
            </w:r>
            <w:r>
              <w:rPr>
                <w:i/>
              </w:rPr>
              <w:t>z</w:t>
            </w:r>
            <w:r>
              <w:t xml:space="preserve"> data for </w:t>
            </w:r>
            <w:r w:rsidR="00787ECA" w:rsidRPr="00787ECA">
              <w:rPr>
                <w:b/>
              </w:rPr>
              <w:t xml:space="preserve">BXSS1W </w:t>
            </w:r>
            <w:r>
              <w:t>exit edge:</w:t>
            </w:r>
          </w:p>
        </w:tc>
        <w:tc>
          <w:tcPr>
            <w:tcW w:w="3609" w:type="dxa"/>
          </w:tcPr>
          <w:p w14:paraId="68C99DFB" w14:textId="6425DA7F" w:rsidR="000F696F" w:rsidRDefault="003A492A" w:rsidP="003A492A">
            <w:pPr>
              <w:spacing w:after="40" w:line="360" w:lineRule="exact"/>
              <w:jc w:val="center"/>
            </w:pPr>
            <w:r w:rsidRPr="003A492A">
              <w:t>N/A</w:t>
            </w:r>
          </w:p>
        </w:tc>
      </w:tr>
      <w:tr w:rsidR="000F696F" w14:paraId="438C67B8" w14:textId="77777777" w:rsidTr="00FF3752">
        <w:trPr>
          <w:jc w:val="center"/>
        </w:trPr>
        <w:tc>
          <w:tcPr>
            <w:tcW w:w="5409" w:type="dxa"/>
          </w:tcPr>
          <w:p w14:paraId="3EB1FBCA" w14:textId="77777777" w:rsidR="000F696F" w:rsidRDefault="000F696F" w:rsidP="00FF3752">
            <w:pPr>
              <w:spacing w:after="40" w:line="360" w:lineRule="exact"/>
              <w:jc w:val="both"/>
            </w:pPr>
            <w:r>
              <w:lastRenderedPageBreak/>
              <w:t xml:space="preserve">Background 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 xml:space="preserve">y </w:t>
            </w:r>
            <w:r>
              <w:t>(</w:t>
            </w:r>
            <w:r w:rsidRPr="00C27EC9">
              <w:rPr>
                <w:i/>
              </w:rPr>
              <w:t>z</w:t>
            </w:r>
            <w:r>
              <w:t xml:space="preserve"> = 30 cm), magnet OFF:</w:t>
            </w:r>
          </w:p>
        </w:tc>
        <w:tc>
          <w:tcPr>
            <w:tcW w:w="3609" w:type="dxa"/>
          </w:tcPr>
          <w:p w14:paraId="4D1541DC" w14:textId="60A87AE5" w:rsidR="000F696F" w:rsidRDefault="003A492A" w:rsidP="003A492A">
            <w:pPr>
              <w:spacing w:after="40" w:line="360" w:lineRule="exact"/>
              <w:jc w:val="center"/>
            </w:pPr>
            <w:r w:rsidRPr="003A492A">
              <w:t>N/A</w:t>
            </w:r>
          </w:p>
        </w:tc>
      </w:tr>
    </w:tbl>
    <w:p w14:paraId="7D6C01CA" w14:textId="77777777"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338D8D75" w14:textId="77777777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14:paraId="54CEA93D" w14:textId="77777777" w:rsidTr="00242991">
        <w:trPr>
          <w:trHeight w:val="425"/>
          <w:jc w:val="center"/>
        </w:trPr>
        <w:tc>
          <w:tcPr>
            <w:tcW w:w="5057" w:type="dxa"/>
          </w:tcPr>
          <w:p w14:paraId="58788AB5" w14:textId="77777777"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14:paraId="236E2D5A" w14:textId="77777777" w:rsidR="00B11BFF" w:rsidRDefault="00B11BFF" w:rsidP="00242991">
            <w:pPr>
              <w:spacing w:after="40" w:line="360" w:lineRule="exact"/>
              <w:jc w:val="both"/>
            </w:pPr>
          </w:p>
        </w:tc>
      </w:tr>
    </w:tbl>
    <w:p w14:paraId="173F774F" w14:textId="77777777" w:rsidR="00B11BFF" w:rsidRDefault="00B11BFF" w:rsidP="00B11BFF"/>
    <w:p w14:paraId="78D0C59F" w14:textId="77777777" w:rsidR="00B11BFF" w:rsidRDefault="00B11BFF" w:rsidP="00B11BFF">
      <w:r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14:paraId="668B118C" w14:textId="77777777" w:rsidTr="00242991">
        <w:tc>
          <w:tcPr>
            <w:tcW w:w="10296" w:type="dxa"/>
          </w:tcPr>
          <w:p w14:paraId="7C3A603D" w14:textId="6DD69F79" w:rsidR="00B11BFF" w:rsidRDefault="002A3915" w:rsidP="00E45450">
            <w:r w:rsidRPr="002A3915">
              <w:t>http://www-group.slac.stanford.edu/met</w:t>
            </w:r>
            <w:r w:rsidR="00E45450">
              <w:t>/MagMeas/MAGDATA/LCLS-II</w:t>
            </w:r>
            <w:r w:rsidR="00E87B89">
              <w:t>-HE</w:t>
            </w:r>
            <w:r w:rsidR="00E45450">
              <w:t>/Dipole/</w:t>
            </w:r>
            <w:r w:rsidR="00D60F8B">
              <w:t>459</w:t>
            </w:r>
            <w:r w:rsidR="008C5BB6">
              <w:t>4</w:t>
            </w:r>
          </w:p>
        </w:tc>
      </w:tr>
    </w:tbl>
    <w:p w14:paraId="002D1EC6" w14:textId="77777777" w:rsidR="003E0EAD" w:rsidRPr="00247F64" w:rsidRDefault="003E0EAD" w:rsidP="00247F64"/>
    <w:sectPr w:rsidR="003E0EAD" w:rsidRPr="00247F64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661E" w14:textId="77777777" w:rsidR="007A1BDB" w:rsidRDefault="007A1BDB" w:rsidP="00AF3BFD">
      <w:r>
        <w:separator/>
      </w:r>
    </w:p>
  </w:endnote>
  <w:endnote w:type="continuationSeparator" w:id="0">
    <w:p w14:paraId="2A57A575" w14:textId="77777777" w:rsidR="007A1BDB" w:rsidRDefault="007A1BDB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7732" w14:textId="0EB050CE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F47CF">
          <w:rPr>
            <w:noProof/>
          </w:rPr>
          <w:t>4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9F47CF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B819" w14:textId="25B0FB39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F47CF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9F47CF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C8D7" w14:textId="77777777" w:rsidR="007A1BDB" w:rsidRDefault="007A1BDB" w:rsidP="00AF3BFD">
      <w:r>
        <w:separator/>
      </w:r>
    </w:p>
  </w:footnote>
  <w:footnote w:type="continuationSeparator" w:id="0">
    <w:p w14:paraId="5A703C28" w14:textId="77777777" w:rsidR="007A1BDB" w:rsidRDefault="007A1BDB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4C480596" w14:textId="77777777" w:rsidTr="003A6F88">
      <w:trPr>
        <w:trHeight w:val="452"/>
      </w:trPr>
      <w:tc>
        <w:tcPr>
          <w:tcW w:w="1786" w:type="dxa"/>
          <w:vAlign w:val="center"/>
        </w:tcPr>
        <w:p w14:paraId="19B18700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4A94B928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4690092D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1EBCCE6E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20B2B1B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61D47637" w14:textId="77777777" w:rsidTr="003A6F88">
      <w:trPr>
        <w:trHeight w:val="1780"/>
      </w:trPr>
      <w:tc>
        <w:tcPr>
          <w:tcW w:w="3066" w:type="dxa"/>
          <w:vAlign w:val="center"/>
        </w:tcPr>
        <w:p w14:paraId="16660256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6274501E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2332758D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C80D93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800781">
    <w:abstractNumId w:val="12"/>
  </w:num>
  <w:num w:numId="2" w16cid:durableId="1323041195">
    <w:abstractNumId w:val="18"/>
  </w:num>
  <w:num w:numId="3" w16cid:durableId="1472166895">
    <w:abstractNumId w:val="13"/>
  </w:num>
  <w:num w:numId="4" w16cid:durableId="639261479">
    <w:abstractNumId w:val="14"/>
  </w:num>
  <w:num w:numId="5" w16cid:durableId="1642613291">
    <w:abstractNumId w:val="9"/>
  </w:num>
  <w:num w:numId="6" w16cid:durableId="675575203">
    <w:abstractNumId w:val="7"/>
  </w:num>
  <w:num w:numId="7" w16cid:durableId="1937202794">
    <w:abstractNumId w:val="6"/>
  </w:num>
  <w:num w:numId="8" w16cid:durableId="439567027">
    <w:abstractNumId w:val="5"/>
  </w:num>
  <w:num w:numId="9" w16cid:durableId="1732537920">
    <w:abstractNumId w:val="4"/>
  </w:num>
  <w:num w:numId="10" w16cid:durableId="1387335141">
    <w:abstractNumId w:val="8"/>
  </w:num>
  <w:num w:numId="11" w16cid:durableId="941306044">
    <w:abstractNumId w:val="3"/>
  </w:num>
  <w:num w:numId="12" w16cid:durableId="436951941">
    <w:abstractNumId w:val="2"/>
  </w:num>
  <w:num w:numId="13" w16cid:durableId="1930774551">
    <w:abstractNumId w:val="1"/>
  </w:num>
  <w:num w:numId="14" w16cid:durableId="1320888087">
    <w:abstractNumId w:val="0"/>
  </w:num>
  <w:num w:numId="15" w16cid:durableId="309138654">
    <w:abstractNumId w:val="14"/>
  </w:num>
  <w:num w:numId="16" w16cid:durableId="1701666743">
    <w:abstractNumId w:val="17"/>
  </w:num>
  <w:num w:numId="17" w16cid:durableId="1930582119">
    <w:abstractNumId w:val="11"/>
  </w:num>
  <w:num w:numId="18" w16cid:durableId="813446419">
    <w:abstractNumId w:val="10"/>
  </w:num>
  <w:num w:numId="19" w16cid:durableId="1912033499">
    <w:abstractNumId w:val="16"/>
  </w:num>
  <w:num w:numId="20" w16cid:durableId="740522207">
    <w:abstractNumId w:val="10"/>
  </w:num>
  <w:num w:numId="21" w16cid:durableId="361244822">
    <w:abstractNumId w:val="18"/>
  </w:num>
  <w:num w:numId="22" w16cid:durableId="155346246">
    <w:abstractNumId w:val="15"/>
  </w:num>
  <w:num w:numId="23" w16cid:durableId="15855307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AE"/>
    <w:rsid w:val="000021CE"/>
    <w:rsid w:val="00002EB2"/>
    <w:rsid w:val="00006A40"/>
    <w:rsid w:val="00012381"/>
    <w:rsid w:val="0001684E"/>
    <w:rsid w:val="000204CD"/>
    <w:rsid w:val="00021056"/>
    <w:rsid w:val="0002610B"/>
    <w:rsid w:val="00031E49"/>
    <w:rsid w:val="00032CE4"/>
    <w:rsid w:val="00035832"/>
    <w:rsid w:val="0004011D"/>
    <w:rsid w:val="00043236"/>
    <w:rsid w:val="00047BDD"/>
    <w:rsid w:val="00051E45"/>
    <w:rsid w:val="000533BC"/>
    <w:rsid w:val="00055683"/>
    <w:rsid w:val="0006264E"/>
    <w:rsid w:val="00062C77"/>
    <w:rsid w:val="0006478E"/>
    <w:rsid w:val="000664D0"/>
    <w:rsid w:val="00071DFF"/>
    <w:rsid w:val="0007275D"/>
    <w:rsid w:val="000735B7"/>
    <w:rsid w:val="00081573"/>
    <w:rsid w:val="00084336"/>
    <w:rsid w:val="0008627E"/>
    <w:rsid w:val="000864E0"/>
    <w:rsid w:val="0008693C"/>
    <w:rsid w:val="00086F9E"/>
    <w:rsid w:val="000A3FF6"/>
    <w:rsid w:val="000A5F24"/>
    <w:rsid w:val="000B1FB4"/>
    <w:rsid w:val="000B5F59"/>
    <w:rsid w:val="000B793D"/>
    <w:rsid w:val="000C03B4"/>
    <w:rsid w:val="000C0C07"/>
    <w:rsid w:val="000C45F0"/>
    <w:rsid w:val="000C62B7"/>
    <w:rsid w:val="000C7BC1"/>
    <w:rsid w:val="000D2B9D"/>
    <w:rsid w:val="000D346F"/>
    <w:rsid w:val="000D5EB0"/>
    <w:rsid w:val="000D7F25"/>
    <w:rsid w:val="000E61B4"/>
    <w:rsid w:val="000E70F7"/>
    <w:rsid w:val="000E7269"/>
    <w:rsid w:val="000F4340"/>
    <w:rsid w:val="000F696F"/>
    <w:rsid w:val="00115871"/>
    <w:rsid w:val="001234E9"/>
    <w:rsid w:val="001249B2"/>
    <w:rsid w:val="00125643"/>
    <w:rsid w:val="0012758F"/>
    <w:rsid w:val="00131DCD"/>
    <w:rsid w:val="001325C1"/>
    <w:rsid w:val="0013330C"/>
    <w:rsid w:val="00133903"/>
    <w:rsid w:val="00134C5D"/>
    <w:rsid w:val="001366B7"/>
    <w:rsid w:val="001431E2"/>
    <w:rsid w:val="001440C1"/>
    <w:rsid w:val="00145F1A"/>
    <w:rsid w:val="00147A82"/>
    <w:rsid w:val="001523DF"/>
    <w:rsid w:val="00152EE3"/>
    <w:rsid w:val="00153669"/>
    <w:rsid w:val="001550B6"/>
    <w:rsid w:val="00156007"/>
    <w:rsid w:val="001658E3"/>
    <w:rsid w:val="00165A91"/>
    <w:rsid w:val="00170DEC"/>
    <w:rsid w:val="00173427"/>
    <w:rsid w:val="001812D0"/>
    <w:rsid w:val="001839E8"/>
    <w:rsid w:val="001873A0"/>
    <w:rsid w:val="001906CA"/>
    <w:rsid w:val="00194E36"/>
    <w:rsid w:val="00195796"/>
    <w:rsid w:val="00196C8C"/>
    <w:rsid w:val="001A0C77"/>
    <w:rsid w:val="001A1A8F"/>
    <w:rsid w:val="001B1A7A"/>
    <w:rsid w:val="001B399F"/>
    <w:rsid w:val="001B3E4E"/>
    <w:rsid w:val="001B4CD3"/>
    <w:rsid w:val="001B7007"/>
    <w:rsid w:val="001C0DEB"/>
    <w:rsid w:val="001C5455"/>
    <w:rsid w:val="001C72ED"/>
    <w:rsid w:val="001C734B"/>
    <w:rsid w:val="001D47E6"/>
    <w:rsid w:val="001D5EF9"/>
    <w:rsid w:val="001E1401"/>
    <w:rsid w:val="001E3F1F"/>
    <w:rsid w:val="001E434E"/>
    <w:rsid w:val="001F1393"/>
    <w:rsid w:val="001F4B76"/>
    <w:rsid w:val="001F52A4"/>
    <w:rsid w:val="001F70BB"/>
    <w:rsid w:val="001F79F1"/>
    <w:rsid w:val="00205B99"/>
    <w:rsid w:val="002112D7"/>
    <w:rsid w:val="002128A5"/>
    <w:rsid w:val="00227412"/>
    <w:rsid w:val="00227C31"/>
    <w:rsid w:val="00231109"/>
    <w:rsid w:val="00232996"/>
    <w:rsid w:val="00232BEF"/>
    <w:rsid w:val="0023457E"/>
    <w:rsid w:val="002349EB"/>
    <w:rsid w:val="00235CD6"/>
    <w:rsid w:val="00243BFD"/>
    <w:rsid w:val="002461F7"/>
    <w:rsid w:val="00247F64"/>
    <w:rsid w:val="00250E30"/>
    <w:rsid w:val="00254531"/>
    <w:rsid w:val="00255648"/>
    <w:rsid w:val="00260084"/>
    <w:rsid w:val="00260807"/>
    <w:rsid w:val="00266F38"/>
    <w:rsid w:val="002675E5"/>
    <w:rsid w:val="00272B0E"/>
    <w:rsid w:val="00274627"/>
    <w:rsid w:val="00276684"/>
    <w:rsid w:val="00276EEA"/>
    <w:rsid w:val="00281FC5"/>
    <w:rsid w:val="00283449"/>
    <w:rsid w:val="00284ABD"/>
    <w:rsid w:val="002906D4"/>
    <w:rsid w:val="00293550"/>
    <w:rsid w:val="0029501E"/>
    <w:rsid w:val="00295A17"/>
    <w:rsid w:val="0029602C"/>
    <w:rsid w:val="002A0559"/>
    <w:rsid w:val="002A186B"/>
    <w:rsid w:val="002A3915"/>
    <w:rsid w:val="002A63AC"/>
    <w:rsid w:val="002A7416"/>
    <w:rsid w:val="002B3EAE"/>
    <w:rsid w:val="002B6540"/>
    <w:rsid w:val="002B7DB7"/>
    <w:rsid w:val="002C2A16"/>
    <w:rsid w:val="002C7B73"/>
    <w:rsid w:val="002D07A2"/>
    <w:rsid w:val="002D0983"/>
    <w:rsid w:val="002D21A8"/>
    <w:rsid w:val="002D6D17"/>
    <w:rsid w:val="002E3501"/>
    <w:rsid w:val="002F0D81"/>
    <w:rsid w:val="002F2FF5"/>
    <w:rsid w:val="002F6AAC"/>
    <w:rsid w:val="00301E7B"/>
    <w:rsid w:val="00305D99"/>
    <w:rsid w:val="00312CFC"/>
    <w:rsid w:val="003130F2"/>
    <w:rsid w:val="00314E26"/>
    <w:rsid w:val="00317B13"/>
    <w:rsid w:val="003244DF"/>
    <w:rsid w:val="00332694"/>
    <w:rsid w:val="00336BBC"/>
    <w:rsid w:val="00340B08"/>
    <w:rsid w:val="00340BC7"/>
    <w:rsid w:val="003418FD"/>
    <w:rsid w:val="00342EB9"/>
    <w:rsid w:val="003433C4"/>
    <w:rsid w:val="003478F1"/>
    <w:rsid w:val="003512DB"/>
    <w:rsid w:val="00353E0A"/>
    <w:rsid w:val="003541C1"/>
    <w:rsid w:val="00370B18"/>
    <w:rsid w:val="0037307B"/>
    <w:rsid w:val="003731BF"/>
    <w:rsid w:val="00381B92"/>
    <w:rsid w:val="00383028"/>
    <w:rsid w:val="0038486A"/>
    <w:rsid w:val="00384CBF"/>
    <w:rsid w:val="003858AE"/>
    <w:rsid w:val="00386D83"/>
    <w:rsid w:val="003910BD"/>
    <w:rsid w:val="00391D1A"/>
    <w:rsid w:val="003933A7"/>
    <w:rsid w:val="00393A2D"/>
    <w:rsid w:val="003976C4"/>
    <w:rsid w:val="003A11B1"/>
    <w:rsid w:val="003A2771"/>
    <w:rsid w:val="003A492A"/>
    <w:rsid w:val="003A5365"/>
    <w:rsid w:val="003A5821"/>
    <w:rsid w:val="003A699A"/>
    <w:rsid w:val="003A6F88"/>
    <w:rsid w:val="003B2D44"/>
    <w:rsid w:val="003B4EF6"/>
    <w:rsid w:val="003D0A7A"/>
    <w:rsid w:val="003D44E3"/>
    <w:rsid w:val="003E0EAD"/>
    <w:rsid w:val="003E1D31"/>
    <w:rsid w:val="003E2CEC"/>
    <w:rsid w:val="003E56BF"/>
    <w:rsid w:val="003E60A6"/>
    <w:rsid w:val="003F0442"/>
    <w:rsid w:val="00400813"/>
    <w:rsid w:val="004008A0"/>
    <w:rsid w:val="00401924"/>
    <w:rsid w:val="00402640"/>
    <w:rsid w:val="00403079"/>
    <w:rsid w:val="00404B37"/>
    <w:rsid w:val="004167B9"/>
    <w:rsid w:val="00421D9A"/>
    <w:rsid w:val="00422AC8"/>
    <w:rsid w:val="004275D2"/>
    <w:rsid w:val="0043034E"/>
    <w:rsid w:val="00434F53"/>
    <w:rsid w:val="00444B73"/>
    <w:rsid w:val="0044767B"/>
    <w:rsid w:val="0045077C"/>
    <w:rsid w:val="00455D0C"/>
    <w:rsid w:val="00456274"/>
    <w:rsid w:val="00456989"/>
    <w:rsid w:val="00457FB1"/>
    <w:rsid w:val="00460AA5"/>
    <w:rsid w:val="004610EC"/>
    <w:rsid w:val="00462AAC"/>
    <w:rsid w:val="00462E4B"/>
    <w:rsid w:val="00466C82"/>
    <w:rsid w:val="00466E49"/>
    <w:rsid w:val="0047582E"/>
    <w:rsid w:val="00475FD2"/>
    <w:rsid w:val="00477941"/>
    <w:rsid w:val="00480291"/>
    <w:rsid w:val="004809CC"/>
    <w:rsid w:val="00492742"/>
    <w:rsid w:val="00493925"/>
    <w:rsid w:val="00494986"/>
    <w:rsid w:val="0049772D"/>
    <w:rsid w:val="004A0288"/>
    <w:rsid w:val="004A1787"/>
    <w:rsid w:val="004C039A"/>
    <w:rsid w:val="004D06FF"/>
    <w:rsid w:val="004D1B18"/>
    <w:rsid w:val="004D316F"/>
    <w:rsid w:val="004D4EC1"/>
    <w:rsid w:val="004D6093"/>
    <w:rsid w:val="004D6594"/>
    <w:rsid w:val="004D6674"/>
    <w:rsid w:val="004D6832"/>
    <w:rsid w:val="004D6DAB"/>
    <w:rsid w:val="004D789B"/>
    <w:rsid w:val="004D7E94"/>
    <w:rsid w:val="004E0BBB"/>
    <w:rsid w:val="004E3EAF"/>
    <w:rsid w:val="004E5992"/>
    <w:rsid w:val="004F28F3"/>
    <w:rsid w:val="004F4E93"/>
    <w:rsid w:val="004F533C"/>
    <w:rsid w:val="005005BA"/>
    <w:rsid w:val="0050450D"/>
    <w:rsid w:val="00505402"/>
    <w:rsid w:val="00514041"/>
    <w:rsid w:val="005160CE"/>
    <w:rsid w:val="005234E1"/>
    <w:rsid w:val="0052482D"/>
    <w:rsid w:val="00525838"/>
    <w:rsid w:val="0052645D"/>
    <w:rsid w:val="0052671B"/>
    <w:rsid w:val="005313C9"/>
    <w:rsid w:val="005416EB"/>
    <w:rsid w:val="00543AB3"/>
    <w:rsid w:val="005733B9"/>
    <w:rsid w:val="005752F1"/>
    <w:rsid w:val="00575558"/>
    <w:rsid w:val="005824A7"/>
    <w:rsid w:val="00582AF6"/>
    <w:rsid w:val="00591C10"/>
    <w:rsid w:val="005931BF"/>
    <w:rsid w:val="005955BC"/>
    <w:rsid w:val="0059563E"/>
    <w:rsid w:val="00596844"/>
    <w:rsid w:val="005A25C9"/>
    <w:rsid w:val="005A417A"/>
    <w:rsid w:val="005A7966"/>
    <w:rsid w:val="005A7A0E"/>
    <w:rsid w:val="005B2AB0"/>
    <w:rsid w:val="005B3BE3"/>
    <w:rsid w:val="005B423E"/>
    <w:rsid w:val="005B4869"/>
    <w:rsid w:val="005B5200"/>
    <w:rsid w:val="005B6C29"/>
    <w:rsid w:val="005B7371"/>
    <w:rsid w:val="005C0579"/>
    <w:rsid w:val="005D131E"/>
    <w:rsid w:val="005D3AA3"/>
    <w:rsid w:val="005D7DC8"/>
    <w:rsid w:val="005F24E9"/>
    <w:rsid w:val="005F4535"/>
    <w:rsid w:val="005F7819"/>
    <w:rsid w:val="00602797"/>
    <w:rsid w:val="006038AB"/>
    <w:rsid w:val="0060782A"/>
    <w:rsid w:val="00614368"/>
    <w:rsid w:val="006164FA"/>
    <w:rsid w:val="006168BE"/>
    <w:rsid w:val="00616990"/>
    <w:rsid w:val="00616C4B"/>
    <w:rsid w:val="006201CA"/>
    <w:rsid w:val="00624A24"/>
    <w:rsid w:val="00625350"/>
    <w:rsid w:val="00625417"/>
    <w:rsid w:val="00625D89"/>
    <w:rsid w:val="00631A14"/>
    <w:rsid w:val="0063285A"/>
    <w:rsid w:val="00632E11"/>
    <w:rsid w:val="00634632"/>
    <w:rsid w:val="00634A59"/>
    <w:rsid w:val="006363A0"/>
    <w:rsid w:val="0064580C"/>
    <w:rsid w:val="00652BDA"/>
    <w:rsid w:val="00653283"/>
    <w:rsid w:val="00654482"/>
    <w:rsid w:val="00654CBB"/>
    <w:rsid w:val="00655B72"/>
    <w:rsid w:val="006566C3"/>
    <w:rsid w:val="00656AFF"/>
    <w:rsid w:val="00656C5D"/>
    <w:rsid w:val="00656DB9"/>
    <w:rsid w:val="0066082F"/>
    <w:rsid w:val="00661F4B"/>
    <w:rsid w:val="00662698"/>
    <w:rsid w:val="00667D81"/>
    <w:rsid w:val="00673432"/>
    <w:rsid w:val="00673A85"/>
    <w:rsid w:val="00674877"/>
    <w:rsid w:val="00677426"/>
    <w:rsid w:val="0068583B"/>
    <w:rsid w:val="00691AE2"/>
    <w:rsid w:val="0069541D"/>
    <w:rsid w:val="00697F61"/>
    <w:rsid w:val="006A0BD4"/>
    <w:rsid w:val="006A517A"/>
    <w:rsid w:val="006A6E8A"/>
    <w:rsid w:val="006B14AB"/>
    <w:rsid w:val="006B1A2B"/>
    <w:rsid w:val="006B3C4E"/>
    <w:rsid w:val="006B5062"/>
    <w:rsid w:val="006C0400"/>
    <w:rsid w:val="006C0AAD"/>
    <w:rsid w:val="006C1B3A"/>
    <w:rsid w:val="006C300A"/>
    <w:rsid w:val="006C4604"/>
    <w:rsid w:val="006C5E89"/>
    <w:rsid w:val="006C7144"/>
    <w:rsid w:val="006D531D"/>
    <w:rsid w:val="006D635C"/>
    <w:rsid w:val="006D67A7"/>
    <w:rsid w:val="006E4CA1"/>
    <w:rsid w:val="006E6B1B"/>
    <w:rsid w:val="006E77D9"/>
    <w:rsid w:val="006F5606"/>
    <w:rsid w:val="006F6783"/>
    <w:rsid w:val="00703362"/>
    <w:rsid w:val="00705EA2"/>
    <w:rsid w:val="00706740"/>
    <w:rsid w:val="0071155F"/>
    <w:rsid w:val="00714738"/>
    <w:rsid w:val="007165F3"/>
    <w:rsid w:val="0072033C"/>
    <w:rsid w:val="00720AFE"/>
    <w:rsid w:val="00732012"/>
    <w:rsid w:val="007325B3"/>
    <w:rsid w:val="00736F24"/>
    <w:rsid w:val="0074180D"/>
    <w:rsid w:val="007427AE"/>
    <w:rsid w:val="00742C97"/>
    <w:rsid w:val="00743120"/>
    <w:rsid w:val="0074345B"/>
    <w:rsid w:val="007436BF"/>
    <w:rsid w:val="007456D4"/>
    <w:rsid w:val="00746962"/>
    <w:rsid w:val="00757270"/>
    <w:rsid w:val="007677B9"/>
    <w:rsid w:val="00771128"/>
    <w:rsid w:val="007726A7"/>
    <w:rsid w:val="00772894"/>
    <w:rsid w:val="00773C77"/>
    <w:rsid w:val="00773ECD"/>
    <w:rsid w:val="00776FEF"/>
    <w:rsid w:val="0078459A"/>
    <w:rsid w:val="00787ECA"/>
    <w:rsid w:val="0079135B"/>
    <w:rsid w:val="0079235E"/>
    <w:rsid w:val="0079395D"/>
    <w:rsid w:val="00796CA0"/>
    <w:rsid w:val="00797990"/>
    <w:rsid w:val="007A0CFF"/>
    <w:rsid w:val="007A1BDB"/>
    <w:rsid w:val="007A232E"/>
    <w:rsid w:val="007A31BA"/>
    <w:rsid w:val="007A5857"/>
    <w:rsid w:val="007A7515"/>
    <w:rsid w:val="007B172F"/>
    <w:rsid w:val="007B4218"/>
    <w:rsid w:val="007B460F"/>
    <w:rsid w:val="007B7430"/>
    <w:rsid w:val="007C2A0B"/>
    <w:rsid w:val="007C5D98"/>
    <w:rsid w:val="007C72F2"/>
    <w:rsid w:val="007D30BF"/>
    <w:rsid w:val="007D563F"/>
    <w:rsid w:val="007E36EA"/>
    <w:rsid w:val="007E3996"/>
    <w:rsid w:val="007E39AC"/>
    <w:rsid w:val="007E51ED"/>
    <w:rsid w:val="007E5695"/>
    <w:rsid w:val="007F477D"/>
    <w:rsid w:val="007F4F6C"/>
    <w:rsid w:val="007F7CF7"/>
    <w:rsid w:val="008005CA"/>
    <w:rsid w:val="00804CC1"/>
    <w:rsid w:val="00804DC2"/>
    <w:rsid w:val="00804E43"/>
    <w:rsid w:val="00805AAE"/>
    <w:rsid w:val="00810AFC"/>
    <w:rsid w:val="0081258E"/>
    <w:rsid w:val="00814AD6"/>
    <w:rsid w:val="00815951"/>
    <w:rsid w:val="0081730D"/>
    <w:rsid w:val="0082366C"/>
    <w:rsid w:val="008255F9"/>
    <w:rsid w:val="008301DA"/>
    <w:rsid w:val="00830950"/>
    <w:rsid w:val="00830B7B"/>
    <w:rsid w:val="008311F1"/>
    <w:rsid w:val="00833D05"/>
    <w:rsid w:val="0084666B"/>
    <w:rsid w:val="00847512"/>
    <w:rsid w:val="0085012B"/>
    <w:rsid w:val="00850C75"/>
    <w:rsid w:val="00856216"/>
    <w:rsid w:val="00862E6A"/>
    <w:rsid w:val="0086419F"/>
    <w:rsid w:val="008666AF"/>
    <w:rsid w:val="00867C34"/>
    <w:rsid w:val="00870C5B"/>
    <w:rsid w:val="00870DDA"/>
    <w:rsid w:val="0087142E"/>
    <w:rsid w:val="00873464"/>
    <w:rsid w:val="00880DC2"/>
    <w:rsid w:val="008828D6"/>
    <w:rsid w:val="00883D19"/>
    <w:rsid w:val="00890038"/>
    <w:rsid w:val="0089435D"/>
    <w:rsid w:val="00897011"/>
    <w:rsid w:val="008A7538"/>
    <w:rsid w:val="008B18CD"/>
    <w:rsid w:val="008B2A71"/>
    <w:rsid w:val="008B30B4"/>
    <w:rsid w:val="008B45C5"/>
    <w:rsid w:val="008B4B12"/>
    <w:rsid w:val="008B7A09"/>
    <w:rsid w:val="008B7F60"/>
    <w:rsid w:val="008C1F01"/>
    <w:rsid w:val="008C5BB6"/>
    <w:rsid w:val="008C6496"/>
    <w:rsid w:val="008D05F1"/>
    <w:rsid w:val="008D14B3"/>
    <w:rsid w:val="008D24B7"/>
    <w:rsid w:val="008D25D8"/>
    <w:rsid w:val="008D6E52"/>
    <w:rsid w:val="008D75AB"/>
    <w:rsid w:val="008D7A0A"/>
    <w:rsid w:val="008E00B2"/>
    <w:rsid w:val="008E74FE"/>
    <w:rsid w:val="008E7859"/>
    <w:rsid w:val="008F2A33"/>
    <w:rsid w:val="008F2A8D"/>
    <w:rsid w:val="00900CCD"/>
    <w:rsid w:val="0090365B"/>
    <w:rsid w:val="00903936"/>
    <w:rsid w:val="009056B5"/>
    <w:rsid w:val="00906126"/>
    <w:rsid w:val="00907AE2"/>
    <w:rsid w:val="00910297"/>
    <w:rsid w:val="00910B27"/>
    <w:rsid w:val="009126A4"/>
    <w:rsid w:val="009138C2"/>
    <w:rsid w:val="00914026"/>
    <w:rsid w:val="0091707E"/>
    <w:rsid w:val="009209E5"/>
    <w:rsid w:val="00920B5D"/>
    <w:rsid w:val="0092180A"/>
    <w:rsid w:val="00921837"/>
    <w:rsid w:val="00925574"/>
    <w:rsid w:val="00930073"/>
    <w:rsid w:val="009336B0"/>
    <w:rsid w:val="0093414F"/>
    <w:rsid w:val="00934EA3"/>
    <w:rsid w:val="00935247"/>
    <w:rsid w:val="009355CD"/>
    <w:rsid w:val="0093643F"/>
    <w:rsid w:val="009412F2"/>
    <w:rsid w:val="00942F6B"/>
    <w:rsid w:val="0094437D"/>
    <w:rsid w:val="00944FBD"/>
    <w:rsid w:val="009453EE"/>
    <w:rsid w:val="00945B20"/>
    <w:rsid w:val="00952659"/>
    <w:rsid w:val="00956CA5"/>
    <w:rsid w:val="00961ADB"/>
    <w:rsid w:val="00965419"/>
    <w:rsid w:val="0096601B"/>
    <w:rsid w:val="00966916"/>
    <w:rsid w:val="00971F16"/>
    <w:rsid w:val="009758F6"/>
    <w:rsid w:val="00983512"/>
    <w:rsid w:val="00983CDD"/>
    <w:rsid w:val="009843BC"/>
    <w:rsid w:val="00987336"/>
    <w:rsid w:val="0099068C"/>
    <w:rsid w:val="0099770C"/>
    <w:rsid w:val="009A1EDB"/>
    <w:rsid w:val="009A35B5"/>
    <w:rsid w:val="009B5054"/>
    <w:rsid w:val="009B75AD"/>
    <w:rsid w:val="009B7FE2"/>
    <w:rsid w:val="009C26F5"/>
    <w:rsid w:val="009C6716"/>
    <w:rsid w:val="009D136A"/>
    <w:rsid w:val="009D2821"/>
    <w:rsid w:val="009D47B3"/>
    <w:rsid w:val="009D4E82"/>
    <w:rsid w:val="009D6ED7"/>
    <w:rsid w:val="009E5786"/>
    <w:rsid w:val="009F47CF"/>
    <w:rsid w:val="009F7942"/>
    <w:rsid w:val="00A03254"/>
    <w:rsid w:val="00A07F8E"/>
    <w:rsid w:val="00A129A3"/>
    <w:rsid w:val="00A14AB7"/>
    <w:rsid w:val="00A21753"/>
    <w:rsid w:val="00A26A01"/>
    <w:rsid w:val="00A3397E"/>
    <w:rsid w:val="00A34DF1"/>
    <w:rsid w:val="00A366B8"/>
    <w:rsid w:val="00A44460"/>
    <w:rsid w:val="00A50AAB"/>
    <w:rsid w:val="00A52118"/>
    <w:rsid w:val="00A5349D"/>
    <w:rsid w:val="00A53B6F"/>
    <w:rsid w:val="00A5435A"/>
    <w:rsid w:val="00A54DBC"/>
    <w:rsid w:val="00A602CC"/>
    <w:rsid w:val="00A60303"/>
    <w:rsid w:val="00A6055D"/>
    <w:rsid w:val="00A61E7D"/>
    <w:rsid w:val="00A66F0D"/>
    <w:rsid w:val="00A70FFA"/>
    <w:rsid w:val="00A71700"/>
    <w:rsid w:val="00A749D1"/>
    <w:rsid w:val="00A7644F"/>
    <w:rsid w:val="00A76A1C"/>
    <w:rsid w:val="00A76BCB"/>
    <w:rsid w:val="00A82144"/>
    <w:rsid w:val="00A8430F"/>
    <w:rsid w:val="00A85FB5"/>
    <w:rsid w:val="00A87B7B"/>
    <w:rsid w:val="00A90BFB"/>
    <w:rsid w:val="00A93AEA"/>
    <w:rsid w:val="00A952C9"/>
    <w:rsid w:val="00A967DA"/>
    <w:rsid w:val="00AA02A4"/>
    <w:rsid w:val="00AA1ADE"/>
    <w:rsid w:val="00AA3B46"/>
    <w:rsid w:val="00AB1903"/>
    <w:rsid w:val="00AB3ED0"/>
    <w:rsid w:val="00AB5ABB"/>
    <w:rsid w:val="00AB630E"/>
    <w:rsid w:val="00AC1A2F"/>
    <w:rsid w:val="00AD098C"/>
    <w:rsid w:val="00AD100A"/>
    <w:rsid w:val="00AD57E7"/>
    <w:rsid w:val="00AD7B9D"/>
    <w:rsid w:val="00AE4F5E"/>
    <w:rsid w:val="00AE648F"/>
    <w:rsid w:val="00AE7EF2"/>
    <w:rsid w:val="00AF0955"/>
    <w:rsid w:val="00AF14AE"/>
    <w:rsid w:val="00AF3028"/>
    <w:rsid w:val="00AF36E3"/>
    <w:rsid w:val="00AF3BFD"/>
    <w:rsid w:val="00AF594A"/>
    <w:rsid w:val="00B0695E"/>
    <w:rsid w:val="00B10B0F"/>
    <w:rsid w:val="00B11BFF"/>
    <w:rsid w:val="00B12051"/>
    <w:rsid w:val="00B12215"/>
    <w:rsid w:val="00B124F8"/>
    <w:rsid w:val="00B14BFF"/>
    <w:rsid w:val="00B16566"/>
    <w:rsid w:val="00B26DD9"/>
    <w:rsid w:val="00B2704E"/>
    <w:rsid w:val="00B33498"/>
    <w:rsid w:val="00B34EF2"/>
    <w:rsid w:val="00B43931"/>
    <w:rsid w:val="00B52E3B"/>
    <w:rsid w:val="00B53756"/>
    <w:rsid w:val="00B55AEB"/>
    <w:rsid w:val="00B63659"/>
    <w:rsid w:val="00B63694"/>
    <w:rsid w:val="00B67FB8"/>
    <w:rsid w:val="00B70387"/>
    <w:rsid w:val="00B709B9"/>
    <w:rsid w:val="00B8012F"/>
    <w:rsid w:val="00B846C3"/>
    <w:rsid w:val="00B901C3"/>
    <w:rsid w:val="00B9359F"/>
    <w:rsid w:val="00B958AB"/>
    <w:rsid w:val="00BA046E"/>
    <w:rsid w:val="00BA184D"/>
    <w:rsid w:val="00BA1887"/>
    <w:rsid w:val="00BA2805"/>
    <w:rsid w:val="00BA56E4"/>
    <w:rsid w:val="00BA765A"/>
    <w:rsid w:val="00BB1B40"/>
    <w:rsid w:val="00BB3186"/>
    <w:rsid w:val="00BB78D2"/>
    <w:rsid w:val="00BC0FE4"/>
    <w:rsid w:val="00BC2621"/>
    <w:rsid w:val="00BC422F"/>
    <w:rsid w:val="00BD557F"/>
    <w:rsid w:val="00BD5D0E"/>
    <w:rsid w:val="00BE1EAF"/>
    <w:rsid w:val="00BF2E51"/>
    <w:rsid w:val="00BF5C88"/>
    <w:rsid w:val="00C03B8F"/>
    <w:rsid w:val="00C0451E"/>
    <w:rsid w:val="00C04BB4"/>
    <w:rsid w:val="00C05020"/>
    <w:rsid w:val="00C054D2"/>
    <w:rsid w:val="00C05BA7"/>
    <w:rsid w:val="00C05C85"/>
    <w:rsid w:val="00C06DE7"/>
    <w:rsid w:val="00C10241"/>
    <w:rsid w:val="00C12BF0"/>
    <w:rsid w:val="00C12D3F"/>
    <w:rsid w:val="00C1665A"/>
    <w:rsid w:val="00C179BB"/>
    <w:rsid w:val="00C21B2F"/>
    <w:rsid w:val="00C220E9"/>
    <w:rsid w:val="00C22B9A"/>
    <w:rsid w:val="00C27592"/>
    <w:rsid w:val="00C35557"/>
    <w:rsid w:val="00C379D6"/>
    <w:rsid w:val="00C4464B"/>
    <w:rsid w:val="00C44A68"/>
    <w:rsid w:val="00C46351"/>
    <w:rsid w:val="00C46EA3"/>
    <w:rsid w:val="00C50F14"/>
    <w:rsid w:val="00C53F43"/>
    <w:rsid w:val="00C54765"/>
    <w:rsid w:val="00C56DD3"/>
    <w:rsid w:val="00C5749C"/>
    <w:rsid w:val="00C627BF"/>
    <w:rsid w:val="00C65634"/>
    <w:rsid w:val="00C65DF9"/>
    <w:rsid w:val="00C66DC7"/>
    <w:rsid w:val="00C7724F"/>
    <w:rsid w:val="00C85EAB"/>
    <w:rsid w:val="00C911DC"/>
    <w:rsid w:val="00C91404"/>
    <w:rsid w:val="00C9670A"/>
    <w:rsid w:val="00CA50B1"/>
    <w:rsid w:val="00CA6CCA"/>
    <w:rsid w:val="00CB11BB"/>
    <w:rsid w:val="00CB1788"/>
    <w:rsid w:val="00CB7435"/>
    <w:rsid w:val="00CC132B"/>
    <w:rsid w:val="00CC1571"/>
    <w:rsid w:val="00CC44B5"/>
    <w:rsid w:val="00CC54CF"/>
    <w:rsid w:val="00CC6072"/>
    <w:rsid w:val="00CC6201"/>
    <w:rsid w:val="00CC775A"/>
    <w:rsid w:val="00CD25BE"/>
    <w:rsid w:val="00CD6F5D"/>
    <w:rsid w:val="00CE5813"/>
    <w:rsid w:val="00CE79AD"/>
    <w:rsid w:val="00CF10BF"/>
    <w:rsid w:val="00CF2AF6"/>
    <w:rsid w:val="00CF2E6E"/>
    <w:rsid w:val="00CF7FD6"/>
    <w:rsid w:val="00D05331"/>
    <w:rsid w:val="00D0698C"/>
    <w:rsid w:val="00D16713"/>
    <w:rsid w:val="00D21D02"/>
    <w:rsid w:val="00D21D28"/>
    <w:rsid w:val="00D43372"/>
    <w:rsid w:val="00D449C2"/>
    <w:rsid w:val="00D46EAE"/>
    <w:rsid w:val="00D50E59"/>
    <w:rsid w:val="00D53044"/>
    <w:rsid w:val="00D54C32"/>
    <w:rsid w:val="00D55F55"/>
    <w:rsid w:val="00D60F8B"/>
    <w:rsid w:val="00D63FB2"/>
    <w:rsid w:val="00D64411"/>
    <w:rsid w:val="00D70C39"/>
    <w:rsid w:val="00D75F2A"/>
    <w:rsid w:val="00D80C94"/>
    <w:rsid w:val="00D83F63"/>
    <w:rsid w:val="00D8587F"/>
    <w:rsid w:val="00D85AA0"/>
    <w:rsid w:val="00D90CDB"/>
    <w:rsid w:val="00D91ED2"/>
    <w:rsid w:val="00DB2298"/>
    <w:rsid w:val="00DB36FF"/>
    <w:rsid w:val="00DB5111"/>
    <w:rsid w:val="00DB6837"/>
    <w:rsid w:val="00DC0C63"/>
    <w:rsid w:val="00DC26DC"/>
    <w:rsid w:val="00DC3F65"/>
    <w:rsid w:val="00DC6E8B"/>
    <w:rsid w:val="00DC6EA4"/>
    <w:rsid w:val="00DD1901"/>
    <w:rsid w:val="00DD24F9"/>
    <w:rsid w:val="00DE000B"/>
    <w:rsid w:val="00DE1A13"/>
    <w:rsid w:val="00DE563F"/>
    <w:rsid w:val="00DF2229"/>
    <w:rsid w:val="00DF335F"/>
    <w:rsid w:val="00E01447"/>
    <w:rsid w:val="00E0556F"/>
    <w:rsid w:val="00E06E96"/>
    <w:rsid w:val="00E10DBB"/>
    <w:rsid w:val="00E13EDC"/>
    <w:rsid w:val="00E17C22"/>
    <w:rsid w:val="00E20D87"/>
    <w:rsid w:val="00E22B65"/>
    <w:rsid w:val="00E36AC8"/>
    <w:rsid w:val="00E40A85"/>
    <w:rsid w:val="00E44711"/>
    <w:rsid w:val="00E4525B"/>
    <w:rsid w:val="00E45450"/>
    <w:rsid w:val="00E47C5B"/>
    <w:rsid w:val="00E5247B"/>
    <w:rsid w:val="00E54E45"/>
    <w:rsid w:val="00E570E5"/>
    <w:rsid w:val="00E57276"/>
    <w:rsid w:val="00E579B0"/>
    <w:rsid w:val="00E60764"/>
    <w:rsid w:val="00E60FD6"/>
    <w:rsid w:val="00E70015"/>
    <w:rsid w:val="00E81D0C"/>
    <w:rsid w:val="00E81D78"/>
    <w:rsid w:val="00E81EE0"/>
    <w:rsid w:val="00E8449C"/>
    <w:rsid w:val="00E84642"/>
    <w:rsid w:val="00E84703"/>
    <w:rsid w:val="00E869E7"/>
    <w:rsid w:val="00E87B89"/>
    <w:rsid w:val="00E943C8"/>
    <w:rsid w:val="00E97D30"/>
    <w:rsid w:val="00EA30B9"/>
    <w:rsid w:val="00EA6E98"/>
    <w:rsid w:val="00EC1454"/>
    <w:rsid w:val="00EC4BF4"/>
    <w:rsid w:val="00EC68C0"/>
    <w:rsid w:val="00EC71C5"/>
    <w:rsid w:val="00EC7F37"/>
    <w:rsid w:val="00ED1604"/>
    <w:rsid w:val="00ED4D5C"/>
    <w:rsid w:val="00ED6164"/>
    <w:rsid w:val="00EE0290"/>
    <w:rsid w:val="00EE15B9"/>
    <w:rsid w:val="00EE37FC"/>
    <w:rsid w:val="00EE40DA"/>
    <w:rsid w:val="00EE722B"/>
    <w:rsid w:val="00EF1443"/>
    <w:rsid w:val="00EF3482"/>
    <w:rsid w:val="00EF4DC9"/>
    <w:rsid w:val="00EF775C"/>
    <w:rsid w:val="00F014D8"/>
    <w:rsid w:val="00F10F18"/>
    <w:rsid w:val="00F151FF"/>
    <w:rsid w:val="00F21125"/>
    <w:rsid w:val="00F2266B"/>
    <w:rsid w:val="00F2383E"/>
    <w:rsid w:val="00F23D48"/>
    <w:rsid w:val="00F27ADA"/>
    <w:rsid w:val="00F3314B"/>
    <w:rsid w:val="00F3590C"/>
    <w:rsid w:val="00F35F5E"/>
    <w:rsid w:val="00F403A8"/>
    <w:rsid w:val="00F42656"/>
    <w:rsid w:val="00F45382"/>
    <w:rsid w:val="00F46318"/>
    <w:rsid w:val="00F5622D"/>
    <w:rsid w:val="00F61FB4"/>
    <w:rsid w:val="00F66692"/>
    <w:rsid w:val="00F81356"/>
    <w:rsid w:val="00F81767"/>
    <w:rsid w:val="00F82F68"/>
    <w:rsid w:val="00F83A3A"/>
    <w:rsid w:val="00F8598C"/>
    <w:rsid w:val="00F867CF"/>
    <w:rsid w:val="00F9008A"/>
    <w:rsid w:val="00F90891"/>
    <w:rsid w:val="00F92898"/>
    <w:rsid w:val="00F97953"/>
    <w:rsid w:val="00FA574C"/>
    <w:rsid w:val="00FA57BF"/>
    <w:rsid w:val="00FA7FA2"/>
    <w:rsid w:val="00FB02B6"/>
    <w:rsid w:val="00FB3A7E"/>
    <w:rsid w:val="00FB582E"/>
    <w:rsid w:val="00FB5948"/>
    <w:rsid w:val="00FB5E7C"/>
    <w:rsid w:val="00FB6115"/>
    <w:rsid w:val="00FB7E9F"/>
    <w:rsid w:val="00FC0324"/>
    <w:rsid w:val="00FC116A"/>
    <w:rsid w:val="00FC3ADD"/>
    <w:rsid w:val="00FD1C5C"/>
    <w:rsid w:val="00FD25FB"/>
    <w:rsid w:val="00FD3DF6"/>
    <w:rsid w:val="00FE04B0"/>
    <w:rsid w:val="00FE1E73"/>
    <w:rsid w:val="00FE4949"/>
    <w:rsid w:val="00FE4D2E"/>
    <w:rsid w:val="00FE75F6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4219D"/>
  <w15:docId w15:val="{56C4D81D-1155-47C6-8032-6E3C049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  <w:style w:type="character" w:customStyle="1" w:styleId="markedcontent">
    <w:name w:val="markedcontent"/>
    <w:basedOn w:val="DefaultParagraphFont"/>
    <w:rsid w:val="0059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6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2316C0-BA32-4F9D-9ACB-7D2F5DDE41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14372</TotalTime>
  <Pages>7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213</cp:revision>
  <cp:lastPrinted>2019-06-26T21:23:00Z</cp:lastPrinted>
  <dcterms:created xsi:type="dcterms:W3CDTF">2024-04-22T22:14:00Z</dcterms:created>
  <dcterms:modified xsi:type="dcterms:W3CDTF">2025-05-28T21:45:00Z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