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764E3D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764E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764E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151CD1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151CD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764E3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151CD1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151CD1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151CD1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151CD1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151CD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764E3D" w:rsidRPr="00151CD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</w:t>
            </w:r>
            <w:r w:rsidR="00151CD1" w:rsidRPr="00151CD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,9</w:t>
            </w:r>
            <w:r w:rsidR="008F08B4" w:rsidRPr="00151CD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4</w:t>
            </w:r>
            <w:r w:rsidRPr="00151CD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 w:rsidRPr="00151CD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151CD1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151CD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120,9</w:t>
            </w:r>
            <w:r w:rsidR="00764E3D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2383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2383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1A527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151CD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160,9</w:t>
            </w:r>
            <w:r w:rsidR="00B2383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2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151CD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160,9</w:t>
            </w:r>
            <w:r w:rsidR="00B2383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151CD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160,9</w:t>
            </w:r>
            <w:r w:rsidR="00B2383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151CD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1A527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1A527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722A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151CD1">
              <w:rPr>
                <w:rFonts w:ascii="Verdana" w:hAnsi="Verdana"/>
                <w:sz w:val="20"/>
                <w:szCs w:val="20"/>
                <w:u w:val="single"/>
              </w:rPr>
              <w:t>210,9</w:t>
            </w:r>
            <w:r w:rsidR="001A5278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151CD1">
              <w:rPr>
                <w:rFonts w:ascii="Verdana" w:hAnsi="Verdana"/>
                <w:sz w:val="20"/>
                <w:szCs w:val="20"/>
                <w:u w:val="single"/>
              </w:rPr>
              <w:t>210,9</w:t>
            </w:r>
            <w:r w:rsidR="001A5278">
              <w:rPr>
                <w:rFonts w:ascii="Verdana" w:hAnsi="Verdana"/>
                <w:sz w:val="20"/>
                <w:szCs w:val="20"/>
                <w:u w:val="single"/>
              </w:rPr>
              <w:t>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151CD1">
              <w:rPr>
                <w:rFonts w:ascii="Verdana" w:hAnsi="Verdana"/>
                <w:sz w:val="20"/>
                <w:szCs w:val="20"/>
                <w:u w:val="single"/>
              </w:rPr>
              <w:t>210,9</w:t>
            </w:r>
            <w:r w:rsidR="001A5278">
              <w:rPr>
                <w:rFonts w:ascii="Verdana" w:hAnsi="Verdana"/>
                <w:sz w:val="20"/>
                <w:szCs w:val="20"/>
                <w:u w:val="single"/>
              </w:rPr>
              <w:t>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9C2B86" w:rsidRDefault="009C2B8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403AFF" w:rsidRPr="00054F94" w:rsidRDefault="00C958E5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28/11</w:t>
            </w:r>
            <w:r w:rsidR="009C2B86">
              <w:rPr>
                <w:rFonts w:ascii="Verdana" w:hAnsi="Verdana"/>
                <w:sz w:val="20"/>
                <w:szCs w:val="20"/>
              </w:rPr>
              <w:t>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33120">
              <w:rPr>
                <w:rFonts w:ascii="Verdana" w:hAnsi="Verdana"/>
                <w:sz w:val="20"/>
                <w:szCs w:val="20"/>
                <w:u w:val="single"/>
              </w:rPr>
              <w:t>163,4</w:t>
            </w:r>
            <w:r w:rsidR="00306E59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C2B86" w:rsidRDefault="009C2B86" w:rsidP="009C2B8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7845F3" w:rsidRPr="00054F94" w:rsidRDefault="00C958E5" w:rsidP="009C2B8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28/11</w:t>
            </w:r>
            <w:r w:rsidR="009C2B86">
              <w:rPr>
                <w:rFonts w:ascii="Verdana" w:hAnsi="Verdana"/>
                <w:sz w:val="20"/>
                <w:szCs w:val="20"/>
              </w:rPr>
              <w:t>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3C3495" w:rsidRPr="00054F94" w:rsidTr="00222A8F">
        <w:trPr>
          <w:cantSplit/>
          <w:jc w:val="center"/>
        </w:trPr>
        <w:tc>
          <w:tcPr>
            <w:tcW w:w="871" w:type="dxa"/>
          </w:tcPr>
          <w:p w:rsidR="003C3495" w:rsidRDefault="003C3495" w:rsidP="00222A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3C3495" w:rsidRDefault="003C3495" w:rsidP="00222A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3C3495" w:rsidRDefault="003C3495" w:rsidP="00222A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3C3495" w:rsidRDefault="003C3495" w:rsidP="00222A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3C3495" w:rsidRDefault="003C3495" w:rsidP="00222A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3C3495" w:rsidRDefault="003C3495" w:rsidP="00222A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3C3495" w:rsidRPr="00442FB1" w:rsidRDefault="003C3495" w:rsidP="00222A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3C3495" w:rsidRPr="00442FB1" w:rsidRDefault="003C3495" w:rsidP="00222A8F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E05B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3C3495" w:rsidRPr="00054F94" w:rsidRDefault="003C3495" w:rsidP="00222A8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3C3495" w:rsidRDefault="003C3495" w:rsidP="004E38A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</w:t>
            </w:r>
            <w:r w:rsidR="004E38A2"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4E38A2">
              <w:rPr>
                <w:rFonts w:ascii="Verdana" w:hAnsi="Verdana"/>
                <w:sz w:val="20"/>
                <w:szCs w:val="20"/>
              </w:rPr>
              <w:t>05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C349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3C3495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3C349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4E38A2" w:rsidRPr="004E38A2">
              <w:rPr>
                <w:rFonts w:ascii="Verdana" w:hAnsi="Verdana"/>
                <w:sz w:val="20"/>
                <w:szCs w:val="20"/>
                <w:u w:val="single"/>
              </w:rPr>
              <w:t>17920408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</w:tc>
        <w:tc>
          <w:tcPr>
            <w:tcW w:w="991" w:type="dxa"/>
          </w:tcPr>
          <w:p w:rsidR="007845F3" w:rsidRPr="00054F94" w:rsidRDefault="003C3495" w:rsidP="004E38A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</w:t>
            </w:r>
            <w:r w:rsidR="004E38A2"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4E38A2">
              <w:rPr>
                <w:rFonts w:ascii="Verdana" w:hAnsi="Verdana"/>
                <w:sz w:val="20"/>
                <w:szCs w:val="20"/>
              </w:rPr>
              <w:t>05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C349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3C3495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E38A2" w:rsidRPr="004E38A2">
              <w:rPr>
                <w:rFonts w:ascii="Verdana" w:hAnsi="Verdana"/>
                <w:sz w:val="20"/>
                <w:szCs w:val="20"/>
                <w:u w:val="single"/>
              </w:rPr>
              <w:t>17560344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7845F3" w:rsidRPr="00054F94" w:rsidRDefault="003C3495" w:rsidP="004E38A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</w:t>
            </w:r>
            <w:r w:rsidR="004E38A2"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4E38A2">
              <w:rPr>
                <w:rFonts w:ascii="Verdana" w:hAnsi="Verdana"/>
                <w:sz w:val="20"/>
                <w:szCs w:val="20"/>
              </w:rPr>
              <w:t>05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="00845EEC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4E38A2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4E38A2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4E38A2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845EEC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4E38A2" w:rsidP="004E38A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</w:t>
            </w:r>
            <w:r w:rsidR="00845EEC">
              <w:rPr>
                <w:rFonts w:ascii="Verdana" w:hAnsi="Verdana"/>
                <w:sz w:val="20"/>
                <w:szCs w:val="20"/>
              </w:rPr>
              <w:t xml:space="preserve"> 2017-</w:t>
            </w:r>
            <w:r>
              <w:rPr>
                <w:rFonts w:ascii="Verdana" w:hAnsi="Verdana"/>
                <w:sz w:val="20"/>
                <w:szCs w:val="20"/>
              </w:rPr>
              <w:t>12</w:t>
            </w:r>
            <w:r w:rsidR="00845EEC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05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BE2C0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BE2C0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BE2C0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BE2C0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ED046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BE2C08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5B487C" w:rsidRDefault="004E38A2" w:rsidP="004E38A2">
            <w:r>
              <w:rPr>
                <w:rFonts w:ascii="Verdana" w:hAnsi="Verdana"/>
              </w:rPr>
              <w:t>CGPE</w:t>
            </w:r>
            <w:r w:rsidR="00BE2C08">
              <w:rPr>
                <w:rFonts w:ascii="Verdana" w:hAnsi="Verdana"/>
              </w:rPr>
              <w:t xml:space="preserve"> 2017-</w:t>
            </w:r>
            <w:r>
              <w:rPr>
                <w:rFonts w:ascii="Verdana" w:hAnsi="Verdana"/>
              </w:rPr>
              <w:t>12</w:t>
            </w:r>
            <w:r w:rsidR="00BE2C08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>05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been checked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EA068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30E82">
              <w:rPr>
                <w:rFonts w:ascii="Verdana" w:hAnsi="Verdana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32599">
              <w:rPr>
                <w:rFonts w:ascii="Verdana" w:hAnsi="Verdana"/>
                <w:sz w:val="20"/>
                <w:szCs w:val="20"/>
                <w:u w:val="single"/>
              </w:rPr>
              <w:t>17920419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EA0688" w:rsidP="004E38A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</w:t>
            </w:r>
            <w:r w:rsidR="004E38A2"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C32599">
              <w:rPr>
                <w:rFonts w:ascii="Verdana" w:hAnsi="Verdana"/>
                <w:sz w:val="20"/>
                <w:szCs w:val="20"/>
              </w:rPr>
              <w:t>07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30710D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7845F3" w:rsidRPr="007051AB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9.8mm &lt; “Hard stop setting” &lt; 9.9mm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30521" w:rsidRPr="00430521">
              <w:rPr>
                <w:rFonts w:ascii="Verdana" w:hAnsi="Verdana"/>
                <w:sz w:val="20"/>
                <w:szCs w:val="20"/>
                <w:u w:val="single"/>
              </w:rPr>
              <w:t>9.812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7845F3" w:rsidRPr="00054F94" w:rsidRDefault="007845F3" w:rsidP="007845F3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7845F3" w:rsidRPr="00054F94" w:rsidRDefault="003C3495" w:rsidP="0043052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</w:t>
            </w:r>
            <w:r w:rsidR="00430521">
              <w:rPr>
                <w:rFonts w:ascii="Verdana" w:hAnsi="Verdana"/>
                <w:sz w:val="20"/>
                <w:szCs w:val="20"/>
                <w:lang w:val="da-DK"/>
              </w:rPr>
              <w:t>12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-</w:t>
            </w:r>
            <w:r w:rsidR="00430521">
              <w:rPr>
                <w:rFonts w:ascii="Verdana" w:hAnsi="Verdana"/>
                <w:sz w:val="20"/>
                <w:szCs w:val="20"/>
                <w:lang w:val="da-DK"/>
              </w:rPr>
              <w:t>05</w:t>
            </w:r>
          </w:p>
        </w:tc>
      </w:tr>
      <w:tr w:rsidR="007845F3" w:rsidRPr="0030710D" w:rsidTr="00AF7943">
        <w:trPr>
          <w:cantSplit/>
          <w:jc w:val="center"/>
        </w:trPr>
        <w:tc>
          <w:tcPr>
            <w:tcW w:w="871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6A30DD" w:rsidRDefault="006A30DD" w:rsidP="006A30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6A30DD" w:rsidRDefault="006A30DD" w:rsidP="006A30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 setting (encoder read gap where the switch activates)</w:t>
            </w:r>
          </w:p>
          <w:p w:rsidR="006A30DD" w:rsidRDefault="006A30DD" w:rsidP="006A30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6A30DD" w:rsidRDefault="006A30DD" w:rsidP="006A30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6A30DD" w:rsidRDefault="006A30DD" w:rsidP="006A30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7845F3" w:rsidRPr="00403AFF" w:rsidRDefault="006A30DD" w:rsidP="006A30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</w:rPr>
              <w:t xml:space="preserve">100.5 mm or “Omron Open gap activation” </w:t>
            </w:r>
            <w:r>
              <w:rPr>
                <w:rFonts w:ascii="Verdana" w:hAnsi="Verdana"/>
                <w:i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0179AB" w:rsidRPr="000179AB">
              <w:rPr>
                <w:rFonts w:ascii="Verdana" w:hAnsi="Verdana"/>
                <w:sz w:val="20"/>
                <w:szCs w:val="20"/>
                <w:u w:val="single"/>
              </w:rPr>
              <w:t>9.852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8A114A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E47EA3" w:rsidRPr="00E47EA3">
              <w:rPr>
                <w:rFonts w:ascii="Verdana" w:hAnsi="Verdana"/>
                <w:sz w:val="20"/>
                <w:szCs w:val="20"/>
                <w:u w:val="single"/>
              </w:rPr>
              <w:t>100.450</w:t>
            </w:r>
            <w:r w:rsidR="0063553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7845F3" w:rsidRPr="007051AB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E53C2" w:rsidRDefault="00E47EA3" w:rsidP="00E47EA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</w:t>
            </w:r>
            <w:r w:rsidR="003522F5">
              <w:rPr>
                <w:rFonts w:ascii="Verdana" w:hAnsi="Verdana"/>
                <w:sz w:val="20"/>
                <w:szCs w:val="20"/>
              </w:rPr>
              <w:t xml:space="preserve"> 2017-</w:t>
            </w:r>
            <w:r>
              <w:rPr>
                <w:rFonts w:ascii="Verdana" w:hAnsi="Verdana"/>
                <w:sz w:val="20"/>
                <w:szCs w:val="20"/>
              </w:rPr>
              <w:t>12</w:t>
            </w:r>
            <w:r w:rsidR="003522F5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="00C32599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7845F3" w:rsidRPr="0030710D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6A30DD" w:rsidRDefault="006A30DD" w:rsidP="006A30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 switches (Omron).</w:t>
            </w:r>
          </w:p>
          <w:p w:rsidR="006A30DD" w:rsidRDefault="006A30DD" w:rsidP="006A30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 switch setting (encoder read gap where the switch activates)</w:t>
            </w:r>
          </w:p>
          <w:p w:rsidR="006A30DD" w:rsidRDefault="006A30DD" w:rsidP="006A30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6A30DD" w:rsidRDefault="006A30DD" w:rsidP="006A30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6A30DD" w:rsidRDefault="006A30DD" w:rsidP="006A30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6A30DD" w:rsidRDefault="006A30DD" w:rsidP="006A30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6A30DD" w:rsidRDefault="006A30DD" w:rsidP="006A30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6A30DD" w:rsidRDefault="006A30DD" w:rsidP="006A30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6A30DD" w:rsidRDefault="006A30DD" w:rsidP="006A30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EC019E" w:rsidRPr="00EC019E">
              <w:rPr>
                <w:rFonts w:ascii="Verdana" w:hAnsi="Verdana"/>
                <w:sz w:val="20"/>
                <w:szCs w:val="20"/>
                <w:u w:val="single"/>
              </w:rPr>
              <w:t>9.958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7845F3" w:rsidRPr="008F55C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EC019E" w:rsidRPr="00EC019E">
              <w:rPr>
                <w:rFonts w:ascii="Verdana" w:hAnsi="Verdana"/>
                <w:sz w:val="20"/>
                <w:szCs w:val="20"/>
                <w:u w:val="single"/>
              </w:rPr>
              <w:t>17920594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B023F2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EC019E" w:rsidRPr="00EC019E">
              <w:rPr>
                <w:rFonts w:ascii="Verdana" w:hAnsi="Verdana"/>
                <w:sz w:val="20"/>
                <w:szCs w:val="20"/>
                <w:u w:val="single"/>
              </w:rPr>
              <w:t>100.291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7845F3" w:rsidRPr="008F55C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EC019E" w:rsidRPr="00EC019E">
              <w:rPr>
                <w:rFonts w:ascii="Verdana" w:hAnsi="Verdana"/>
                <w:sz w:val="20"/>
                <w:szCs w:val="20"/>
                <w:u w:val="single"/>
              </w:rPr>
              <w:t>17559259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7051AB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E53C2" w:rsidRDefault="00EC019E" w:rsidP="00EC019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</w:t>
            </w:r>
            <w:r w:rsidR="00254C8E">
              <w:rPr>
                <w:rFonts w:ascii="Verdana" w:hAnsi="Verdana"/>
                <w:sz w:val="20"/>
                <w:szCs w:val="20"/>
              </w:rPr>
              <w:t xml:space="preserve"> 2017-</w:t>
            </w:r>
            <w:r>
              <w:rPr>
                <w:rFonts w:ascii="Verdana" w:hAnsi="Verdana"/>
                <w:sz w:val="20"/>
                <w:szCs w:val="20"/>
              </w:rPr>
              <w:t>12</w:t>
            </w:r>
            <w:r w:rsidR="00254C8E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="00C32599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7845F3" w:rsidRPr="0030710D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1.5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3A44B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B5B7F" w:rsidRPr="00CB5B7F">
              <w:rPr>
                <w:rFonts w:ascii="Verdana" w:hAnsi="Verdana"/>
                <w:sz w:val="20"/>
                <w:szCs w:val="20"/>
                <w:u w:val="single"/>
              </w:rPr>
              <w:t>10.502</w:t>
            </w:r>
            <w:r w:rsidR="00CB5B7F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A0688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80300" w:rsidRPr="008F55C3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CB5B7F" w:rsidRPr="00CB5B7F">
              <w:rPr>
                <w:rFonts w:ascii="Verdana" w:hAnsi="Verdana"/>
                <w:sz w:val="20"/>
                <w:szCs w:val="20"/>
                <w:u w:val="single"/>
              </w:rPr>
              <w:t>17918414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80300" w:rsidRPr="00054F94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="00EA0688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CB5B7F" w:rsidRPr="00CB5B7F">
              <w:rPr>
                <w:rFonts w:ascii="Verdana" w:hAnsi="Verdana"/>
                <w:sz w:val="20"/>
                <w:szCs w:val="20"/>
                <w:u w:val="single"/>
              </w:rPr>
              <w:t>10.500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80300" w:rsidRPr="00004361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CB5B7F" w:rsidRPr="00CB5B7F">
              <w:rPr>
                <w:rFonts w:ascii="Verdana" w:hAnsi="Verdana"/>
                <w:sz w:val="20"/>
                <w:szCs w:val="20"/>
                <w:u w:val="single"/>
              </w:rPr>
              <w:t>17918423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E53C2" w:rsidRDefault="00EA0688" w:rsidP="00CB5B7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</w:t>
            </w:r>
            <w:r w:rsidR="00CB5B7F"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CB5B7F">
              <w:rPr>
                <w:rFonts w:ascii="Verdana" w:hAnsi="Verdana"/>
                <w:sz w:val="20"/>
                <w:szCs w:val="20"/>
              </w:rPr>
              <w:t>0</w:t>
            </w:r>
            <w:r w:rsidR="00C32599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D37E33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7845F3" w:rsidRPr="00D37E3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7845F3" w:rsidRPr="00D37E3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D37E3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7845F3" w:rsidRPr="006D7A52" w:rsidRDefault="007845F3" w:rsidP="007845F3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403AFF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 1784-D </w:t>
            </w:r>
            <w:r w:rsidRPr="001F1F9D">
              <w:rPr>
                <w:rFonts w:ascii="Verdana" w:hAnsi="Verdana"/>
                <w:sz w:val="20"/>
                <w:szCs w:val="20"/>
              </w:rPr>
              <w:t xml:space="preserve"> SW DVM)</w:t>
            </w:r>
          </w:p>
        </w:tc>
        <w:tc>
          <w:tcPr>
            <w:tcW w:w="991" w:type="dxa"/>
          </w:tcPr>
          <w:p w:rsidR="007845F3" w:rsidRPr="00403AFF" w:rsidRDefault="001B311C" w:rsidP="001003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</w:t>
            </w:r>
            <w:r w:rsidR="001003B9"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1003B9">
              <w:rPr>
                <w:rFonts w:ascii="Verdana" w:hAnsi="Verdana"/>
                <w:sz w:val="20"/>
                <w:szCs w:val="20"/>
              </w:rPr>
              <w:t>06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403AFF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must be logged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 order to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perform temperature correction.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7845F3" w:rsidRPr="00310054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403AFF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7845F3" w:rsidRPr="00403AFF" w:rsidRDefault="001003B9" w:rsidP="001003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</w:t>
            </w:r>
            <w:r w:rsidR="00C87BC0">
              <w:rPr>
                <w:rFonts w:ascii="Verdana" w:hAnsi="Verdana"/>
                <w:sz w:val="20"/>
                <w:szCs w:val="20"/>
              </w:rPr>
              <w:t xml:space="preserve"> 2017-</w:t>
            </w:r>
            <w:r>
              <w:rPr>
                <w:rFonts w:ascii="Verdana" w:hAnsi="Verdana"/>
                <w:sz w:val="20"/>
                <w:szCs w:val="20"/>
              </w:rPr>
              <w:t>12</w:t>
            </w:r>
            <w:r w:rsidR="00C87BC0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06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must be logged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 order to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perform temperature correction.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7845F3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7845F3" w:rsidRPr="00403AFF" w:rsidRDefault="007845F3" w:rsidP="007845F3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230E82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230E82" w:rsidP="00230E8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  <w:bookmarkStart w:id="0" w:name="_GoBack"/>
            <w:bookmarkEnd w:id="0"/>
          </w:p>
        </w:tc>
        <w:tc>
          <w:tcPr>
            <w:tcW w:w="991" w:type="dxa"/>
          </w:tcPr>
          <w:p w:rsidR="007845F3" w:rsidRPr="00403AFF" w:rsidRDefault="001003B9" w:rsidP="001003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</w:t>
            </w:r>
            <w:r w:rsidR="00C87BC0">
              <w:rPr>
                <w:rFonts w:ascii="Verdana" w:hAnsi="Verdana"/>
                <w:sz w:val="20"/>
                <w:szCs w:val="20"/>
              </w:rPr>
              <w:t xml:space="preserve"> 2017-</w:t>
            </w:r>
            <w:r>
              <w:rPr>
                <w:rFonts w:ascii="Verdana" w:hAnsi="Verdana"/>
                <w:sz w:val="20"/>
                <w:szCs w:val="20"/>
              </w:rPr>
              <w:t>12</w:t>
            </w:r>
            <w:r w:rsidR="00C87BC0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06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EA068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003B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003B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Varnistop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been applied to the bolts? (8 pcs.)</w:t>
            </w:r>
          </w:p>
          <w:p w:rsidR="00080300" w:rsidRPr="00054F94" w:rsidRDefault="00080300" w:rsidP="00E6792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003B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Pr="00403AFF" w:rsidRDefault="001003B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2017-12-06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003B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Pr="00403AFF" w:rsidRDefault="001003B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2017-12-06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B9D" w:rsidRDefault="00C71B9D">
      <w:r>
        <w:separator/>
      </w:r>
    </w:p>
  </w:endnote>
  <w:endnote w:type="continuationSeparator" w:id="0">
    <w:p w:rsidR="00C71B9D" w:rsidRDefault="00C7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C71B9D">
      <w:rPr>
        <w:rFonts w:cs="Tahoma"/>
        <w:noProof/>
        <w:color w:val="808080"/>
        <w:sz w:val="13"/>
        <w:szCs w:val="13"/>
      </w:rPr>
      <w:t>Document1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B9D" w:rsidRDefault="00C71B9D">
      <w:r>
        <w:separator/>
      </w:r>
    </w:p>
  </w:footnote>
  <w:footnote w:type="continuationSeparator" w:id="0">
    <w:p w:rsidR="00C71B9D" w:rsidRDefault="00C7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1FF7FEC6" wp14:editId="07F5AA34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C32599">
      <w:rPr>
        <w:rFonts w:ascii="Verdana" w:hAnsi="Verdana"/>
        <w:i/>
        <w:noProof/>
        <w:sz w:val="18"/>
        <w:szCs w:val="18"/>
        <w:lang w:val="en-GB"/>
      </w:rPr>
      <w:t>9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C32599">
      <w:rPr>
        <w:rFonts w:ascii="Verdana" w:hAnsi="Verdana"/>
        <w:i/>
        <w:noProof/>
        <w:sz w:val="18"/>
        <w:szCs w:val="18"/>
        <w:lang w:val="en-GB"/>
      </w:rPr>
      <w:t>9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E6C3B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16482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E6C3B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16482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9D"/>
    <w:rsid w:val="0000530D"/>
    <w:rsid w:val="00006067"/>
    <w:rsid w:val="00013CBE"/>
    <w:rsid w:val="00016BE8"/>
    <w:rsid w:val="000179AB"/>
    <w:rsid w:val="00024A8C"/>
    <w:rsid w:val="0002518A"/>
    <w:rsid w:val="00026149"/>
    <w:rsid w:val="00035849"/>
    <w:rsid w:val="00054F94"/>
    <w:rsid w:val="00056701"/>
    <w:rsid w:val="00064D62"/>
    <w:rsid w:val="00075B6E"/>
    <w:rsid w:val="00077285"/>
    <w:rsid w:val="00077E5B"/>
    <w:rsid w:val="00080300"/>
    <w:rsid w:val="00094AC1"/>
    <w:rsid w:val="00097023"/>
    <w:rsid w:val="000976EE"/>
    <w:rsid w:val="000A552D"/>
    <w:rsid w:val="000E53C2"/>
    <w:rsid w:val="000E69CD"/>
    <w:rsid w:val="000E735F"/>
    <w:rsid w:val="000E789C"/>
    <w:rsid w:val="001003B9"/>
    <w:rsid w:val="00111213"/>
    <w:rsid w:val="001205B4"/>
    <w:rsid w:val="00125E6A"/>
    <w:rsid w:val="001303C9"/>
    <w:rsid w:val="00131473"/>
    <w:rsid w:val="0013410E"/>
    <w:rsid w:val="00147E0E"/>
    <w:rsid w:val="00151CD1"/>
    <w:rsid w:val="00170969"/>
    <w:rsid w:val="00182E9A"/>
    <w:rsid w:val="001870B7"/>
    <w:rsid w:val="00190034"/>
    <w:rsid w:val="001A4B77"/>
    <w:rsid w:val="001A5278"/>
    <w:rsid w:val="001B311C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0E82"/>
    <w:rsid w:val="0023519F"/>
    <w:rsid w:val="00244509"/>
    <w:rsid w:val="002503A4"/>
    <w:rsid w:val="00254C8E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6E59"/>
    <w:rsid w:val="0030710D"/>
    <w:rsid w:val="00310054"/>
    <w:rsid w:val="00315E62"/>
    <w:rsid w:val="00333120"/>
    <w:rsid w:val="00334174"/>
    <w:rsid w:val="00340B60"/>
    <w:rsid w:val="003449E9"/>
    <w:rsid w:val="00345F0A"/>
    <w:rsid w:val="00346B04"/>
    <w:rsid w:val="00351973"/>
    <w:rsid w:val="003522F5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3495"/>
    <w:rsid w:val="003C4648"/>
    <w:rsid w:val="003C5E00"/>
    <w:rsid w:val="003D0893"/>
    <w:rsid w:val="003E3A28"/>
    <w:rsid w:val="003F37B3"/>
    <w:rsid w:val="00403AFF"/>
    <w:rsid w:val="00404C2F"/>
    <w:rsid w:val="00416E52"/>
    <w:rsid w:val="0041791D"/>
    <w:rsid w:val="00423254"/>
    <w:rsid w:val="00424D72"/>
    <w:rsid w:val="00424DF3"/>
    <w:rsid w:val="00430521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A4AD6"/>
    <w:rsid w:val="004B1E46"/>
    <w:rsid w:val="004B3C5C"/>
    <w:rsid w:val="004B4DEA"/>
    <w:rsid w:val="004D25E3"/>
    <w:rsid w:val="004E3876"/>
    <w:rsid w:val="004E38A2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07674"/>
    <w:rsid w:val="006330E9"/>
    <w:rsid w:val="006333F9"/>
    <w:rsid w:val="0063553D"/>
    <w:rsid w:val="006451A3"/>
    <w:rsid w:val="00652A39"/>
    <w:rsid w:val="00656C93"/>
    <w:rsid w:val="00661EA8"/>
    <w:rsid w:val="006722A3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30DD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64E3D"/>
    <w:rsid w:val="007702FC"/>
    <w:rsid w:val="007845F3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45EE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14A"/>
    <w:rsid w:val="008A17FF"/>
    <w:rsid w:val="008A723B"/>
    <w:rsid w:val="008C47A8"/>
    <w:rsid w:val="008D460C"/>
    <w:rsid w:val="008D4A8F"/>
    <w:rsid w:val="008E0CDA"/>
    <w:rsid w:val="008E2CF7"/>
    <w:rsid w:val="008E6C3B"/>
    <w:rsid w:val="008F08B4"/>
    <w:rsid w:val="008F2601"/>
    <w:rsid w:val="008F44EB"/>
    <w:rsid w:val="008F55C3"/>
    <w:rsid w:val="00910D3F"/>
    <w:rsid w:val="0091615C"/>
    <w:rsid w:val="00920866"/>
    <w:rsid w:val="00923A7A"/>
    <w:rsid w:val="00936D10"/>
    <w:rsid w:val="00942805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2B86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D2364"/>
    <w:rsid w:val="00AE31D0"/>
    <w:rsid w:val="00AF60E8"/>
    <w:rsid w:val="00AF7943"/>
    <w:rsid w:val="00B023F2"/>
    <w:rsid w:val="00B033C7"/>
    <w:rsid w:val="00B07033"/>
    <w:rsid w:val="00B07CE0"/>
    <w:rsid w:val="00B11641"/>
    <w:rsid w:val="00B203B0"/>
    <w:rsid w:val="00B23831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2C08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2599"/>
    <w:rsid w:val="00C351AD"/>
    <w:rsid w:val="00C377F1"/>
    <w:rsid w:val="00C44917"/>
    <w:rsid w:val="00C45B9F"/>
    <w:rsid w:val="00C55179"/>
    <w:rsid w:val="00C64587"/>
    <w:rsid w:val="00C701AD"/>
    <w:rsid w:val="00C71B9D"/>
    <w:rsid w:val="00C747BD"/>
    <w:rsid w:val="00C8068C"/>
    <w:rsid w:val="00C82875"/>
    <w:rsid w:val="00C87BC0"/>
    <w:rsid w:val="00C958E5"/>
    <w:rsid w:val="00CA021B"/>
    <w:rsid w:val="00CB58A7"/>
    <w:rsid w:val="00CB5966"/>
    <w:rsid w:val="00CB5B7F"/>
    <w:rsid w:val="00CB71F1"/>
    <w:rsid w:val="00CC305B"/>
    <w:rsid w:val="00CE65CA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3486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14E97"/>
    <w:rsid w:val="00E232D8"/>
    <w:rsid w:val="00E27E29"/>
    <w:rsid w:val="00E33CE0"/>
    <w:rsid w:val="00E365AB"/>
    <w:rsid w:val="00E458FF"/>
    <w:rsid w:val="00E47EA3"/>
    <w:rsid w:val="00E630D2"/>
    <w:rsid w:val="00E67923"/>
    <w:rsid w:val="00E70350"/>
    <w:rsid w:val="00E72CEF"/>
    <w:rsid w:val="00E807FF"/>
    <w:rsid w:val="00E83BD9"/>
    <w:rsid w:val="00E97209"/>
    <w:rsid w:val="00EA0688"/>
    <w:rsid w:val="00EA0F73"/>
    <w:rsid w:val="00EC019E"/>
    <w:rsid w:val="00ED0464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A79262F"/>
  <w15:docId w15:val="{3429AB97-6412-45DB-8241-1C12C424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bspace\LABDFY0_F-test\502955%20SLAC%20Phase%20Shifters%20Series\502955%20Phase%20shifter%20Series%20ATP_SXR%20Templat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7054D9-3D4F-4685-A69D-00658E597CD1}"/>
</file>

<file path=customXml/itemProps2.xml><?xml version="1.0" encoding="utf-8"?>
<ds:datastoreItem xmlns:ds="http://schemas.openxmlformats.org/officeDocument/2006/customXml" ds:itemID="{6D645299-0FA3-4126-AD35-C439206A162F}"/>
</file>

<file path=customXml/itemProps3.xml><?xml version="1.0" encoding="utf-8"?>
<ds:datastoreItem xmlns:ds="http://schemas.openxmlformats.org/officeDocument/2006/customXml" ds:itemID="{B92E7395-FFA0-48CF-A0E8-55B12B931729}"/>
</file>

<file path=customXml/itemProps4.xml><?xml version="1.0" encoding="utf-8"?>
<ds:datastoreItem xmlns:ds="http://schemas.openxmlformats.org/officeDocument/2006/customXml" ds:itemID="{37F3BC3C-0B58-4D79-9A39-15BD6BB8C7DE}"/>
</file>

<file path=docProps/app.xml><?xml version="1.0" encoding="utf-8"?>
<Properties xmlns="http://schemas.openxmlformats.org/officeDocument/2006/extended-properties" xmlns:vt="http://schemas.openxmlformats.org/officeDocument/2006/docPropsVTypes">
  <Template>502955 Phase shifter Series ATP_SXR Template.dotx</Template>
  <TotalTime>7570</TotalTime>
  <Pages>9</Pages>
  <Words>1207</Words>
  <Characters>6357</Characters>
  <Application>Microsoft Office Word</Application>
  <DocSecurity>0</DocSecurity>
  <Lines>52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16482</cp:keywords>
  <cp:lastModifiedBy>Kristoffer Andersen</cp:lastModifiedBy>
  <cp:revision>26</cp:revision>
  <cp:lastPrinted>2015-11-18T16:10:00Z</cp:lastPrinted>
  <dcterms:created xsi:type="dcterms:W3CDTF">2017-04-20T10:51:00Z</dcterms:created>
  <dcterms:modified xsi:type="dcterms:W3CDTF">2017-12-08T08:54:00Z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