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E92C" w14:textId="38098C41" w:rsidR="00AB266B" w:rsidRDefault="00AB266B" w:rsidP="00823D03">
      <w:pPr>
        <w:pStyle w:val="Title"/>
      </w:pPr>
      <w:r>
        <w:fldChar w:fldCharType="begin"/>
      </w:r>
      <w:r>
        <w:instrText xml:space="preserve"> DOCPROPERTY  "Title"  \* MERGEFORMAT </w:instrText>
      </w:r>
      <w:r>
        <w:fldChar w:fldCharType="separate"/>
      </w:r>
      <w:r w:rsidR="00B82454">
        <w:t>Ordinary Lift Planning and Control Form</w:t>
      </w:r>
      <w:r>
        <w:fldChar w:fldCharType="end"/>
      </w:r>
      <w:r w:rsidRPr="009469A3">
        <w:t xml:space="preserve"> </w:t>
      </w:r>
    </w:p>
    <w:p w14:paraId="47491088" w14:textId="77777777" w:rsidR="0098571E" w:rsidRDefault="0027404D" w:rsidP="004B0EA6">
      <w:pPr>
        <w:pStyle w:val="BodyText"/>
      </w:pPr>
      <w:r w:rsidRPr="007A5E84">
        <w:t xml:space="preserve">This form </w:t>
      </w:r>
      <w:r>
        <w:t xml:space="preserve">is used to </w:t>
      </w:r>
      <w:r w:rsidRPr="007A5E84">
        <w:t>documen</w:t>
      </w:r>
      <w:r>
        <w:t>t</w:t>
      </w:r>
      <w:r w:rsidRPr="007A5E84">
        <w:t xml:space="preserve"> </w:t>
      </w:r>
      <w:r w:rsidR="0098571E">
        <w:t xml:space="preserve">the lift plan required for </w:t>
      </w:r>
      <w:r w:rsidR="0098286B" w:rsidRPr="007212AA">
        <w:rPr>
          <w:rStyle w:val="Term"/>
        </w:rPr>
        <w:t>ordinary</w:t>
      </w:r>
      <w:r w:rsidR="0098286B">
        <w:t xml:space="preserve"> </w:t>
      </w:r>
      <w:r w:rsidR="0098571E">
        <w:t xml:space="preserve">lifts. </w:t>
      </w:r>
      <w:r w:rsidR="0098571E" w:rsidRPr="0098571E">
        <w:t>Deviations from the approved plan must be reviewed by the original approver</w:t>
      </w:r>
      <w:r w:rsidR="006F10DD">
        <w:t>s</w:t>
      </w:r>
      <w:r w:rsidR="0098571E" w:rsidRPr="0098571E">
        <w:t>.</w:t>
      </w:r>
      <w:r w:rsidR="0098571E">
        <w:t xml:space="preserve"> </w:t>
      </w:r>
      <w:r w:rsidR="007212AA">
        <w:t>A copy of the pla</w:t>
      </w:r>
      <w:r w:rsidR="002011E1">
        <w:t>n must be kept at the work site.</w:t>
      </w:r>
    </w:p>
    <w:p w14:paraId="590BF930" w14:textId="77777777" w:rsidR="0098571E" w:rsidRDefault="0098571E" w:rsidP="004B0EA6">
      <w:pPr>
        <w:pStyle w:val="BodyText"/>
      </w:pPr>
      <w:r>
        <w:t xml:space="preserve">If </w:t>
      </w:r>
      <w:r w:rsidR="007212AA">
        <w:t xml:space="preserve">the lift is covered by </w:t>
      </w:r>
      <w:r>
        <w:t xml:space="preserve">an existing procedure, attach it to the form and fill out only </w:t>
      </w:r>
      <w:r w:rsidR="007212AA">
        <w:t>first page</w:t>
      </w:r>
      <w:r>
        <w:t xml:space="preserve">. </w:t>
      </w:r>
    </w:p>
    <w:p w14:paraId="3B6380BA" w14:textId="77777777" w:rsidR="0027404D" w:rsidRDefault="0098571E" w:rsidP="004B0EA6">
      <w:pPr>
        <w:pStyle w:val="BodyText"/>
      </w:pPr>
      <w:r>
        <w:t>Approved plans may be reused for similar lifts</w:t>
      </w:r>
      <w:r w:rsidR="004263CF">
        <w:t xml:space="preserve"> of like material</w:t>
      </w:r>
      <w:r>
        <w:t>. The location, tim</w:t>
      </w:r>
      <w:r w:rsidR="007212AA">
        <w:t>e, and workers may be different</w:t>
      </w:r>
      <w:r w:rsidR="0027404D">
        <w:t>.</w:t>
      </w:r>
      <w:r w:rsidR="00DF52C6">
        <w:t xml:space="preserve"> </w:t>
      </w:r>
      <w:r w:rsidR="00DF52C6" w:rsidRPr="00DF52C6">
        <w:t>Plans must be signed only once: by preparers and approvers when being written and approved and by workers after reading the plan. Plans must be revised and reapproved if conditions change.</w:t>
      </w:r>
    </w:p>
    <w:p w14:paraId="734E34B0" w14:textId="77777777" w:rsidR="0069301B" w:rsidRDefault="0069301B" w:rsidP="004B0EA6">
      <w:pPr>
        <w:pStyle w:val="BodyText"/>
      </w:pPr>
    </w:p>
    <w:tbl>
      <w:tblPr>
        <w:tblpPr w:leftFromText="180" w:rightFromText="180" w:vertAnchor="text" w:horzAnchor="margin" w:tblpY="60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787"/>
        <w:gridCol w:w="2613"/>
      </w:tblGrid>
      <w:tr w:rsidR="001E1CCF" w:rsidRPr="00CF46AB" w14:paraId="429BD611" w14:textId="77777777" w:rsidTr="004B0EA6">
        <w:trPr>
          <w:trHeight w:val="233"/>
        </w:trPr>
        <w:tc>
          <w:tcPr>
            <w:tcW w:w="5405" w:type="dxa"/>
            <w:tcBorders>
              <w:right w:val="single" w:sz="4" w:space="0" w:color="auto"/>
            </w:tcBorders>
            <w:shd w:val="clear" w:color="auto" w:fill="auto"/>
          </w:tcPr>
          <w:p w14:paraId="1A482AF7" w14:textId="77777777" w:rsidR="001E1CCF" w:rsidRPr="00737BFF" w:rsidRDefault="001E1CCF" w:rsidP="005404A4">
            <w:pPr>
              <w:pStyle w:val="TableText"/>
            </w:pPr>
            <w:r>
              <w:t>Job / p</w:t>
            </w:r>
            <w:r w:rsidRPr="00737BFF">
              <w:t>roject name: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51647" w14:textId="77777777" w:rsidR="001E1CCF" w:rsidRPr="00737BFF" w:rsidRDefault="001E1CCF" w:rsidP="005404A4">
            <w:pPr>
              <w:pStyle w:val="TableText"/>
            </w:pPr>
            <w:r>
              <w:t>B</w:t>
            </w:r>
            <w:r w:rsidRPr="00737BFF">
              <w:t>egin date:</w:t>
            </w:r>
          </w:p>
        </w:tc>
        <w:tc>
          <w:tcPr>
            <w:tcW w:w="2615" w:type="dxa"/>
            <w:tcBorders>
              <w:left w:val="single" w:sz="4" w:space="0" w:color="auto"/>
            </w:tcBorders>
            <w:shd w:val="clear" w:color="auto" w:fill="auto"/>
          </w:tcPr>
          <w:p w14:paraId="215485C0" w14:textId="77777777" w:rsidR="001E1CCF" w:rsidRPr="00737BFF" w:rsidRDefault="001E1CCF" w:rsidP="005404A4">
            <w:pPr>
              <w:pStyle w:val="TableText"/>
            </w:pPr>
            <w:r>
              <w:t>E</w:t>
            </w:r>
            <w:r w:rsidRPr="00737BFF">
              <w:t>nd date:</w:t>
            </w:r>
          </w:p>
        </w:tc>
      </w:tr>
      <w:tr w:rsidR="001E1CCF" w:rsidRPr="00CF46AB" w14:paraId="392E8123" w14:textId="77777777" w:rsidTr="004B0EA6">
        <w:trPr>
          <w:trHeight w:val="233"/>
        </w:trPr>
        <w:tc>
          <w:tcPr>
            <w:tcW w:w="10810" w:type="dxa"/>
            <w:gridSpan w:val="3"/>
            <w:shd w:val="clear" w:color="auto" w:fill="auto"/>
          </w:tcPr>
          <w:p w14:paraId="6F70104E" w14:textId="77777777" w:rsidR="001E1CCF" w:rsidRDefault="001E1CCF" w:rsidP="005404A4">
            <w:pPr>
              <w:pStyle w:val="TableText"/>
            </w:pPr>
            <w:r>
              <w:t xml:space="preserve">Location </w:t>
            </w:r>
            <w:r w:rsidRPr="004B0EA6">
              <w:rPr>
                <w:rStyle w:val="TableAnnotation"/>
              </w:rPr>
              <w:t>(</w:t>
            </w:r>
            <w:proofErr w:type="spellStart"/>
            <w:r w:rsidRPr="004B0EA6">
              <w:rPr>
                <w:rStyle w:val="TableAnnotation"/>
              </w:rPr>
              <w:t>bldg</w:t>
            </w:r>
            <w:proofErr w:type="spellEnd"/>
            <w:r w:rsidRPr="004B0EA6">
              <w:rPr>
                <w:rStyle w:val="TableAnnotation"/>
              </w:rPr>
              <w:t>, floor, grid)</w:t>
            </w:r>
            <w:r>
              <w:t>:</w:t>
            </w:r>
          </w:p>
        </w:tc>
      </w:tr>
      <w:tr w:rsidR="001E1CCF" w:rsidRPr="00CF46AB" w14:paraId="256D3B63" w14:textId="77777777" w:rsidTr="004B0EA6">
        <w:trPr>
          <w:trHeight w:val="233"/>
        </w:trPr>
        <w:tc>
          <w:tcPr>
            <w:tcW w:w="10810" w:type="dxa"/>
            <w:gridSpan w:val="3"/>
            <w:shd w:val="clear" w:color="auto" w:fill="auto"/>
          </w:tcPr>
          <w:p w14:paraId="481CFED8" w14:textId="77777777" w:rsidR="001E1CCF" w:rsidRPr="00737BFF" w:rsidRDefault="001E1CCF" w:rsidP="005404A4">
            <w:pPr>
              <w:pStyle w:val="TableText"/>
            </w:pPr>
            <w:r>
              <w:t>D</w:t>
            </w:r>
            <w:r w:rsidRPr="00737BFF">
              <w:t>escription:</w:t>
            </w:r>
          </w:p>
          <w:p w14:paraId="1B698A39" w14:textId="77777777" w:rsidR="001E1CCF" w:rsidRPr="00737BFF" w:rsidRDefault="001E1CCF" w:rsidP="005404A4">
            <w:pPr>
              <w:pStyle w:val="TableText"/>
            </w:pPr>
          </w:p>
          <w:p w14:paraId="3AE879CF" w14:textId="77777777" w:rsidR="001E1CCF" w:rsidRDefault="001E1CCF" w:rsidP="005404A4">
            <w:pPr>
              <w:pStyle w:val="TableText"/>
            </w:pPr>
          </w:p>
          <w:p w14:paraId="0395D085" w14:textId="77777777" w:rsidR="001E1CCF" w:rsidRPr="00737BFF" w:rsidRDefault="001E1CCF" w:rsidP="005404A4">
            <w:pPr>
              <w:pStyle w:val="TableText"/>
            </w:pPr>
          </w:p>
        </w:tc>
      </w:tr>
    </w:tbl>
    <w:p w14:paraId="6A8BF9DD" w14:textId="77777777" w:rsidR="005236A0" w:rsidRDefault="005236A0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3450"/>
        <w:gridCol w:w="3008"/>
      </w:tblGrid>
      <w:tr w:rsidR="00D61A5A" w:rsidRPr="00251A68" w14:paraId="14AEE686" w14:textId="77777777" w:rsidTr="004B0EA6">
        <w:tc>
          <w:tcPr>
            <w:tcW w:w="10980" w:type="dxa"/>
            <w:gridSpan w:val="3"/>
            <w:shd w:val="clear" w:color="auto" w:fill="auto"/>
          </w:tcPr>
          <w:p w14:paraId="16FD7645" w14:textId="77777777" w:rsidR="00D61A5A" w:rsidRPr="00FC2256" w:rsidRDefault="00D61A5A" w:rsidP="001B561E">
            <w:pPr>
              <w:pStyle w:val="TableStubHead"/>
              <w:rPr>
                <w:szCs w:val="24"/>
              </w:rPr>
            </w:pPr>
            <w:r w:rsidRPr="00B82454">
              <w:rPr>
                <w:rStyle w:val="Emphasis"/>
              </w:rPr>
              <w:t>Plan Preparer(s</w:t>
            </w:r>
            <w:r>
              <w:t>)</w:t>
            </w:r>
            <w:r w:rsidRPr="00251A68">
              <w:t xml:space="preserve"> </w:t>
            </w:r>
          </w:p>
        </w:tc>
      </w:tr>
      <w:tr w:rsidR="00D61A5A" w:rsidRPr="00251A68" w14:paraId="0E995E38" w14:textId="77777777" w:rsidTr="004B0EA6">
        <w:tc>
          <w:tcPr>
            <w:tcW w:w="4415" w:type="dxa"/>
            <w:shd w:val="clear" w:color="auto" w:fill="auto"/>
          </w:tcPr>
          <w:p w14:paraId="14CE51AA" w14:textId="77777777" w:rsidR="00D61A5A" w:rsidRPr="00251A68" w:rsidRDefault="00D61A5A" w:rsidP="001B561E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shd w:val="clear" w:color="auto" w:fill="auto"/>
          </w:tcPr>
          <w:p w14:paraId="4A1F95F6" w14:textId="77777777" w:rsidR="00D61A5A" w:rsidRPr="00251A68" w:rsidRDefault="00D61A5A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shd w:val="clear" w:color="auto" w:fill="auto"/>
          </w:tcPr>
          <w:p w14:paraId="38C8E8D7" w14:textId="77777777" w:rsidR="00D61A5A" w:rsidRPr="00251A68" w:rsidRDefault="00D61A5A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D61A5A" w:rsidRPr="00251A68" w14:paraId="1FC70F4E" w14:textId="77777777" w:rsidTr="004B0EA6">
        <w:tc>
          <w:tcPr>
            <w:tcW w:w="4415" w:type="dxa"/>
            <w:shd w:val="clear" w:color="auto" w:fill="auto"/>
          </w:tcPr>
          <w:p w14:paraId="2CC04337" w14:textId="77777777" w:rsidR="00D61A5A" w:rsidRPr="00251A68" w:rsidRDefault="00D61A5A" w:rsidP="001B561E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shd w:val="clear" w:color="auto" w:fill="auto"/>
          </w:tcPr>
          <w:p w14:paraId="66DF69A6" w14:textId="77777777" w:rsidR="00D61A5A" w:rsidRPr="00251A68" w:rsidRDefault="00D61A5A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shd w:val="clear" w:color="auto" w:fill="auto"/>
          </w:tcPr>
          <w:p w14:paraId="23E4E8E3" w14:textId="77777777" w:rsidR="00D61A5A" w:rsidRPr="00251A68" w:rsidRDefault="00D61A5A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D61A5A" w:rsidRPr="00251A68" w14:paraId="0031B01A" w14:textId="77777777" w:rsidTr="004B0EA6">
        <w:tc>
          <w:tcPr>
            <w:tcW w:w="4415" w:type="dxa"/>
            <w:shd w:val="clear" w:color="auto" w:fill="auto"/>
          </w:tcPr>
          <w:p w14:paraId="32A2D7B6" w14:textId="77777777" w:rsidR="00D61A5A" w:rsidRPr="00251A68" w:rsidRDefault="00D61A5A" w:rsidP="001B561E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shd w:val="clear" w:color="auto" w:fill="auto"/>
          </w:tcPr>
          <w:p w14:paraId="2C3A39AF" w14:textId="77777777" w:rsidR="00D61A5A" w:rsidRPr="00251A68" w:rsidRDefault="00D61A5A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shd w:val="clear" w:color="auto" w:fill="auto"/>
          </w:tcPr>
          <w:p w14:paraId="50C3BCE0" w14:textId="77777777" w:rsidR="00D61A5A" w:rsidRPr="00251A68" w:rsidRDefault="00D61A5A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</w:tbl>
    <w:p w14:paraId="0D3D76F1" w14:textId="77777777" w:rsidR="000F21F9" w:rsidRDefault="000F21F9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3450"/>
        <w:gridCol w:w="3008"/>
      </w:tblGrid>
      <w:tr w:rsidR="002B5533" w:rsidRPr="00251A68" w14:paraId="1BD69274" w14:textId="77777777" w:rsidTr="00B82454">
        <w:tc>
          <w:tcPr>
            <w:tcW w:w="10800" w:type="dxa"/>
            <w:gridSpan w:val="3"/>
            <w:shd w:val="clear" w:color="auto" w:fill="auto"/>
          </w:tcPr>
          <w:p w14:paraId="0D5548CD" w14:textId="77777777" w:rsidR="002B5533" w:rsidRPr="00251A68" w:rsidRDefault="002B5533" w:rsidP="00997E8D">
            <w:pPr>
              <w:pStyle w:val="TableStubHead"/>
            </w:pPr>
            <w:r>
              <w:rPr>
                <w:rStyle w:val="Emphasis"/>
              </w:rPr>
              <w:t xml:space="preserve">Load Owner Review </w:t>
            </w:r>
            <w:r w:rsidRPr="0070109F">
              <w:rPr>
                <w:rStyle w:val="TableAnnotation"/>
              </w:rPr>
              <w:t>(</w:t>
            </w:r>
            <w:r w:rsidRPr="00045D06">
              <w:rPr>
                <w:rStyle w:val="TableAnnotation"/>
              </w:rPr>
              <w:t>The</w:t>
            </w:r>
            <w:r>
              <w:rPr>
                <w:rStyle w:val="TableAnnotation"/>
              </w:rPr>
              <w:t xml:space="preserve"> plan must be reviewed by the load owner before being submitted for approval</w:t>
            </w:r>
            <w:r w:rsidRPr="0070109F">
              <w:rPr>
                <w:rStyle w:val="TableAnnotation"/>
              </w:rPr>
              <w:t>.)</w:t>
            </w:r>
          </w:p>
        </w:tc>
      </w:tr>
      <w:tr w:rsidR="002B5533" w:rsidRPr="00251A68" w14:paraId="6B5909B4" w14:textId="77777777" w:rsidTr="00B82454">
        <w:tc>
          <w:tcPr>
            <w:tcW w:w="4342" w:type="dxa"/>
            <w:shd w:val="clear" w:color="auto" w:fill="auto"/>
          </w:tcPr>
          <w:p w14:paraId="11BD258A" w14:textId="77777777" w:rsidR="002B5533" w:rsidRPr="00251A68" w:rsidRDefault="002B5533" w:rsidP="00997E8D">
            <w:pPr>
              <w:pStyle w:val="TableText"/>
            </w:pPr>
            <w:r>
              <w:t>Load owner:</w:t>
            </w:r>
          </w:p>
        </w:tc>
        <w:tc>
          <w:tcPr>
            <w:tcW w:w="3450" w:type="dxa"/>
            <w:shd w:val="clear" w:color="auto" w:fill="auto"/>
          </w:tcPr>
          <w:p w14:paraId="2055D7DB" w14:textId="77777777" w:rsidR="002B5533" w:rsidRDefault="002B5533" w:rsidP="00997E8D">
            <w:pPr>
              <w:pStyle w:val="TableText"/>
            </w:pPr>
            <w:r>
              <w:t>Signature:</w:t>
            </w:r>
          </w:p>
        </w:tc>
        <w:tc>
          <w:tcPr>
            <w:tcW w:w="3008" w:type="dxa"/>
            <w:shd w:val="clear" w:color="auto" w:fill="auto"/>
          </w:tcPr>
          <w:p w14:paraId="1846B34B" w14:textId="77777777" w:rsidR="002B5533" w:rsidRDefault="002B5533" w:rsidP="00997E8D">
            <w:pPr>
              <w:pStyle w:val="TableText"/>
            </w:pPr>
            <w:r>
              <w:t>Date:</w:t>
            </w:r>
          </w:p>
        </w:tc>
      </w:tr>
    </w:tbl>
    <w:p w14:paraId="123DB325" w14:textId="77777777" w:rsidR="002B5533" w:rsidRDefault="002B5533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3450"/>
        <w:gridCol w:w="3008"/>
      </w:tblGrid>
      <w:tr w:rsidR="00CE68C8" w:rsidRPr="00251A68" w14:paraId="0B4C12CB" w14:textId="77777777" w:rsidTr="004B0EA6">
        <w:tc>
          <w:tcPr>
            <w:tcW w:w="10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B673" w14:textId="77777777" w:rsidR="00CE68C8" w:rsidRPr="00B82454" w:rsidRDefault="00CE68C8" w:rsidP="00AB266B">
            <w:pPr>
              <w:pStyle w:val="TableStubHead"/>
              <w:rPr>
                <w:rStyle w:val="Emphasis"/>
              </w:rPr>
            </w:pPr>
            <w:r w:rsidRPr="00B82454">
              <w:rPr>
                <w:rStyle w:val="Emphasis"/>
              </w:rPr>
              <w:t xml:space="preserve">Approval </w:t>
            </w:r>
          </w:p>
        </w:tc>
      </w:tr>
      <w:tr w:rsidR="001E1CCF" w:rsidRPr="00251A68" w14:paraId="5D0A799F" w14:textId="77777777" w:rsidTr="004B0EA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79A2BC" w14:textId="77777777" w:rsidR="001E1CCF" w:rsidRDefault="001E1CCF" w:rsidP="006F02D0">
            <w:pPr>
              <w:pStyle w:val="TableText"/>
              <w:rPr>
                <w:rStyle w:val="Emphasis"/>
                <w:b w:val="0"/>
                <w:iCs w:val="0"/>
              </w:rPr>
            </w:pPr>
            <w:r>
              <w:rPr>
                <w:rStyle w:val="Emphasis"/>
                <w:b w:val="0"/>
                <w:iCs w:val="0"/>
              </w:rPr>
              <w:t>Subcontractor: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64C095" w14:textId="77777777" w:rsidR="001E1CCF" w:rsidRDefault="001E1CCF" w:rsidP="001B561E">
            <w:pPr>
              <w:pStyle w:val="TableText"/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EADA" w14:textId="77777777" w:rsidR="001E1CCF" w:rsidRDefault="001E1CCF" w:rsidP="001B561E">
            <w:pPr>
              <w:pStyle w:val="TableText"/>
            </w:pPr>
          </w:p>
        </w:tc>
      </w:tr>
      <w:tr w:rsidR="00CE68C8" w:rsidRPr="00251A68" w14:paraId="6D7054CF" w14:textId="77777777" w:rsidTr="004B0EA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AD16" w14:textId="77777777" w:rsidR="00CE68C8" w:rsidRPr="00251A68" w:rsidRDefault="006F02D0">
            <w:pPr>
              <w:pStyle w:val="TableText"/>
            </w:pPr>
            <w:r>
              <w:rPr>
                <w:rStyle w:val="Emphasis"/>
                <w:b w:val="0"/>
                <w:iCs w:val="0"/>
              </w:rPr>
              <w:t>Subcontractor f</w:t>
            </w:r>
            <w:r w:rsidR="006F10DD" w:rsidRPr="007F6DD4">
              <w:rPr>
                <w:rStyle w:val="Emphasis"/>
                <w:b w:val="0"/>
                <w:iCs w:val="0"/>
              </w:rPr>
              <w:t>oreman</w:t>
            </w:r>
            <w:r w:rsidR="006F10DD">
              <w:rPr>
                <w:rStyle w:val="Emphasis"/>
                <w:b w:val="0"/>
                <w:iCs w:val="0"/>
              </w:rPr>
              <w:t>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D82" w14:textId="77777777" w:rsidR="00CE68C8" w:rsidRPr="00251A68" w:rsidRDefault="00CE68C8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D2A1" w14:textId="77777777" w:rsidR="00CE68C8" w:rsidRPr="00251A68" w:rsidRDefault="00CE68C8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1E1CCF" w:rsidRPr="00251A68" w14:paraId="47BFCC3C" w14:textId="77777777" w:rsidTr="004B0EA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727FBD" w14:textId="77777777" w:rsidR="001E1CCF" w:rsidDel="00AB266B" w:rsidRDefault="001E1CCF">
            <w:pPr>
              <w:pStyle w:val="TableText"/>
            </w:pPr>
            <w:r>
              <w:t>General contractor: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B36ED" w14:textId="77777777" w:rsidR="001E1CCF" w:rsidRDefault="001E1CCF" w:rsidP="001B561E">
            <w:pPr>
              <w:pStyle w:val="TableText"/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DD97" w14:textId="77777777" w:rsidR="001E1CCF" w:rsidRDefault="001E1CCF" w:rsidP="001B561E">
            <w:pPr>
              <w:pStyle w:val="TableText"/>
            </w:pPr>
          </w:p>
        </w:tc>
      </w:tr>
      <w:tr w:rsidR="000F21F9" w:rsidRPr="00251A68" w14:paraId="4E7F9915" w14:textId="77777777" w:rsidTr="004B0EA6"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0698" w14:textId="77777777" w:rsidR="000F21F9" w:rsidRPr="00251A68" w:rsidRDefault="00AB266B">
            <w:pPr>
              <w:pStyle w:val="TableText"/>
            </w:pPr>
            <w:r>
              <w:t>General contractor</w:t>
            </w:r>
            <w:r w:rsidR="006F10DD">
              <w:t>’s rep: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C52B" w14:textId="77777777" w:rsidR="000F21F9" w:rsidRDefault="000F21F9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D532" w14:textId="77777777" w:rsidR="000F21F9" w:rsidRDefault="000F21F9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</w:tbl>
    <w:p w14:paraId="1020A422" w14:textId="77777777" w:rsidR="00CE68C8" w:rsidRDefault="00CE68C8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3450"/>
        <w:gridCol w:w="3008"/>
      </w:tblGrid>
      <w:tr w:rsidR="00CE68C8" w:rsidRPr="00251A68" w14:paraId="320A2A3E" w14:textId="77777777" w:rsidTr="004B0EA6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563C" w14:textId="77777777" w:rsidR="00CE68C8" w:rsidRPr="00251A68" w:rsidRDefault="00CE68C8" w:rsidP="0079287D">
            <w:pPr>
              <w:pStyle w:val="TableStubHead"/>
            </w:pPr>
            <w:r w:rsidRPr="00B82454">
              <w:rPr>
                <w:rStyle w:val="Emphasis"/>
              </w:rPr>
              <w:t>Authorized Workers</w:t>
            </w:r>
            <w:r>
              <w:t xml:space="preserve"> </w:t>
            </w:r>
            <w:r w:rsidRPr="004B0EA6">
              <w:rPr>
                <w:rStyle w:val="TableAnnotation"/>
              </w:rPr>
              <w:t>(</w:t>
            </w:r>
            <w:r w:rsidR="0079287D" w:rsidRPr="004B0EA6">
              <w:rPr>
                <w:rStyle w:val="TableAnnotation"/>
              </w:rPr>
              <w:t>The designated leader / person-in-charge must ensure that all personnel fully understand the requirements of the lift plan and their role in the operation. Workers signatures below attest to this.</w:t>
            </w:r>
            <w:r w:rsidRPr="004B0EA6">
              <w:rPr>
                <w:rStyle w:val="TableAnnotation"/>
              </w:rPr>
              <w:t>)</w:t>
            </w:r>
          </w:p>
        </w:tc>
      </w:tr>
      <w:tr w:rsidR="00CE68C8" w:rsidRPr="00251A68" w14:paraId="75EBE83E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5C52" w14:textId="77777777" w:rsidR="00CE68C8" w:rsidRPr="00251A68" w:rsidRDefault="00CE68C8" w:rsidP="001B561E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A0C9" w14:textId="77777777" w:rsidR="00CE68C8" w:rsidRPr="00251A68" w:rsidRDefault="00CE68C8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278C" w14:textId="77777777" w:rsidR="00CE68C8" w:rsidRPr="00251A68" w:rsidRDefault="00CE68C8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CE68C8" w:rsidRPr="00251A68" w14:paraId="45630C1A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902D" w14:textId="77777777" w:rsidR="00CE68C8" w:rsidRPr="00251A68" w:rsidRDefault="00CE68C8" w:rsidP="001B561E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FFB8" w14:textId="77777777" w:rsidR="00CE68C8" w:rsidRPr="00251A68" w:rsidRDefault="00CE68C8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E294" w14:textId="77777777" w:rsidR="00CE68C8" w:rsidRPr="00251A68" w:rsidRDefault="00CE68C8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CE68C8" w:rsidRPr="00251A68" w14:paraId="4356A86A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0E1A" w14:textId="77777777" w:rsidR="00CE68C8" w:rsidRPr="00251A68" w:rsidRDefault="00CE68C8" w:rsidP="001B561E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A7F3" w14:textId="77777777" w:rsidR="00CE68C8" w:rsidRPr="00251A68" w:rsidRDefault="00CE68C8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116E" w14:textId="77777777" w:rsidR="00CE68C8" w:rsidRPr="00251A68" w:rsidRDefault="00CE68C8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CE68C8" w:rsidRPr="00251A68" w14:paraId="601EC62A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C338" w14:textId="77777777" w:rsidR="00CE68C8" w:rsidRPr="00251A68" w:rsidRDefault="00CE68C8" w:rsidP="001B561E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3DF1" w14:textId="77777777" w:rsidR="00CE68C8" w:rsidRPr="00251A68" w:rsidRDefault="00CE68C8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3778" w14:textId="77777777" w:rsidR="00CE68C8" w:rsidRPr="00251A68" w:rsidRDefault="00CE68C8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CE68C8" w:rsidRPr="00251A68" w14:paraId="20A5E0C5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35B7" w14:textId="77777777" w:rsidR="00CE68C8" w:rsidRPr="00251A68" w:rsidRDefault="00CE68C8" w:rsidP="001B561E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7C02" w14:textId="77777777" w:rsidR="00CE68C8" w:rsidRPr="00251A68" w:rsidRDefault="00CE68C8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19FE" w14:textId="77777777" w:rsidR="00CE68C8" w:rsidRPr="00251A68" w:rsidRDefault="00CE68C8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CE68C8" w:rsidRPr="00251A68" w14:paraId="3F298801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A196" w14:textId="77777777" w:rsidR="00CE68C8" w:rsidRPr="00251A68" w:rsidRDefault="00CE68C8" w:rsidP="001B561E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BDEC" w14:textId="77777777" w:rsidR="00CE68C8" w:rsidRPr="00251A68" w:rsidRDefault="00CE68C8" w:rsidP="001B561E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FD0D" w14:textId="77777777" w:rsidR="00CE68C8" w:rsidRPr="00251A68" w:rsidRDefault="00CE68C8" w:rsidP="001B561E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4263CF" w:rsidRPr="00251A68" w14:paraId="356EF8E9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759E" w14:textId="77777777" w:rsidR="004263CF" w:rsidRPr="00251A68" w:rsidRDefault="004263CF" w:rsidP="00A3006C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D6A" w14:textId="77777777" w:rsidR="004263CF" w:rsidRPr="00251A68" w:rsidRDefault="004263CF" w:rsidP="00A3006C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CC22" w14:textId="77777777" w:rsidR="004263CF" w:rsidRPr="00251A68" w:rsidRDefault="004263CF" w:rsidP="00A3006C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4263CF" w:rsidRPr="00251A68" w14:paraId="0AE88EDB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E433" w14:textId="77777777" w:rsidR="004263CF" w:rsidRPr="00251A68" w:rsidRDefault="004263CF" w:rsidP="00A3006C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6565" w14:textId="77777777" w:rsidR="004263CF" w:rsidRPr="00251A68" w:rsidRDefault="004263CF" w:rsidP="00A3006C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D10B" w14:textId="77777777" w:rsidR="004263CF" w:rsidRPr="00251A68" w:rsidRDefault="004263CF" w:rsidP="00A3006C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4263CF" w:rsidRPr="00251A68" w14:paraId="66298535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24C7" w14:textId="77777777" w:rsidR="004263CF" w:rsidRPr="00251A68" w:rsidRDefault="004263CF" w:rsidP="00A3006C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A920" w14:textId="77777777" w:rsidR="004263CF" w:rsidRPr="00251A68" w:rsidRDefault="004263CF" w:rsidP="00A3006C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31BA" w14:textId="77777777" w:rsidR="004263CF" w:rsidRPr="00251A68" w:rsidRDefault="004263CF" w:rsidP="00A3006C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  <w:tr w:rsidR="004263CF" w:rsidRPr="00251A68" w14:paraId="2CE1D385" w14:textId="77777777" w:rsidTr="004B0EA6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3DE2" w14:textId="77777777" w:rsidR="004263CF" w:rsidRPr="00251A68" w:rsidRDefault="004263CF" w:rsidP="00A3006C">
            <w:pPr>
              <w:pStyle w:val="TableText"/>
            </w:pPr>
            <w:r>
              <w:t>Name</w:t>
            </w:r>
            <w:r w:rsidR="006F10DD">
              <w:t>: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FC11" w14:textId="77777777" w:rsidR="004263CF" w:rsidRPr="00251A68" w:rsidRDefault="004263CF" w:rsidP="00A3006C">
            <w:pPr>
              <w:pStyle w:val="TableText"/>
            </w:pPr>
            <w:r>
              <w:t>Signature</w:t>
            </w:r>
            <w:r w:rsidR="006F10DD">
              <w:t>: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E068" w14:textId="77777777" w:rsidR="004263CF" w:rsidRPr="00251A68" w:rsidRDefault="004263CF" w:rsidP="00A3006C">
            <w:pPr>
              <w:pStyle w:val="TableText"/>
            </w:pPr>
            <w:r>
              <w:t>Date</w:t>
            </w:r>
            <w:r w:rsidR="006F10DD">
              <w:t>:</w:t>
            </w:r>
          </w:p>
        </w:tc>
      </w:tr>
    </w:tbl>
    <w:p w14:paraId="6E7C51B5" w14:textId="77777777" w:rsidR="00CE68C8" w:rsidRDefault="00CE68C8" w:rsidP="008E2210"/>
    <w:p w14:paraId="32577608" w14:textId="77777777" w:rsidR="00A024FE" w:rsidRDefault="00A024FE">
      <w:r>
        <w:br w:type="page"/>
      </w:r>
    </w:p>
    <w:p w14:paraId="6057CC53" w14:textId="77777777" w:rsidR="00CE68C8" w:rsidRDefault="00CE68C8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160"/>
        <w:gridCol w:w="2160"/>
        <w:gridCol w:w="2160"/>
        <w:gridCol w:w="2160"/>
      </w:tblGrid>
      <w:tr w:rsidR="00255503" w:rsidRPr="00251A68" w14:paraId="5EFFF03A" w14:textId="77777777" w:rsidTr="004B0EA6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6791" w14:textId="77777777" w:rsidR="00255503" w:rsidRPr="00B82454" w:rsidRDefault="00255503" w:rsidP="00255503">
            <w:pPr>
              <w:pStyle w:val="TableStubHead"/>
              <w:rPr>
                <w:rStyle w:val="Emphasis"/>
              </w:rPr>
            </w:pPr>
            <w:r w:rsidRPr="00B82454">
              <w:rPr>
                <w:rStyle w:val="Emphasis"/>
              </w:rPr>
              <w:t xml:space="preserve">Characterize the Load(s) </w:t>
            </w:r>
          </w:p>
        </w:tc>
      </w:tr>
      <w:tr w:rsidR="00255503" w:rsidRPr="00251A68" w14:paraId="43D83DD2" w14:textId="77777777" w:rsidTr="004B0EA6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D703" w14:textId="77777777" w:rsidR="00255503" w:rsidRPr="00251A68" w:rsidRDefault="00255503" w:rsidP="00255503">
            <w:pPr>
              <w:pStyle w:val="TableText"/>
            </w:pPr>
            <w:r>
              <w:t xml:space="preserve">This plan covers </w:t>
            </w: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bookmarkEnd w:id="0"/>
            <w:r>
              <w:t xml:space="preserve"> Single load only </w:t>
            </w:r>
            <w:r w:rsidRPr="00251A68">
              <w:t xml:space="preserve"> </w:t>
            </w:r>
            <w:bookmarkStart w:id="1" w:name="OLE_LINK1"/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bookmarkEnd w:id="1"/>
            <w:r>
              <w:t xml:space="preserve">Variety of similar loads </w:t>
            </w:r>
            <w:r w:rsidRPr="004B0EA6">
              <w:rPr>
                <w:rStyle w:val="TableAnnotation"/>
              </w:rPr>
              <w:t>(enter dimensions and weight of largest load covered by the plan)</w:t>
            </w:r>
          </w:p>
        </w:tc>
      </w:tr>
      <w:tr w:rsidR="00255503" w:rsidRPr="00251A68" w14:paraId="700B8B76" w14:textId="77777777" w:rsidTr="004B0EA6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6FD0" w14:textId="77777777" w:rsidR="00255503" w:rsidRPr="00251A68" w:rsidRDefault="00255503" w:rsidP="00255503">
            <w:pPr>
              <w:pStyle w:val="TableText"/>
            </w:pPr>
            <w:r>
              <w:t>Length</w:t>
            </w:r>
            <w:r w:rsidR="006F10DD">
              <w:t>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662F" w14:textId="77777777" w:rsidR="00255503" w:rsidRPr="00251A68" w:rsidRDefault="00255503" w:rsidP="001B561E">
            <w:pPr>
              <w:pStyle w:val="TableText"/>
            </w:pPr>
            <w:r>
              <w:t>Width</w:t>
            </w:r>
            <w:r w:rsidR="006F10DD">
              <w:t>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214B" w14:textId="77777777" w:rsidR="00255503" w:rsidRPr="00251A68" w:rsidRDefault="00255503" w:rsidP="001B561E">
            <w:pPr>
              <w:pStyle w:val="TableText"/>
            </w:pPr>
            <w:r>
              <w:t>Height</w:t>
            </w:r>
            <w:r w:rsidR="006F10DD">
              <w:t>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1CC7" w14:textId="77777777" w:rsidR="00255503" w:rsidRPr="00251A68" w:rsidRDefault="00255503" w:rsidP="001B561E">
            <w:pPr>
              <w:pStyle w:val="TableText"/>
            </w:pPr>
            <w:r>
              <w:t>Diameter</w:t>
            </w:r>
            <w:r w:rsidR="006F10DD">
              <w:t>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D2AA" w14:textId="77777777" w:rsidR="00255503" w:rsidRPr="00251A68" w:rsidRDefault="00255503" w:rsidP="00255503">
            <w:pPr>
              <w:pStyle w:val="TableText"/>
            </w:pPr>
            <w:r>
              <w:t>Load weight</w:t>
            </w:r>
            <w:r w:rsidR="006F10DD">
              <w:t>:</w:t>
            </w:r>
          </w:p>
        </w:tc>
      </w:tr>
      <w:tr w:rsidR="00255503" w:rsidRPr="00251A68" w14:paraId="59CCF04F" w14:textId="77777777" w:rsidTr="004B0EA6"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278E" w14:textId="77777777" w:rsidR="00255503" w:rsidRDefault="00255503" w:rsidP="00255503">
            <w:pPr>
              <w:pStyle w:val="TableText"/>
            </w:pPr>
            <w:r w:rsidRPr="00255503">
              <w:t xml:space="preserve">Weight determination </w:t>
            </w:r>
            <w:r w:rsidRPr="00255503">
              <w:rPr>
                <w:i/>
                <w:sz w:val="16"/>
                <w:szCs w:val="16"/>
              </w:rPr>
              <w:t>(choose one)</w:t>
            </w:r>
          </w:p>
          <w:p w14:paraId="35E42577" w14:textId="77777777" w:rsidR="00255503" w:rsidRDefault="00A024FE" w:rsidP="00A024FE">
            <w:pPr>
              <w:pStyle w:val="TableText"/>
              <w:tabs>
                <w:tab w:val="left" w:pos="4505"/>
                <w:tab w:val="right" w:pos="10805"/>
              </w:tabs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255503">
              <w:t xml:space="preserve">Marked on load  </w:t>
            </w: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255503">
              <w:t xml:space="preserve">Weighed  </w:t>
            </w: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255503">
              <w:t xml:space="preserve">Estimated  </w:t>
            </w: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255503">
              <w:t>Other</w:t>
            </w:r>
            <w:r w:rsidR="006F10DD">
              <w:t>:</w:t>
            </w:r>
            <w:r w:rsidR="00255503">
              <w:t xml:space="preserve">  </w:t>
            </w:r>
            <w:r w:rsidR="00255503" w:rsidRPr="00A024FE">
              <w:rPr>
                <w:u w:val="single"/>
              </w:rPr>
              <w:t>_______________</w:t>
            </w:r>
            <w:r w:rsidRPr="00A024FE">
              <w:rPr>
                <w:u w:val="single"/>
              </w:rPr>
              <w:tab/>
            </w:r>
            <w:r w:rsidR="00255503" w:rsidRPr="00A024FE">
              <w:rPr>
                <w:u w:val="single"/>
              </w:rPr>
              <w:t>______________</w:t>
            </w:r>
            <w:r w:rsidR="00255503" w:rsidRPr="004B0EA6">
              <w:rPr>
                <w:rStyle w:val="TableAnnotation"/>
              </w:rPr>
              <w:t>(describe)</w:t>
            </w:r>
          </w:p>
          <w:p w14:paraId="0C7E0686" w14:textId="77777777" w:rsidR="00255503" w:rsidRPr="00251A68" w:rsidRDefault="00A024FE" w:rsidP="00255503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255503">
              <w:t xml:space="preserve">Weight calculated by _________________________ </w:t>
            </w:r>
            <w:r w:rsidR="00255503" w:rsidRPr="00A024FE">
              <w:rPr>
                <w:i/>
                <w:sz w:val="16"/>
                <w:szCs w:val="16"/>
              </w:rPr>
              <w:t>(</w:t>
            </w:r>
            <w:r w:rsidRPr="00A024FE">
              <w:rPr>
                <w:i/>
                <w:sz w:val="16"/>
                <w:szCs w:val="16"/>
              </w:rPr>
              <w:t xml:space="preserve">name, </w:t>
            </w:r>
            <w:r w:rsidR="00255503" w:rsidRPr="00A024FE">
              <w:rPr>
                <w:i/>
                <w:sz w:val="16"/>
                <w:szCs w:val="16"/>
              </w:rPr>
              <w:t>attach calculations)</w:t>
            </w:r>
            <w:r w:rsidR="00255503">
              <w:t xml:space="preserve"> </w:t>
            </w: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255503">
              <w:t>Drawing  number</w:t>
            </w:r>
            <w:r w:rsidR="006F10DD">
              <w:t>:</w:t>
            </w:r>
            <w:r w:rsidR="00255503">
              <w:t xml:space="preserve"> ______</w:t>
            </w:r>
            <w:r>
              <w:t>_____________</w:t>
            </w:r>
          </w:p>
        </w:tc>
      </w:tr>
    </w:tbl>
    <w:p w14:paraId="262BF84B" w14:textId="77777777" w:rsidR="0079287D" w:rsidRDefault="0079287D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A024FE" w:rsidRPr="00251A68" w14:paraId="7934DA90" w14:textId="77777777" w:rsidTr="004B0EA6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16CE" w14:textId="77777777" w:rsidR="00A024FE" w:rsidRPr="00251A68" w:rsidRDefault="00A024FE" w:rsidP="00A024FE">
            <w:pPr>
              <w:pStyle w:val="TableStubHead"/>
            </w:pPr>
            <w:r w:rsidRPr="00B82454">
              <w:rPr>
                <w:rStyle w:val="Emphasis"/>
              </w:rPr>
              <w:t>Characterize the Task</w:t>
            </w:r>
            <w:r>
              <w:t xml:space="preserve"> </w:t>
            </w:r>
            <w:r w:rsidRPr="004B0EA6">
              <w:rPr>
                <w:rStyle w:val="TableAnnotation"/>
              </w:rPr>
              <w:t>(include directions for lifting, rotation, flipping, speeds, and travel)</w:t>
            </w:r>
            <w:r w:rsidRPr="00251A68">
              <w:t xml:space="preserve"> </w:t>
            </w:r>
          </w:p>
        </w:tc>
      </w:tr>
      <w:tr w:rsidR="00A024FE" w:rsidRPr="00251A68" w14:paraId="2CC93989" w14:textId="77777777" w:rsidTr="004B0EA6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B9D5" w14:textId="77777777" w:rsidR="00A024FE" w:rsidRDefault="00A024FE" w:rsidP="00A024FE">
            <w:pPr>
              <w:pStyle w:val="TableText"/>
            </w:pPr>
          </w:p>
          <w:p w14:paraId="09D1F0EE" w14:textId="77777777" w:rsidR="00A024FE" w:rsidRDefault="00A024FE" w:rsidP="00A024FE">
            <w:pPr>
              <w:pStyle w:val="TableText"/>
            </w:pPr>
          </w:p>
          <w:p w14:paraId="5614980D" w14:textId="77777777" w:rsidR="00A024FE" w:rsidRDefault="00A024FE" w:rsidP="00A024FE">
            <w:pPr>
              <w:pStyle w:val="TableText"/>
            </w:pPr>
          </w:p>
          <w:p w14:paraId="6F1A1066" w14:textId="77777777" w:rsidR="00A024FE" w:rsidRDefault="00A024FE" w:rsidP="00A024FE">
            <w:pPr>
              <w:pStyle w:val="TableText"/>
            </w:pPr>
          </w:p>
          <w:p w14:paraId="55F4058D" w14:textId="77777777" w:rsidR="0032791B" w:rsidRDefault="0032791B" w:rsidP="00A024FE">
            <w:pPr>
              <w:pStyle w:val="TableText"/>
            </w:pPr>
          </w:p>
          <w:p w14:paraId="0D85CCAA" w14:textId="77777777" w:rsidR="0032791B" w:rsidRDefault="0032791B" w:rsidP="00A024FE">
            <w:pPr>
              <w:pStyle w:val="TableText"/>
            </w:pPr>
          </w:p>
          <w:p w14:paraId="61095273" w14:textId="77777777" w:rsidR="00A024FE" w:rsidRDefault="00A024FE" w:rsidP="00A024FE">
            <w:pPr>
              <w:pStyle w:val="TableText"/>
            </w:pPr>
          </w:p>
          <w:p w14:paraId="3DACE490" w14:textId="77777777" w:rsidR="00A024FE" w:rsidRDefault="00A024FE" w:rsidP="00A024FE">
            <w:pPr>
              <w:pStyle w:val="TableStubHead"/>
            </w:pPr>
          </w:p>
        </w:tc>
      </w:tr>
    </w:tbl>
    <w:p w14:paraId="3EB112B6" w14:textId="77777777" w:rsidR="00A024FE" w:rsidRDefault="00A024FE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A024FE" w:rsidRPr="00251A68" w14:paraId="50A6F70B" w14:textId="77777777" w:rsidTr="004B0EA6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B712" w14:textId="77777777" w:rsidR="00A024FE" w:rsidRPr="00251A68" w:rsidRDefault="00A024FE" w:rsidP="00A024FE">
            <w:pPr>
              <w:pStyle w:val="TableStubHead"/>
            </w:pPr>
            <w:r w:rsidRPr="00B82454">
              <w:rPr>
                <w:rStyle w:val="Emphasis"/>
              </w:rPr>
              <w:t>Evaluate the Hazards</w:t>
            </w:r>
            <w:r>
              <w:t xml:space="preserve"> </w:t>
            </w:r>
            <w:r w:rsidRPr="004B0EA6">
              <w:rPr>
                <w:rStyle w:val="TableAnnotation"/>
              </w:rPr>
              <w:t>(define specific controls)</w:t>
            </w:r>
            <w:r w:rsidRPr="00251A68">
              <w:t xml:space="preserve"> </w:t>
            </w:r>
          </w:p>
        </w:tc>
      </w:tr>
      <w:tr w:rsidR="00A024FE" w:rsidRPr="00251A68" w14:paraId="2B8DB1A7" w14:textId="77777777" w:rsidTr="004B0EA6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DC4B" w14:textId="77777777" w:rsidR="00A024FE" w:rsidRDefault="00A024FE" w:rsidP="00A024FE">
            <w:pPr>
              <w:pStyle w:val="TableText"/>
            </w:pPr>
          </w:p>
          <w:p w14:paraId="3C51F599" w14:textId="77777777" w:rsidR="00A024FE" w:rsidRDefault="00A024FE" w:rsidP="00A024FE">
            <w:pPr>
              <w:pStyle w:val="TableText"/>
            </w:pPr>
          </w:p>
          <w:p w14:paraId="2F47CBF2" w14:textId="77777777" w:rsidR="00A024FE" w:rsidRDefault="00A024FE" w:rsidP="00A024FE">
            <w:pPr>
              <w:pStyle w:val="TableText"/>
            </w:pPr>
          </w:p>
          <w:p w14:paraId="7067C2D3" w14:textId="77777777" w:rsidR="00A024FE" w:rsidRDefault="00A024FE" w:rsidP="00A024FE">
            <w:pPr>
              <w:pStyle w:val="TableText"/>
            </w:pPr>
          </w:p>
          <w:p w14:paraId="57AA1688" w14:textId="77777777" w:rsidR="00A024FE" w:rsidRDefault="00A024FE" w:rsidP="00A024FE">
            <w:pPr>
              <w:pStyle w:val="TableText"/>
            </w:pPr>
          </w:p>
          <w:p w14:paraId="332F3F3E" w14:textId="77777777" w:rsidR="0032791B" w:rsidRDefault="0032791B" w:rsidP="00A024FE">
            <w:pPr>
              <w:pStyle w:val="TableText"/>
            </w:pPr>
          </w:p>
          <w:p w14:paraId="3699ED37" w14:textId="77777777" w:rsidR="0032791B" w:rsidRDefault="0032791B" w:rsidP="00A024FE">
            <w:pPr>
              <w:pStyle w:val="TableText"/>
            </w:pPr>
          </w:p>
          <w:p w14:paraId="4A2E1997" w14:textId="77777777" w:rsidR="0032791B" w:rsidRDefault="0032791B" w:rsidP="00A024FE">
            <w:pPr>
              <w:pStyle w:val="TableText"/>
            </w:pPr>
          </w:p>
          <w:p w14:paraId="6598A20D" w14:textId="77777777" w:rsidR="00A024FE" w:rsidRDefault="00A024FE" w:rsidP="001B561E">
            <w:pPr>
              <w:pStyle w:val="TableStubHead"/>
            </w:pPr>
          </w:p>
        </w:tc>
      </w:tr>
    </w:tbl>
    <w:p w14:paraId="75E520D7" w14:textId="77777777" w:rsidR="00A024FE" w:rsidRDefault="00A024FE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1075"/>
        <w:gridCol w:w="275"/>
        <w:gridCol w:w="535"/>
        <w:gridCol w:w="815"/>
        <w:gridCol w:w="85"/>
        <w:gridCol w:w="1264"/>
        <w:gridCol w:w="1349"/>
        <w:gridCol w:w="1349"/>
        <w:gridCol w:w="359"/>
        <w:gridCol w:w="991"/>
        <w:gridCol w:w="1354"/>
      </w:tblGrid>
      <w:tr w:rsidR="002B5533" w:rsidRPr="00251A68" w14:paraId="53FD85EA" w14:textId="77777777" w:rsidTr="00B82454">
        <w:tc>
          <w:tcPr>
            <w:tcW w:w="10800" w:type="dxa"/>
            <w:gridSpan w:val="12"/>
            <w:shd w:val="clear" w:color="auto" w:fill="auto"/>
          </w:tcPr>
          <w:p w14:paraId="44999BDF" w14:textId="77777777" w:rsidR="002B5533" w:rsidRPr="00251A68" w:rsidRDefault="002B5533" w:rsidP="00997E8D">
            <w:pPr>
              <w:pStyle w:val="TableStubHead"/>
            </w:pPr>
            <w:r w:rsidRPr="00997E8D">
              <w:rPr>
                <w:rStyle w:val="Emphasis"/>
              </w:rPr>
              <w:t>Identify the Environmental Conditions</w:t>
            </w:r>
            <w:r>
              <w:t xml:space="preserve"> </w:t>
            </w:r>
            <w:r w:rsidRPr="00DB479F">
              <w:rPr>
                <w:rStyle w:val="TableAnnotation"/>
                <w:iCs/>
              </w:rPr>
              <w:t>(for outdoor lifts</w:t>
            </w:r>
            <w:r>
              <w:rPr>
                <w:rStyle w:val="TableAnnotation"/>
                <w:iCs/>
              </w:rPr>
              <w:t xml:space="preserve"> using a mobile crane</w:t>
            </w:r>
            <w:r w:rsidRPr="00DB479F">
              <w:rPr>
                <w:rStyle w:val="TableAnnotation"/>
                <w:iCs/>
              </w:rPr>
              <w:t>)</w:t>
            </w:r>
            <w:r w:rsidRPr="00997E8D">
              <w:rPr>
                <w:rStyle w:val="TableAnnotation"/>
                <w:iCs/>
              </w:rPr>
              <w:t xml:space="preserve"> </w:t>
            </w:r>
          </w:p>
        </w:tc>
      </w:tr>
      <w:tr w:rsidR="002B5533" w:rsidRPr="00251A68" w14:paraId="0BB0EB83" w14:textId="77777777" w:rsidTr="00B82454">
        <w:tc>
          <w:tcPr>
            <w:tcW w:w="1349" w:type="dxa"/>
            <w:shd w:val="clear" w:color="auto" w:fill="auto"/>
          </w:tcPr>
          <w:p w14:paraId="40073BEC" w14:textId="77777777" w:rsidR="002B5533" w:rsidRDefault="002B5533" w:rsidP="00997E8D">
            <w:pPr>
              <w:pStyle w:val="TableText"/>
            </w:pPr>
            <w:r>
              <w:t>Soil type:</w:t>
            </w:r>
            <w:r>
              <w:tab/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092A55F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 Dirt</w:t>
            </w:r>
            <w:r>
              <w:tab/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4DF2925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Gravel</w:t>
            </w:r>
          </w:p>
        </w:tc>
        <w:tc>
          <w:tcPr>
            <w:tcW w:w="1349" w:type="dxa"/>
            <w:gridSpan w:val="2"/>
            <w:shd w:val="clear" w:color="auto" w:fill="auto"/>
          </w:tcPr>
          <w:p w14:paraId="403A3F31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Concrete</w:t>
            </w:r>
          </w:p>
        </w:tc>
        <w:tc>
          <w:tcPr>
            <w:tcW w:w="1349" w:type="dxa"/>
            <w:shd w:val="clear" w:color="auto" w:fill="auto"/>
          </w:tcPr>
          <w:p w14:paraId="159710F9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Pavement</w:t>
            </w:r>
          </w:p>
        </w:tc>
        <w:tc>
          <w:tcPr>
            <w:tcW w:w="1349" w:type="dxa"/>
            <w:shd w:val="clear" w:color="auto" w:fill="auto"/>
          </w:tcPr>
          <w:p w14:paraId="5F72CF96" w14:textId="77777777" w:rsidR="002B5533" w:rsidRDefault="002B5533" w:rsidP="00997E8D">
            <w:pPr>
              <w:pStyle w:val="TableText"/>
            </w:pPr>
            <w:r>
              <w:t>Soil condition: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29290FF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 Wet</w:t>
            </w:r>
          </w:p>
        </w:tc>
        <w:tc>
          <w:tcPr>
            <w:tcW w:w="1354" w:type="dxa"/>
            <w:shd w:val="clear" w:color="auto" w:fill="auto"/>
          </w:tcPr>
          <w:p w14:paraId="5BD168DE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 Dry</w:t>
            </w:r>
          </w:p>
        </w:tc>
      </w:tr>
      <w:tr w:rsidR="002B5533" w:rsidRPr="00251A68" w14:paraId="29250B5B" w14:textId="77777777" w:rsidTr="002B5533">
        <w:tc>
          <w:tcPr>
            <w:tcW w:w="6747" w:type="dxa"/>
            <w:gridSpan w:val="8"/>
            <w:shd w:val="clear" w:color="auto" w:fill="auto"/>
          </w:tcPr>
          <w:p w14:paraId="1D47B26B" w14:textId="77777777" w:rsidR="002B5533" w:rsidRDefault="002B5533" w:rsidP="00997E8D">
            <w:pPr>
              <w:pStyle w:val="TableText"/>
            </w:pPr>
            <w:r>
              <w:t xml:space="preserve">Wind speed </w:t>
            </w:r>
            <w:r w:rsidRPr="00997E8D">
              <w:rPr>
                <w:rStyle w:val="TableAnnotation"/>
                <w:iCs/>
              </w:rPr>
              <w:t>(use wind speed indicator for mobile cranes, or handheld monitor</w:t>
            </w:r>
            <w:r>
              <w:rPr>
                <w:rStyle w:val="TableAnnotation"/>
                <w:iCs/>
              </w:rPr>
              <w:t xml:space="preserve">) 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629484B1" w14:textId="77777777" w:rsidR="002B5533" w:rsidRDefault="002B5533" w:rsidP="00997E8D">
            <w:pPr>
              <w:pStyle w:val="TableText"/>
            </w:pPr>
            <w:r>
              <w:t xml:space="preserve">Ground: </w:t>
            </w:r>
          </w:p>
        </w:tc>
        <w:tc>
          <w:tcPr>
            <w:tcW w:w="2345" w:type="dxa"/>
            <w:gridSpan w:val="2"/>
            <w:shd w:val="clear" w:color="auto" w:fill="auto"/>
          </w:tcPr>
          <w:p w14:paraId="76B361A0" w14:textId="77777777" w:rsidR="002B5533" w:rsidRDefault="002B5533" w:rsidP="00997E8D">
            <w:pPr>
              <w:pStyle w:val="TableText"/>
            </w:pPr>
            <w:r>
              <w:t>Top of boom:</w:t>
            </w:r>
          </w:p>
        </w:tc>
      </w:tr>
      <w:tr w:rsidR="002B5533" w:rsidRPr="00251A68" w14:paraId="52CD1E15" w14:textId="77777777" w:rsidTr="00B82454">
        <w:tc>
          <w:tcPr>
            <w:tcW w:w="2424" w:type="dxa"/>
            <w:gridSpan w:val="2"/>
            <w:shd w:val="clear" w:color="auto" w:fill="auto"/>
          </w:tcPr>
          <w:p w14:paraId="721EA59B" w14:textId="77777777" w:rsidR="002B5533" w:rsidRDefault="002B5533" w:rsidP="00997E8D">
            <w:pPr>
              <w:pStyle w:val="TableText"/>
            </w:pPr>
            <w:r>
              <w:t xml:space="preserve">Overhead hazards present? 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1CC4248C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Yes  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BBABE71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No</w:t>
            </w:r>
          </w:p>
        </w:tc>
        <w:tc>
          <w:tcPr>
            <w:tcW w:w="6666" w:type="dxa"/>
            <w:gridSpan w:val="6"/>
            <w:shd w:val="clear" w:color="auto" w:fill="auto"/>
          </w:tcPr>
          <w:p w14:paraId="3628B5A4" w14:textId="77777777" w:rsidR="002B5533" w:rsidRDefault="002B5533" w:rsidP="00997E8D">
            <w:pPr>
              <w:pStyle w:val="TableText"/>
            </w:pPr>
            <w:r>
              <w:t>If yes, describe:</w:t>
            </w:r>
          </w:p>
        </w:tc>
      </w:tr>
      <w:tr w:rsidR="002B5533" w:rsidRPr="00251A68" w14:paraId="440B8876" w14:textId="77777777" w:rsidTr="00B82454">
        <w:tc>
          <w:tcPr>
            <w:tcW w:w="2424" w:type="dxa"/>
            <w:gridSpan w:val="2"/>
            <w:shd w:val="clear" w:color="auto" w:fill="auto"/>
          </w:tcPr>
          <w:p w14:paraId="2207ECBD" w14:textId="77777777" w:rsidR="002B5533" w:rsidRDefault="002B5533" w:rsidP="00997E8D">
            <w:pPr>
              <w:pStyle w:val="TableText"/>
            </w:pPr>
            <w:r>
              <w:t xml:space="preserve">Underground utilities present? 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2511D1B9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Yes  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7A76F7D" w14:textId="77777777" w:rsidR="002B5533" w:rsidRDefault="002B5533" w:rsidP="00997E8D">
            <w:pPr>
              <w:pStyle w:val="TableText"/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>
              <w:t xml:space="preserve"> No</w:t>
            </w:r>
          </w:p>
        </w:tc>
        <w:tc>
          <w:tcPr>
            <w:tcW w:w="6666" w:type="dxa"/>
            <w:gridSpan w:val="6"/>
            <w:shd w:val="clear" w:color="auto" w:fill="auto"/>
          </w:tcPr>
          <w:p w14:paraId="2D6CDA9D" w14:textId="77777777" w:rsidR="002B5533" w:rsidRDefault="002B5533" w:rsidP="00997E8D">
            <w:pPr>
              <w:pStyle w:val="TableText"/>
            </w:pPr>
            <w:r>
              <w:t>If yes, describe:</w:t>
            </w:r>
          </w:p>
        </w:tc>
      </w:tr>
    </w:tbl>
    <w:p w14:paraId="24A45E72" w14:textId="77777777" w:rsidR="002B5533" w:rsidRDefault="002B5533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A024FE" w:rsidRPr="00251A68" w14:paraId="4AE05A7F" w14:textId="77777777" w:rsidTr="004B0EA6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DBC0" w14:textId="77777777" w:rsidR="00A024FE" w:rsidRPr="00251A68" w:rsidRDefault="00A024FE" w:rsidP="001B561E">
            <w:pPr>
              <w:pStyle w:val="TableStubHead"/>
            </w:pPr>
            <w:r w:rsidRPr="00B82454">
              <w:rPr>
                <w:rStyle w:val="Emphasis"/>
              </w:rPr>
              <w:t>Plan the Rigging</w:t>
            </w:r>
            <w:r>
              <w:t xml:space="preserve"> </w:t>
            </w:r>
            <w:r w:rsidRPr="004B0EA6">
              <w:rPr>
                <w:rStyle w:val="TableAnnotation"/>
              </w:rPr>
              <w:t>(define specific controls)</w:t>
            </w:r>
            <w:r w:rsidRPr="00251A68">
              <w:t xml:space="preserve"> </w:t>
            </w:r>
          </w:p>
        </w:tc>
      </w:tr>
      <w:tr w:rsidR="00A024FE" w:rsidRPr="00251A68" w14:paraId="378C2BD7" w14:textId="77777777" w:rsidTr="004B0EA6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9CD2" w14:textId="77777777" w:rsidR="00A024FE" w:rsidRDefault="00A024FE" w:rsidP="00A024FE">
            <w:pPr>
              <w:pStyle w:val="TableText"/>
            </w:pPr>
            <w:r>
              <w:t xml:space="preserve">On a sketch or photo </w:t>
            </w:r>
            <w:r w:rsidRPr="004B0EA6">
              <w:rPr>
                <w:rStyle w:val="TableAnnotation"/>
              </w:rPr>
              <w:t>(see sketch grid on next page)</w:t>
            </w:r>
            <w:r>
              <w:t>, show how the item will be rigged and the type of gear to be used:</w:t>
            </w:r>
          </w:p>
          <w:p w14:paraId="4518E03B" w14:textId="77777777" w:rsidR="00A024FE" w:rsidRDefault="00A024FE" w:rsidP="00A024FE">
            <w:pPr>
              <w:pStyle w:val="TableListNumber"/>
            </w:pPr>
            <w:r>
              <w:t xml:space="preserve">Show location of shackles, hoist rings, spreader beams, slings, </w:t>
            </w:r>
            <w:proofErr w:type="spellStart"/>
            <w:r>
              <w:t>etc</w:t>
            </w:r>
            <w:proofErr w:type="spellEnd"/>
          </w:p>
          <w:p w14:paraId="665F1D42" w14:textId="77777777" w:rsidR="00A024FE" w:rsidRDefault="00A024FE" w:rsidP="00A024FE">
            <w:pPr>
              <w:pStyle w:val="TableListNumber"/>
            </w:pPr>
            <w:r>
              <w:t>Show attachment points (how rigging gear will be attached to load)</w:t>
            </w:r>
          </w:p>
          <w:p w14:paraId="69F26768" w14:textId="53C7B0ED" w:rsidR="00A024FE" w:rsidRDefault="00A024FE" w:rsidP="00A024FE">
            <w:pPr>
              <w:pStyle w:val="TableListNumber"/>
            </w:pPr>
            <w:r>
              <w:t xml:space="preserve">Show where padding of sharp edges </w:t>
            </w:r>
            <w:proofErr w:type="gramStart"/>
            <w:r>
              <w:t>are</w:t>
            </w:r>
            <w:proofErr w:type="gramEnd"/>
            <w:r>
              <w:t xml:space="preserve"> necessary</w:t>
            </w:r>
            <w:r w:rsidR="002B5533">
              <w:t xml:space="preserve"> (rated, manufactured, softeners must be used)</w:t>
            </w:r>
          </w:p>
          <w:p w14:paraId="1375F958" w14:textId="34B4EC87" w:rsidR="00A024FE" w:rsidRDefault="00A024FE" w:rsidP="00A024FE">
            <w:pPr>
              <w:pStyle w:val="TableListNumber"/>
            </w:pPr>
            <w:r>
              <w:t xml:space="preserve">Provide the weight of heavy equipment such as a </w:t>
            </w:r>
            <w:r w:rsidR="00AF5E5D">
              <w:t>lifter or spreader beam, or fork beam (forklift attachment)</w:t>
            </w:r>
          </w:p>
          <w:p w14:paraId="2FEB6269" w14:textId="77777777" w:rsidR="00A024FE" w:rsidRDefault="00A024FE" w:rsidP="00A024FE">
            <w:pPr>
              <w:pStyle w:val="TableListNumber"/>
            </w:pPr>
            <w:r>
              <w:t>Show proper orientation of eyebolts</w:t>
            </w:r>
          </w:p>
          <w:p w14:paraId="742B2DE2" w14:textId="77777777" w:rsidR="00A024FE" w:rsidRDefault="00A024FE" w:rsidP="00A024FE">
            <w:pPr>
              <w:pStyle w:val="TableListNumber"/>
            </w:pPr>
            <w:r>
              <w:t>Indicate the center of gravity (horizontal and vertical)</w:t>
            </w:r>
          </w:p>
        </w:tc>
      </w:tr>
    </w:tbl>
    <w:p w14:paraId="177AB0F3" w14:textId="77777777" w:rsidR="00A024FE" w:rsidRDefault="00A024FE" w:rsidP="008E2210"/>
    <w:p w14:paraId="58E30596" w14:textId="77777777" w:rsidR="0032791B" w:rsidRDefault="0032791B">
      <w:r>
        <w:br w:type="page"/>
      </w:r>
    </w:p>
    <w:p w14:paraId="185A24E2" w14:textId="77777777" w:rsidR="0032791B" w:rsidRDefault="0032791B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DD62FD" w:rsidRPr="00251A68" w14:paraId="0B7EC9D8" w14:textId="77777777" w:rsidTr="009D7CF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63C1" w14:textId="77777777" w:rsidR="00DD62FD" w:rsidRPr="00251A68" w:rsidRDefault="00DD62FD" w:rsidP="009D7CFB">
            <w:pPr>
              <w:pStyle w:val="TableStubHead"/>
            </w:pPr>
            <w:r w:rsidRPr="00B552F4">
              <w:rPr>
                <w:rStyle w:val="Emphasis"/>
              </w:rPr>
              <w:t>Rigging Sketch or Photo of Rigged Item</w:t>
            </w:r>
            <w:r>
              <w:t xml:space="preserve"> </w:t>
            </w:r>
            <w:r w:rsidRPr="0070109F">
              <w:rPr>
                <w:rStyle w:val="TableAnnotation"/>
              </w:rPr>
              <w:t xml:space="preserve">(Include all information required to determine that the load is properly </w:t>
            </w:r>
            <w:proofErr w:type="gramStart"/>
            <w:r w:rsidRPr="0070109F">
              <w:rPr>
                <w:rStyle w:val="TableAnnotation"/>
              </w:rPr>
              <w:t>rigged</w:t>
            </w:r>
            <w:proofErr w:type="gramEnd"/>
            <w:r w:rsidRPr="0070109F">
              <w:rPr>
                <w:rStyle w:val="TableAnnotation"/>
              </w:rPr>
              <w:t xml:space="preserve"> and that appropriate rigging gear is selected. Include, as applicable, sling angles, eye bolt orientation, padding points, center of gravity, type of sling hitch, and any other pertinent information.)</w:t>
            </w:r>
          </w:p>
        </w:tc>
      </w:tr>
      <w:tr w:rsidR="00DD62FD" w:rsidRPr="00251A68" w14:paraId="6E1624D5" w14:textId="77777777" w:rsidTr="009D7CFB">
        <w:trPr>
          <w:trHeight w:val="16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1825" w14:textId="77777777" w:rsidR="00DD62FD" w:rsidRDefault="00DD62FD" w:rsidP="009D7CFB">
            <w:pPr>
              <w:pStyle w:val="TableText"/>
            </w:pPr>
          </w:p>
          <w:p w14:paraId="43351184" w14:textId="77777777" w:rsidR="00DD62FD" w:rsidRDefault="00DD62FD" w:rsidP="009D7CFB">
            <w:pPr>
              <w:pStyle w:val="TableText"/>
            </w:pPr>
          </w:p>
          <w:p w14:paraId="65EDD921" w14:textId="77777777" w:rsidR="00DD62FD" w:rsidRDefault="00DD62FD" w:rsidP="009D7CFB">
            <w:pPr>
              <w:pStyle w:val="TableText"/>
            </w:pPr>
          </w:p>
          <w:p w14:paraId="70AFC191" w14:textId="77777777" w:rsidR="00DD62FD" w:rsidRDefault="00DD62FD" w:rsidP="009D7CFB">
            <w:pPr>
              <w:pStyle w:val="TableText"/>
            </w:pPr>
          </w:p>
          <w:p w14:paraId="21A1DE2D" w14:textId="77777777" w:rsidR="00DD62FD" w:rsidRDefault="00DD62FD" w:rsidP="009D7CFB">
            <w:pPr>
              <w:pStyle w:val="TableText"/>
            </w:pPr>
          </w:p>
          <w:p w14:paraId="59D5199F" w14:textId="77777777" w:rsidR="00DD62FD" w:rsidRDefault="00DD62FD" w:rsidP="009D7CFB">
            <w:pPr>
              <w:pStyle w:val="TableText"/>
            </w:pPr>
          </w:p>
          <w:p w14:paraId="5F44C838" w14:textId="77777777" w:rsidR="00DD62FD" w:rsidRDefault="00DD62FD" w:rsidP="009D7CFB">
            <w:pPr>
              <w:pStyle w:val="TableText"/>
            </w:pPr>
          </w:p>
          <w:p w14:paraId="6CC1F5EA" w14:textId="77777777" w:rsidR="00DD62FD" w:rsidRDefault="00DD62FD" w:rsidP="009D7CFB">
            <w:pPr>
              <w:pStyle w:val="TableText"/>
            </w:pPr>
          </w:p>
          <w:p w14:paraId="68040F96" w14:textId="77777777" w:rsidR="00DD62FD" w:rsidRDefault="00DD62FD" w:rsidP="009D7CFB">
            <w:pPr>
              <w:pStyle w:val="TableText"/>
            </w:pPr>
          </w:p>
          <w:p w14:paraId="7ED6D7D0" w14:textId="77777777" w:rsidR="00DD62FD" w:rsidRDefault="00DD62FD" w:rsidP="009D7CFB">
            <w:pPr>
              <w:pStyle w:val="TableText"/>
            </w:pPr>
          </w:p>
          <w:p w14:paraId="13223D1A" w14:textId="77777777" w:rsidR="00DD62FD" w:rsidRDefault="00DD62FD" w:rsidP="009D7CFB">
            <w:pPr>
              <w:pStyle w:val="TableText"/>
            </w:pPr>
          </w:p>
          <w:p w14:paraId="238ECFB6" w14:textId="77777777" w:rsidR="00DD62FD" w:rsidRDefault="00DD62FD" w:rsidP="009D7CFB">
            <w:pPr>
              <w:pStyle w:val="TableText"/>
            </w:pPr>
          </w:p>
          <w:p w14:paraId="38C3349C" w14:textId="77777777" w:rsidR="00DD62FD" w:rsidRDefault="00DD62FD" w:rsidP="009D7CFB">
            <w:pPr>
              <w:pStyle w:val="TableText"/>
            </w:pPr>
          </w:p>
          <w:p w14:paraId="33C6270E" w14:textId="77777777" w:rsidR="00DD62FD" w:rsidRDefault="00DD62FD" w:rsidP="009D7CFB">
            <w:pPr>
              <w:pStyle w:val="TableText"/>
            </w:pPr>
          </w:p>
          <w:p w14:paraId="53D50A85" w14:textId="77777777" w:rsidR="00DD62FD" w:rsidRDefault="00DD62FD" w:rsidP="009D7CFB">
            <w:pPr>
              <w:pStyle w:val="TableText"/>
            </w:pPr>
          </w:p>
          <w:p w14:paraId="2F016044" w14:textId="77777777" w:rsidR="00DD62FD" w:rsidRDefault="00DD62FD" w:rsidP="009D7CFB">
            <w:pPr>
              <w:pStyle w:val="TableText"/>
            </w:pPr>
          </w:p>
          <w:p w14:paraId="62D6E346" w14:textId="77777777" w:rsidR="00DD62FD" w:rsidRDefault="00DD62FD" w:rsidP="009D7CFB">
            <w:pPr>
              <w:pStyle w:val="TableText"/>
            </w:pPr>
          </w:p>
          <w:p w14:paraId="68D9D4B6" w14:textId="77777777" w:rsidR="00DD62FD" w:rsidRDefault="00DD62FD" w:rsidP="009D7CFB">
            <w:pPr>
              <w:pStyle w:val="TableText"/>
            </w:pPr>
          </w:p>
          <w:p w14:paraId="07C2339F" w14:textId="77777777" w:rsidR="00DD62FD" w:rsidRDefault="00DD62FD" w:rsidP="009D7CFB">
            <w:pPr>
              <w:pStyle w:val="TableText"/>
            </w:pPr>
          </w:p>
          <w:p w14:paraId="404304A6" w14:textId="77777777" w:rsidR="00DD62FD" w:rsidRDefault="00DD62FD" w:rsidP="009D7CFB">
            <w:pPr>
              <w:pStyle w:val="TableText"/>
            </w:pPr>
          </w:p>
          <w:p w14:paraId="66161C62" w14:textId="77777777" w:rsidR="00DD62FD" w:rsidRDefault="00DD62FD" w:rsidP="009D7CFB">
            <w:pPr>
              <w:pStyle w:val="TableText"/>
            </w:pPr>
          </w:p>
          <w:p w14:paraId="794BD1C3" w14:textId="77777777" w:rsidR="00DD62FD" w:rsidRDefault="00DD62FD" w:rsidP="009D7CFB">
            <w:pPr>
              <w:pStyle w:val="TableText"/>
            </w:pPr>
          </w:p>
          <w:p w14:paraId="6CBB10D6" w14:textId="77777777" w:rsidR="00DD62FD" w:rsidRDefault="00DD62FD" w:rsidP="009D7CFB">
            <w:pPr>
              <w:pStyle w:val="TableText"/>
            </w:pPr>
          </w:p>
          <w:p w14:paraId="5F81CA44" w14:textId="77777777" w:rsidR="00DD62FD" w:rsidRDefault="00DD62FD" w:rsidP="009D7CFB">
            <w:pPr>
              <w:pStyle w:val="TableText"/>
            </w:pPr>
          </w:p>
          <w:p w14:paraId="11397B88" w14:textId="77777777" w:rsidR="00DD62FD" w:rsidRDefault="00DD62FD" w:rsidP="009D7CFB">
            <w:pPr>
              <w:pStyle w:val="TableText"/>
            </w:pPr>
          </w:p>
          <w:p w14:paraId="6544C84D" w14:textId="77777777" w:rsidR="00DD62FD" w:rsidRDefault="00DD62FD" w:rsidP="009D7CFB">
            <w:pPr>
              <w:pStyle w:val="TableText"/>
            </w:pPr>
          </w:p>
          <w:p w14:paraId="1AC51F25" w14:textId="77777777" w:rsidR="00DD62FD" w:rsidRDefault="00DD62FD" w:rsidP="009D7CFB">
            <w:pPr>
              <w:pStyle w:val="TableText"/>
            </w:pPr>
          </w:p>
          <w:p w14:paraId="17489ADF" w14:textId="77777777" w:rsidR="00DD62FD" w:rsidRDefault="00DD62FD" w:rsidP="009D7CFB">
            <w:pPr>
              <w:pStyle w:val="TableText"/>
            </w:pPr>
          </w:p>
          <w:p w14:paraId="576A1AFA" w14:textId="77777777" w:rsidR="00DD62FD" w:rsidRDefault="00DD62FD" w:rsidP="009D7CFB">
            <w:pPr>
              <w:pStyle w:val="TableText"/>
            </w:pPr>
          </w:p>
          <w:p w14:paraId="1C99CAFB" w14:textId="77777777" w:rsidR="00DD62FD" w:rsidRDefault="00DD62FD" w:rsidP="009D7CFB">
            <w:pPr>
              <w:pStyle w:val="TableText"/>
            </w:pPr>
          </w:p>
          <w:p w14:paraId="530CB0B6" w14:textId="77777777" w:rsidR="00DD62FD" w:rsidRDefault="00DD62FD" w:rsidP="009D7CFB">
            <w:pPr>
              <w:pStyle w:val="TableText"/>
            </w:pPr>
          </w:p>
          <w:p w14:paraId="28E4126E" w14:textId="77777777" w:rsidR="00DD62FD" w:rsidRDefault="00DD62FD" w:rsidP="009D7CFB">
            <w:pPr>
              <w:pStyle w:val="TableText"/>
            </w:pPr>
          </w:p>
          <w:p w14:paraId="50A3D768" w14:textId="77777777" w:rsidR="00DD62FD" w:rsidRDefault="00DD62FD" w:rsidP="009D7CFB">
            <w:pPr>
              <w:pStyle w:val="TableText"/>
            </w:pPr>
          </w:p>
          <w:p w14:paraId="388B9BA1" w14:textId="77777777" w:rsidR="00DD62FD" w:rsidRDefault="00DD62FD" w:rsidP="009D7CFB">
            <w:pPr>
              <w:pStyle w:val="TableText"/>
            </w:pPr>
          </w:p>
          <w:p w14:paraId="5EDE4A13" w14:textId="77777777" w:rsidR="00DD62FD" w:rsidRDefault="00DD62FD" w:rsidP="009D7CFB">
            <w:pPr>
              <w:pStyle w:val="TableText"/>
            </w:pPr>
          </w:p>
          <w:p w14:paraId="10CCABE6" w14:textId="77777777" w:rsidR="00DD62FD" w:rsidRDefault="00DD62FD" w:rsidP="009D7CFB">
            <w:pPr>
              <w:pStyle w:val="TableText"/>
            </w:pPr>
          </w:p>
          <w:p w14:paraId="16EB46BD" w14:textId="77777777" w:rsidR="00DD62FD" w:rsidRDefault="00DD62FD" w:rsidP="009D7CFB">
            <w:pPr>
              <w:pStyle w:val="TableText"/>
            </w:pPr>
          </w:p>
          <w:p w14:paraId="5B056C44" w14:textId="77777777" w:rsidR="00DD62FD" w:rsidRDefault="00DD62FD" w:rsidP="009D7CFB">
            <w:pPr>
              <w:pStyle w:val="TableText"/>
            </w:pPr>
          </w:p>
          <w:p w14:paraId="7A1761F6" w14:textId="77777777" w:rsidR="00DD62FD" w:rsidRDefault="00DD62FD" w:rsidP="009D7CFB">
            <w:pPr>
              <w:pStyle w:val="TableStubHead"/>
            </w:pPr>
          </w:p>
        </w:tc>
      </w:tr>
    </w:tbl>
    <w:p w14:paraId="74509417" w14:textId="77777777" w:rsidR="0032791B" w:rsidRDefault="0032791B" w:rsidP="008E2210"/>
    <w:p w14:paraId="524E1AFC" w14:textId="77777777" w:rsidR="0032791B" w:rsidRDefault="0032791B">
      <w:pPr>
        <w:rPr>
          <w:b/>
        </w:rPr>
      </w:pPr>
      <w:r>
        <w:rPr>
          <w:b/>
        </w:rPr>
        <w:br w:type="page"/>
      </w:r>
    </w:p>
    <w:p w14:paraId="196E0D4A" w14:textId="77777777" w:rsidR="0032791B" w:rsidRDefault="0032791B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32791B" w:rsidRPr="00251A68" w14:paraId="68C423AA" w14:textId="77777777" w:rsidTr="00B82454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9E42" w14:textId="77777777" w:rsidR="0032791B" w:rsidRPr="00251A68" w:rsidRDefault="0032791B" w:rsidP="005877E1">
            <w:pPr>
              <w:pStyle w:val="TableStubHead"/>
            </w:pPr>
            <w:r w:rsidRPr="00B82454">
              <w:rPr>
                <w:rStyle w:val="Emphasis"/>
              </w:rPr>
              <w:t>Characterize the Attachment Points</w:t>
            </w:r>
            <w:r w:rsidRPr="00251A68">
              <w:t xml:space="preserve"> </w:t>
            </w:r>
            <w:r w:rsidRPr="004B0EA6">
              <w:rPr>
                <w:rStyle w:val="TableAnnotation"/>
              </w:rPr>
              <w:t>(attach photos to illustrate, as necessary)</w:t>
            </w:r>
          </w:p>
        </w:tc>
      </w:tr>
      <w:tr w:rsidR="0032791B" w:rsidRPr="00251A68" w14:paraId="3D8013AE" w14:textId="77777777" w:rsidTr="00B82454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1ADB" w14:textId="77777777" w:rsidR="005877E1" w:rsidRDefault="0032791B" w:rsidP="001B561E">
            <w:pPr>
              <w:pStyle w:val="TableText"/>
              <w:tabs>
                <w:tab w:val="left" w:pos="4505"/>
                <w:tab w:val="right" w:pos="10805"/>
              </w:tabs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5877E1">
              <w:t>Manufacturer-provided lift point</w:t>
            </w:r>
          </w:p>
          <w:p w14:paraId="57A82530" w14:textId="77777777" w:rsidR="005877E1" w:rsidRDefault="0032791B" w:rsidP="001B561E">
            <w:pPr>
              <w:pStyle w:val="TableText"/>
              <w:tabs>
                <w:tab w:val="left" w:pos="4505"/>
                <w:tab w:val="right" w:pos="10805"/>
              </w:tabs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5877E1">
              <w:t>Sling in choker hitch</w:t>
            </w:r>
            <w:r>
              <w:t xml:space="preserve"> </w:t>
            </w: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5877E1">
              <w:t>Sling in basket hitch</w:t>
            </w:r>
            <w:r w:rsidR="005877E1" w:rsidRPr="00251A68">
              <w:t xml:space="preserve"> </w:t>
            </w:r>
            <w:r w:rsidR="005877E1"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7E1" w:rsidRPr="00251A68">
              <w:instrText xml:space="preserve"> FORMCHECKBOX </w:instrText>
            </w:r>
            <w:r w:rsidR="005877E1" w:rsidRPr="00251A68">
              <w:fldChar w:fldCharType="separate"/>
            </w:r>
            <w:r w:rsidR="005877E1" w:rsidRPr="00251A68">
              <w:fldChar w:fldCharType="end"/>
            </w:r>
            <w:r w:rsidR="005877E1" w:rsidRPr="00251A68">
              <w:t xml:space="preserve"> </w:t>
            </w:r>
            <w:r w:rsidR="005877E1">
              <w:t>Sling in vertical hitch</w:t>
            </w:r>
            <w:r w:rsidR="005877E1" w:rsidRPr="00251A68">
              <w:t xml:space="preserve"> </w:t>
            </w:r>
          </w:p>
          <w:p w14:paraId="68A79646" w14:textId="77777777" w:rsidR="0032791B" w:rsidRDefault="0032791B" w:rsidP="005877E1">
            <w:pPr>
              <w:pStyle w:val="TableText"/>
              <w:tabs>
                <w:tab w:val="left" w:pos="4325"/>
                <w:tab w:val="left" w:pos="5495"/>
                <w:tab w:val="right" w:pos="7565"/>
                <w:tab w:val="left" w:pos="7940"/>
                <w:tab w:val="left" w:pos="9005"/>
                <w:tab w:val="right" w:pos="10805"/>
              </w:tabs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="005877E1">
              <w:t xml:space="preserve">Threaded hole </w:t>
            </w:r>
            <w:r w:rsidR="005877E1" w:rsidRPr="005877E1">
              <w:rPr>
                <w:i/>
                <w:sz w:val="16"/>
                <w:szCs w:val="16"/>
              </w:rPr>
              <w:t>(eyebolt or hoist ring)</w:t>
            </w:r>
            <w:r w:rsidR="005877E1" w:rsidRPr="005877E1">
              <w:t xml:space="preserve"> </w:t>
            </w:r>
            <w:r w:rsidR="005877E1">
              <w:tab/>
            </w:r>
            <w:r w:rsidR="005877E1" w:rsidRPr="005877E1">
              <w:t>Hole diameter</w:t>
            </w:r>
            <w:r w:rsidR="006F10DD">
              <w:t>:</w:t>
            </w:r>
            <w:r w:rsidR="005877E1">
              <w:tab/>
            </w:r>
            <w:r w:rsidR="005877E1" w:rsidRPr="005877E1">
              <w:rPr>
                <w:u w:val="single"/>
              </w:rPr>
              <w:tab/>
            </w:r>
            <w:r w:rsidR="005877E1">
              <w:tab/>
            </w:r>
            <w:r w:rsidR="005877E1" w:rsidRPr="005877E1">
              <w:t>Material type</w:t>
            </w:r>
            <w:r w:rsidR="006F10DD">
              <w:t>:</w:t>
            </w:r>
            <w:r w:rsidR="005877E1">
              <w:tab/>
            </w:r>
            <w:r w:rsidR="005877E1" w:rsidRPr="005877E1">
              <w:rPr>
                <w:u w:val="single"/>
              </w:rPr>
              <w:tab/>
            </w:r>
          </w:p>
          <w:p w14:paraId="003CF498" w14:textId="77777777" w:rsidR="0032791B" w:rsidRPr="00251A68" w:rsidRDefault="005877E1" w:rsidP="005877E1">
            <w:pPr>
              <w:pStyle w:val="TableText"/>
              <w:tabs>
                <w:tab w:val="left" w:pos="1085"/>
                <w:tab w:val="right" w:pos="10805"/>
              </w:tabs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>
              <w:t>Other</w:t>
            </w:r>
            <w:r w:rsidR="006F10DD">
              <w:t>:</w:t>
            </w:r>
            <w:r>
              <w:tab/>
            </w:r>
            <w:r w:rsidRPr="005877E1">
              <w:rPr>
                <w:u w:val="single"/>
              </w:rPr>
              <w:tab/>
            </w:r>
          </w:p>
        </w:tc>
      </w:tr>
      <w:tr w:rsidR="005877E1" w:rsidRPr="00251A68" w14:paraId="63B4BE96" w14:textId="77777777" w:rsidTr="00B82454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758" w14:textId="77777777" w:rsidR="00AA6BE8" w:rsidRPr="00AA6BE8" w:rsidRDefault="00AA6BE8" w:rsidP="00AA6BE8">
            <w:pPr>
              <w:pStyle w:val="TableText"/>
            </w:pPr>
            <w:r>
              <w:t xml:space="preserve">Confirm attachment points or hitch methods </w:t>
            </w:r>
            <w:r w:rsidRPr="004B0EA6">
              <w:rPr>
                <w:rStyle w:val="TableAnnotation"/>
              </w:rPr>
              <w:t>(load owner completes if plan preparer in doubt)</w:t>
            </w:r>
          </w:p>
          <w:p w14:paraId="44755117" w14:textId="77777777" w:rsidR="005877E1" w:rsidRPr="00251A68" w:rsidRDefault="00AA6BE8" w:rsidP="00AA6BE8">
            <w:pPr>
              <w:pStyle w:val="TableText"/>
              <w:tabs>
                <w:tab w:val="left" w:pos="4505"/>
                <w:tab w:val="right" w:pos="10805"/>
              </w:tabs>
            </w:pPr>
            <w:r w:rsidRPr="00251A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68">
              <w:instrText xml:space="preserve"> FORMCHECKBOX </w:instrText>
            </w:r>
            <w:r w:rsidRPr="00251A68">
              <w:fldChar w:fldCharType="separate"/>
            </w:r>
            <w:r w:rsidRPr="00251A68">
              <w:fldChar w:fldCharType="end"/>
            </w:r>
            <w:r w:rsidRPr="00251A68">
              <w:t xml:space="preserve"> </w:t>
            </w:r>
            <w:r w:rsidRPr="00436FFA">
              <w:rPr>
                <w:rStyle w:val="TableTextChar"/>
                <w:szCs w:val="20"/>
              </w:rPr>
              <w:t>The lift points or attachment methods described in this lift plan can withstand the forces created by the rigging gear.</w:t>
            </w:r>
          </w:p>
        </w:tc>
      </w:tr>
    </w:tbl>
    <w:p w14:paraId="04B344EE" w14:textId="77777777" w:rsidR="00710A15" w:rsidRDefault="00710A15" w:rsidP="008E22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2642"/>
        <w:gridCol w:w="883"/>
        <w:gridCol w:w="3521"/>
        <w:gridCol w:w="2855"/>
      </w:tblGrid>
      <w:tr w:rsidR="00AF5E5D" w:rsidRPr="00251A68" w14:paraId="6E1DA606" w14:textId="77777777" w:rsidTr="002E31BE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0891" w14:textId="77777777" w:rsidR="00AF5E5D" w:rsidRPr="00B82454" w:rsidRDefault="00AF5E5D" w:rsidP="002E31BE">
            <w:pPr>
              <w:pStyle w:val="TableStubHead"/>
              <w:rPr>
                <w:rStyle w:val="Emphasis"/>
              </w:rPr>
            </w:pPr>
            <w:r w:rsidRPr="00B82454">
              <w:rPr>
                <w:rStyle w:val="Emphasis"/>
              </w:rPr>
              <w:t>Define Rigging Gear Requirements</w:t>
            </w:r>
          </w:p>
        </w:tc>
      </w:tr>
      <w:tr w:rsidR="00AF5E5D" w:rsidRPr="00251A68" w14:paraId="2AD35D6B" w14:textId="77777777" w:rsidTr="002E31BE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1E0F" w14:textId="77777777" w:rsidR="00AF5E5D" w:rsidRDefault="00AF5E5D" w:rsidP="00AF5E5D">
            <w:pPr>
              <w:pStyle w:val="TableListNumber"/>
              <w:numPr>
                <w:ilvl w:val="0"/>
                <w:numId w:val="35"/>
              </w:numPr>
            </w:pPr>
            <w:r>
              <w:t>List each piece of rigging gear shown on the rigging sketch or photo in the table below (such as: load hook, shackles, slings, eye bolts). If a component weighs more than 10 pounds, include the weight in the weight column.</w:t>
            </w:r>
          </w:p>
          <w:p w14:paraId="2EC8CBE4" w14:textId="77777777" w:rsidR="00AF5E5D" w:rsidRDefault="00AF5E5D" w:rsidP="00AF5E5D">
            <w:pPr>
              <w:pStyle w:val="TableListNumber"/>
              <w:numPr>
                <w:ilvl w:val="0"/>
                <w:numId w:val="34"/>
              </w:numPr>
              <w:tabs>
                <w:tab w:val="clear" w:pos="432"/>
              </w:tabs>
            </w:pPr>
            <w:r>
              <w:t>Label the sketch or photo using the corresponding letter for the gear.</w:t>
            </w:r>
          </w:p>
          <w:p w14:paraId="6842A446" w14:textId="77777777" w:rsidR="00AF5E5D" w:rsidRDefault="00AF5E5D" w:rsidP="00AF5E5D">
            <w:pPr>
              <w:pStyle w:val="TableListNumber"/>
              <w:numPr>
                <w:ilvl w:val="0"/>
                <w:numId w:val="34"/>
              </w:numPr>
              <w:tabs>
                <w:tab w:val="clear" w:pos="432"/>
              </w:tabs>
            </w:pPr>
            <w:r>
              <w:t>Draw sling angles and the resulting load reduction factors for slings and eyebolts.</w:t>
            </w:r>
          </w:p>
          <w:p w14:paraId="5FA4F5FB" w14:textId="77777777" w:rsidR="00AF5E5D" w:rsidRDefault="00AF5E5D" w:rsidP="00AF5E5D">
            <w:pPr>
              <w:pStyle w:val="TableListNumber"/>
              <w:numPr>
                <w:ilvl w:val="0"/>
                <w:numId w:val="34"/>
              </w:numPr>
              <w:tabs>
                <w:tab w:val="clear" w:pos="432"/>
              </w:tabs>
            </w:pPr>
            <w:r>
              <w:t>Calculate the force on each piece of rigging gear. Show that angles are accounted for in determining forces.</w:t>
            </w:r>
          </w:p>
          <w:p w14:paraId="567D953E" w14:textId="77777777" w:rsidR="00AF5E5D" w:rsidRDefault="00AF5E5D" w:rsidP="00AF5E5D">
            <w:pPr>
              <w:pStyle w:val="TableListNumber"/>
              <w:numPr>
                <w:ilvl w:val="0"/>
                <w:numId w:val="34"/>
              </w:numPr>
              <w:tabs>
                <w:tab w:val="clear" w:pos="432"/>
              </w:tabs>
            </w:pPr>
            <w:r>
              <w:t>Determine the required rigging gear capacity and size. Indicate if this is an exact specification or a minimum.</w:t>
            </w:r>
          </w:p>
        </w:tc>
      </w:tr>
      <w:tr w:rsidR="00AF5E5D" w:rsidRPr="00251A68" w14:paraId="34535D12" w14:textId="77777777" w:rsidTr="002E31BE"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88F2" w14:textId="77777777" w:rsidR="00AF5E5D" w:rsidRDefault="00AF5E5D" w:rsidP="002E31BE">
            <w:pPr>
              <w:pStyle w:val="TableText"/>
            </w:pPr>
            <w:r>
              <w:t>Type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72CC" w14:textId="77777777" w:rsidR="00AF5E5D" w:rsidRDefault="00AF5E5D" w:rsidP="002E31BE">
            <w:pPr>
              <w:pStyle w:val="TableText"/>
            </w:pPr>
            <w:r>
              <w:t>Weight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CF81" w14:textId="77777777" w:rsidR="00AF5E5D" w:rsidRDefault="00AF5E5D" w:rsidP="002E31BE">
            <w:pPr>
              <w:pStyle w:val="TableText"/>
            </w:pPr>
            <w:r>
              <w:t>Capacity / rating / working load limit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6811" w14:textId="77777777" w:rsidR="00AF5E5D" w:rsidRDefault="00AF5E5D" w:rsidP="002E31BE">
            <w:pPr>
              <w:pStyle w:val="TableText"/>
            </w:pPr>
            <w:r>
              <w:t>Size specifications</w:t>
            </w:r>
          </w:p>
        </w:tc>
      </w:tr>
      <w:tr w:rsidR="00AF5E5D" w:rsidRPr="00251A68" w14:paraId="3355CAB1" w14:textId="77777777" w:rsidTr="002E31BE"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64FFB" w14:textId="77777777" w:rsidR="00AF5E5D" w:rsidRDefault="00AF5E5D" w:rsidP="002E31BE">
            <w:pPr>
              <w:pStyle w:val="TableText"/>
            </w:pPr>
            <w:r>
              <w:t>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74539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6B0E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DFA3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4B41" w14:textId="77777777" w:rsidR="00AF5E5D" w:rsidRDefault="00AF5E5D" w:rsidP="002E31BE">
            <w:pPr>
              <w:pStyle w:val="TableText"/>
            </w:pPr>
          </w:p>
        </w:tc>
      </w:tr>
      <w:tr w:rsidR="00AF5E5D" w:rsidRPr="00251A68" w14:paraId="4BFD6153" w14:textId="77777777" w:rsidTr="002E31BE"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DA61D" w14:textId="77777777" w:rsidR="00AF5E5D" w:rsidRDefault="00AF5E5D" w:rsidP="002E31BE">
            <w:pPr>
              <w:pStyle w:val="TableText"/>
            </w:pPr>
            <w:r>
              <w:t>B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AA11F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DC09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FA77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A616" w14:textId="77777777" w:rsidR="00AF5E5D" w:rsidRDefault="00AF5E5D" w:rsidP="002E31BE">
            <w:pPr>
              <w:pStyle w:val="TableText"/>
            </w:pPr>
          </w:p>
        </w:tc>
      </w:tr>
      <w:tr w:rsidR="00AF5E5D" w:rsidRPr="00251A68" w14:paraId="2E5401E6" w14:textId="77777777" w:rsidTr="002E31BE"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B83FE" w14:textId="77777777" w:rsidR="00AF5E5D" w:rsidRDefault="00AF5E5D" w:rsidP="002E31BE">
            <w:pPr>
              <w:pStyle w:val="TableText"/>
            </w:pPr>
            <w:r>
              <w:t>C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3951E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84AE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C674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0F4E" w14:textId="77777777" w:rsidR="00AF5E5D" w:rsidRDefault="00AF5E5D" w:rsidP="002E31BE">
            <w:pPr>
              <w:pStyle w:val="TableText"/>
            </w:pPr>
          </w:p>
        </w:tc>
      </w:tr>
      <w:tr w:rsidR="00AF5E5D" w:rsidRPr="00251A68" w14:paraId="1E3D5B1D" w14:textId="77777777" w:rsidTr="002E31BE"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990DF" w14:textId="77777777" w:rsidR="00AF5E5D" w:rsidRDefault="00AF5E5D" w:rsidP="002E31BE">
            <w:pPr>
              <w:pStyle w:val="TableText"/>
            </w:pPr>
            <w:r>
              <w:t>D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79D52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1240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1BAF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DAEC" w14:textId="77777777" w:rsidR="00AF5E5D" w:rsidRDefault="00AF5E5D" w:rsidP="002E31BE">
            <w:pPr>
              <w:pStyle w:val="TableText"/>
            </w:pPr>
          </w:p>
        </w:tc>
      </w:tr>
      <w:tr w:rsidR="00AF5E5D" w:rsidRPr="00251A68" w14:paraId="269A53AF" w14:textId="77777777" w:rsidTr="002E31BE"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D3709" w14:textId="77777777" w:rsidR="00AF5E5D" w:rsidRDefault="00AF5E5D" w:rsidP="002E31BE">
            <w:pPr>
              <w:pStyle w:val="TableText"/>
            </w:pPr>
            <w:r>
              <w:t>E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52364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AC56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4691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505" w14:textId="77777777" w:rsidR="00AF5E5D" w:rsidRDefault="00AF5E5D" w:rsidP="002E31BE">
            <w:pPr>
              <w:pStyle w:val="TableText"/>
            </w:pPr>
          </w:p>
        </w:tc>
      </w:tr>
      <w:tr w:rsidR="00AF5E5D" w:rsidRPr="00251A68" w14:paraId="6592A309" w14:textId="77777777" w:rsidTr="002E31BE"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92596" w14:textId="77777777" w:rsidR="00AF5E5D" w:rsidRDefault="00AF5E5D" w:rsidP="002E31BE">
            <w:pPr>
              <w:pStyle w:val="TableText"/>
            </w:pPr>
            <w:r>
              <w:t>F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3AA21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AE80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1760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A486" w14:textId="77777777" w:rsidR="00AF5E5D" w:rsidRDefault="00AF5E5D" w:rsidP="002E31BE">
            <w:pPr>
              <w:pStyle w:val="TableText"/>
            </w:pPr>
          </w:p>
        </w:tc>
      </w:tr>
      <w:tr w:rsidR="00AF5E5D" w:rsidRPr="00251A68" w14:paraId="15749A45" w14:textId="77777777" w:rsidTr="002E31BE"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581DC" w14:textId="77777777" w:rsidR="00AF5E5D" w:rsidRDefault="00AF5E5D" w:rsidP="002E31BE">
            <w:pPr>
              <w:pStyle w:val="TableText"/>
            </w:pPr>
            <w:r>
              <w:t>G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3BCD9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A833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7E6D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E388" w14:textId="77777777" w:rsidR="00AF5E5D" w:rsidRDefault="00AF5E5D" w:rsidP="002E31BE">
            <w:pPr>
              <w:pStyle w:val="TableText"/>
            </w:pPr>
          </w:p>
        </w:tc>
      </w:tr>
      <w:tr w:rsidR="00AF5E5D" w:rsidRPr="00251A68" w14:paraId="09D66EFA" w14:textId="77777777" w:rsidTr="002E31BE"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15F2" w14:textId="77777777" w:rsidR="00AF5E5D" w:rsidRDefault="00AF5E5D" w:rsidP="002E31BE">
            <w:pPr>
              <w:pStyle w:val="TableText"/>
            </w:pPr>
            <w:r>
              <w:t>H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9A654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ADF2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F70E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9B45" w14:textId="77777777" w:rsidR="00AF5E5D" w:rsidRDefault="00AF5E5D" w:rsidP="002E31BE">
            <w:pPr>
              <w:pStyle w:val="TableText"/>
            </w:pPr>
          </w:p>
        </w:tc>
      </w:tr>
      <w:tr w:rsidR="00AF5E5D" w:rsidRPr="00251A68" w14:paraId="45953DFB" w14:textId="77777777" w:rsidTr="002E31BE"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C162F" w14:textId="77777777" w:rsidR="00AF5E5D" w:rsidRDefault="00AF5E5D" w:rsidP="002E31BE">
            <w:pPr>
              <w:pStyle w:val="TableText"/>
            </w:pPr>
            <w:r>
              <w:t>I</w:t>
            </w:r>
          </w:p>
        </w:tc>
        <w:tc>
          <w:tcPr>
            <w:tcW w:w="2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BC6BE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2D4E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08B4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CA5D" w14:textId="77777777" w:rsidR="00AF5E5D" w:rsidRDefault="00AF5E5D" w:rsidP="002E31BE">
            <w:pPr>
              <w:pStyle w:val="TableText"/>
            </w:pPr>
          </w:p>
        </w:tc>
      </w:tr>
      <w:tr w:rsidR="00AF5E5D" w:rsidRPr="00251A68" w14:paraId="1FD230B7" w14:textId="77777777" w:rsidTr="002E31BE"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AB1E" w14:textId="77777777" w:rsidR="00AF5E5D" w:rsidRDefault="00AF5E5D" w:rsidP="002E31BE">
            <w:pPr>
              <w:pStyle w:val="TableText"/>
            </w:pPr>
            <w:r>
              <w:t>J</w:t>
            </w:r>
          </w:p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44B6" w14:textId="77777777" w:rsidR="00AF5E5D" w:rsidRDefault="00AF5E5D" w:rsidP="002E31BE">
            <w:pPr>
              <w:pStyle w:val="TableTex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D767" w14:textId="77777777" w:rsidR="00AF5E5D" w:rsidRDefault="00AF5E5D" w:rsidP="002E31BE">
            <w:pPr>
              <w:pStyle w:val="TableText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69BB" w14:textId="77777777" w:rsidR="00AF5E5D" w:rsidRDefault="00AF5E5D" w:rsidP="002E31BE">
            <w:pPr>
              <w:pStyle w:val="TableText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E035" w14:textId="77777777" w:rsidR="00AF5E5D" w:rsidRDefault="00AF5E5D" w:rsidP="002E31BE">
            <w:pPr>
              <w:pStyle w:val="TableText"/>
            </w:pPr>
          </w:p>
        </w:tc>
      </w:tr>
    </w:tbl>
    <w:p w14:paraId="5DA39FB1" w14:textId="77777777" w:rsidR="00AF5E5D" w:rsidRDefault="00AF5E5D" w:rsidP="008E2210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3450"/>
        <w:gridCol w:w="3008"/>
      </w:tblGrid>
      <w:tr w:rsidR="002B5533" w:rsidRPr="00251A68" w14:paraId="231E7CC4" w14:textId="77777777" w:rsidTr="00B82454">
        <w:tc>
          <w:tcPr>
            <w:tcW w:w="10800" w:type="dxa"/>
            <w:gridSpan w:val="3"/>
            <w:shd w:val="clear" w:color="auto" w:fill="auto"/>
          </w:tcPr>
          <w:p w14:paraId="5E45496B" w14:textId="77777777" w:rsidR="002B5533" w:rsidRPr="00251A68" w:rsidRDefault="002B5533" w:rsidP="00997E8D">
            <w:pPr>
              <w:pStyle w:val="TableStubHead"/>
            </w:pPr>
            <w:r>
              <w:rPr>
                <w:rStyle w:val="Emphasis"/>
              </w:rPr>
              <w:t xml:space="preserve">Rigger Inspection </w:t>
            </w:r>
            <w:r w:rsidRPr="0070109F">
              <w:rPr>
                <w:rStyle w:val="TableAnnotation"/>
              </w:rPr>
              <w:t>(</w:t>
            </w:r>
            <w:r>
              <w:rPr>
                <w:rStyle w:val="TableAnnotation"/>
              </w:rPr>
              <w:t>The rigger must inspect the rigging gear and verify it is in good condition before the lift is performed</w:t>
            </w:r>
            <w:r w:rsidRPr="0070109F">
              <w:rPr>
                <w:rStyle w:val="TableAnnotation"/>
              </w:rPr>
              <w:t>.)</w:t>
            </w:r>
          </w:p>
        </w:tc>
      </w:tr>
      <w:tr w:rsidR="002B5533" w:rsidRPr="00251A68" w14:paraId="302D9AF9" w14:textId="77777777" w:rsidTr="00B82454">
        <w:tc>
          <w:tcPr>
            <w:tcW w:w="4342" w:type="dxa"/>
            <w:shd w:val="clear" w:color="auto" w:fill="auto"/>
          </w:tcPr>
          <w:p w14:paraId="63A53E72" w14:textId="77777777" w:rsidR="002B5533" w:rsidRPr="00251A68" w:rsidRDefault="002B5533" w:rsidP="00997E8D">
            <w:pPr>
              <w:pStyle w:val="TableText"/>
            </w:pPr>
            <w:r>
              <w:t>Rigger:</w:t>
            </w:r>
          </w:p>
        </w:tc>
        <w:tc>
          <w:tcPr>
            <w:tcW w:w="3450" w:type="dxa"/>
            <w:shd w:val="clear" w:color="auto" w:fill="auto"/>
          </w:tcPr>
          <w:p w14:paraId="5559940C" w14:textId="77777777" w:rsidR="002B5533" w:rsidRDefault="002B5533" w:rsidP="00997E8D">
            <w:pPr>
              <w:pStyle w:val="TableText"/>
            </w:pPr>
            <w:r>
              <w:t>Signature:</w:t>
            </w:r>
          </w:p>
        </w:tc>
        <w:tc>
          <w:tcPr>
            <w:tcW w:w="3008" w:type="dxa"/>
            <w:shd w:val="clear" w:color="auto" w:fill="auto"/>
          </w:tcPr>
          <w:p w14:paraId="68917B21" w14:textId="77777777" w:rsidR="002B5533" w:rsidRDefault="002B5533" w:rsidP="00997E8D">
            <w:pPr>
              <w:pStyle w:val="TableText"/>
            </w:pPr>
            <w:r>
              <w:t>Date:</w:t>
            </w:r>
          </w:p>
        </w:tc>
      </w:tr>
    </w:tbl>
    <w:p w14:paraId="5B9D6DDD" w14:textId="77777777" w:rsidR="002B5533" w:rsidRPr="008E2210" w:rsidRDefault="002B5533" w:rsidP="008E2210"/>
    <w:sectPr w:rsidR="002B5533" w:rsidRPr="008E2210" w:rsidSect="008E22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3382B" w14:textId="77777777" w:rsidR="00B967D2" w:rsidRDefault="00B967D2">
      <w:r>
        <w:separator/>
      </w:r>
    </w:p>
  </w:endnote>
  <w:endnote w:type="continuationSeparator" w:id="0">
    <w:p w14:paraId="15010380" w14:textId="77777777" w:rsidR="00B967D2" w:rsidRDefault="00B9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1D48" w14:textId="34D20B55" w:rsidR="007A045C" w:rsidRDefault="007A045C" w:rsidP="008E2210">
    <w:pPr>
      <w:pStyle w:val="Footer"/>
    </w:pPr>
    <w:r w:rsidRPr="004E66DE">
      <w:rPr>
        <w:rStyle w:val="PageNumber"/>
      </w:rPr>
      <w:fldChar w:fldCharType="begin"/>
    </w:r>
    <w:r w:rsidRPr="004E66DE">
      <w:rPr>
        <w:rStyle w:val="PageNumber"/>
      </w:rPr>
      <w:instrText xml:space="preserve"> PAGE </w:instrText>
    </w:r>
    <w:r w:rsidRPr="004E66DE">
      <w:rPr>
        <w:rStyle w:val="PageNumber"/>
      </w:rPr>
      <w:fldChar w:fldCharType="separate"/>
    </w:r>
    <w:r>
      <w:rPr>
        <w:rStyle w:val="PageNumber"/>
        <w:noProof/>
      </w:rPr>
      <w:t>2</w:t>
    </w:r>
    <w:r w:rsidRPr="004E66DE">
      <w:rPr>
        <w:rStyle w:val="PageNumber"/>
      </w:rPr>
      <w:fldChar w:fldCharType="end"/>
    </w:r>
    <w:r w:rsidRPr="004E66DE">
      <w:rPr>
        <w:rStyle w:val="PageNumber"/>
      </w:rPr>
      <w:tab/>
    </w:r>
    <w:r w:rsidRPr="00A30628">
      <w:fldChar w:fldCharType="begin"/>
    </w:r>
    <w:r w:rsidRPr="00A30628">
      <w:instrText xml:space="preserve"> DOCPROPERTY  "SLAC DocNum"  \* MERGEFORMAT </w:instrText>
    </w:r>
    <w:r w:rsidRPr="00A30628">
      <w:fldChar w:fldCharType="separate"/>
    </w:r>
    <w:r w:rsidR="00B82454">
      <w:rPr>
        <w:b/>
        <w:bCs/>
      </w:rPr>
      <w:t>Error! Unknown document property name.</w:t>
    </w:r>
    <w:r w:rsidRPr="00A30628">
      <w:fldChar w:fldCharType="end"/>
    </w:r>
    <w:r>
      <w:t>-</w:t>
    </w:r>
    <w:r>
      <w:fldChar w:fldCharType="begin"/>
    </w:r>
    <w:r>
      <w:instrText xml:space="preserve"> DOCPROPERTY  "SLAC RevNum"  \* MERGEFORMAT </w:instrText>
    </w:r>
    <w:r>
      <w:fldChar w:fldCharType="separate"/>
    </w:r>
    <w:r w:rsidR="00B82454">
      <w:rPr>
        <w:b/>
        <w:bCs/>
      </w:rPr>
      <w:t>Error! Unknown document property name.</w:t>
    </w:r>
    <w:r>
      <w:fldChar w:fldCharType="end"/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DOCPROPERTY  Status  \* MERGEFORMAT </w:instrText>
    </w:r>
    <w:r>
      <w:rPr>
        <w:rStyle w:val="PageNumber"/>
      </w:rPr>
      <w:fldChar w:fldCharType="separate"/>
    </w:r>
    <w:r w:rsidR="00B82454">
      <w:rPr>
        <w:rStyle w:val="PageNumber"/>
      </w:rPr>
      <w:t>Final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proofErr w:type="spellStart"/>
    <w:r>
      <w:t>v</w:t>
    </w:r>
    <w:r>
      <w:fldChar w:fldCharType="begin"/>
    </w:r>
    <w:r>
      <w:instrText xml:space="preserve"> DOCPROPERTY  "SLAC VerNum"  \* MERGEFORMAT </w:instrText>
    </w:r>
    <w:r>
      <w:fldChar w:fldCharType="separate"/>
    </w:r>
    <w:r w:rsidR="00B82454">
      <w:rPr>
        <w:b/>
        <w:bCs/>
      </w:rPr>
      <w:t>Error</w:t>
    </w:r>
    <w:proofErr w:type="spellEnd"/>
    <w:r w:rsidR="00B82454">
      <w:rPr>
        <w:b/>
        <w:bCs/>
      </w:rPr>
      <w:t>! Unknown document property name.</w:t>
    </w:r>
    <w:r>
      <w:fldChar w:fldCharType="end"/>
    </w:r>
    <w:r>
      <w:rPr>
        <w:rStyle w:val="PageNumber"/>
      </w:rPr>
      <w:tab/>
    </w:r>
    <w:r w:rsidRPr="006B7081">
      <w:fldChar w:fldCharType="begin"/>
    </w:r>
    <w:r w:rsidRPr="006B7081">
      <w:instrText xml:space="preserve"> DOCPROPERTY  "Date published" \@ "d MMM yyyy"</w:instrText>
    </w:r>
    <w:r w:rsidRPr="006B7081">
      <w:fldChar w:fldCharType="separate"/>
    </w:r>
    <w:r w:rsidR="00B82454">
      <w:rPr>
        <w:b/>
        <w:bCs/>
      </w:rPr>
      <w:t>Error! Unknown document property name.</w:t>
    </w:r>
    <w:r w:rsidRPr="006B708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B47A" w14:textId="0B4DF1B4" w:rsidR="007A045C" w:rsidRDefault="007A045C" w:rsidP="008E2210">
    <w:pPr>
      <w:pStyle w:val="Footer"/>
    </w:pPr>
    <w:r w:rsidRPr="006B7081">
      <w:fldChar w:fldCharType="begin"/>
    </w:r>
    <w:r w:rsidRPr="006B7081">
      <w:instrText xml:space="preserve"> DOCPROPERTY  "Date</w:instrText>
    </w:r>
    <w:r>
      <w:instrText>P</w:instrText>
    </w:r>
    <w:r w:rsidRPr="006B7081">
      <w:instrText>ublished" \@ "d MMM</w:instrText>
    </w:r>
    <w:r>
      <w:instrText>M</w:instrText>
    </w:r>
    <w:r w:rsidRPr="006B7081">
      <w:instrText xml:space="preserve"> yyyy"</w:instrText>
    </w:r>
    <w:r w:rsidRPr="006B7081">
      <w:fldChar w:fldCharType="separate"/>
    </w:r>
    <w:r w:rsidR="00B82454">
      <w:t>18 March 2025</w:t>
    </w:r>
    <w:r w:rsidRPr="006B7081">
      <w:fldChar w:fldCharType="end"/>
    </w:r>
    <w:r w:rsidRPr="006B7081">
      <w:rPr>
        <w:rStyle w:val="PageNumber"/>
      </w:rPr>
      <w:tab/>
    </w:r>
    <w:r w:rsidR="00C92880">
      <w:t>R</w:t>
    </w:r>
    <w:r w:rsidR="00C92880" w:rsidRPr="008E2210">
      <w:fldChar w:fldCharType="begin"/>
    </w:r>
    <w:r w:rsidR="00C92880" w:rsidRPr="008E2210">
      <w:instrText xml:space="preserve"> DOCPROPERTY  "SLACRevNum"  \</w:instrText>
    </w:r>
    <w:r w:rsidR="00C92880">
      <w:instrText># 000</w:instrText>
    </w:r>
    <w:r w:rsidR="00C92880" w:rsidRPr="008E2210">
      <w:fldChar w:fldCharType="separate"/>
    </w:r>
    <w:r w:rsidR="00B82454">
      <w:t>003</w:t>
    </w:r>
    <w:r w:rsidR="00C92880" w:rsidRPr="008E2210">
      <w:fldChar w:fldCharType="end"/>
    </w:r>
    <w:r w:rsidRPr="006B7081">
      <w:rPr>
        <w:rStyle w:val="PageNumber"/>
      </w:rPr>
      <w:tab/>
    </w:r>
    <w:r w:rsidRPr="004E66DE">
      <w:rPr>
        <w:rStyle w:val="PageNumber"/>
      </w:rPr>
      <w:fldChar w:fldCharType="begin"/>
    </w:r>
    <w:r w:rsidRPr="004E66DE">
      <w:rPr>
        <w:rStyle w:val="PageNumber"/>
      </w:rPr>
      <w:instrText xml:space="preserve"> PAGE </w:instrText>
    </w:r>
    <w:r w:rsidRPr="004E66DE">
      <w:rPr>
        <w:rStyle w:val="PageNumber"/>
      </w:rPr>
      <w:fldChar w:fldCharType="separate"/>
    </w:r>
    <w:r w:rsidR="009666CE">
      <w:rPr>
        <w:rStyle w:val="PageNumber"/>
        <w:noProof/>
      </w:rPr>
      <w:t>4</w:t>
    </w:r>
    <w:r w:rsidRPr="004E66DE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 w:rsidR="009666CE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2B3B" w14:textId="0695DD8B" w:rsidR="007A045C" w:rsidRPr="008E2210" w:rsidRDefault="007A045C" w:rsidP="008E2210">
    <w:pPr>
      <w:pStyle w:val="Footer"/>
    </w:pPr>
    <w:r w:rsidRPr="008E2210">
      <w:fldChar w:fldCharType="begin"/>
    </w:r>
    <w:r w:rsidRPr="008E2210">
      <w:instrText xml:space="preserve"> DOCPROPERTY  "DatePublished" \@ "d MMMM yyyy"</w:instrText>
    </w:r>
    <w:r w:rsidRPr="008E2210">
      <w:fldChar w:fldCharType="separate"/>
    </w:r>
    <w:r w:rsidR="00B82454">
      <w:t>18 March 2025</w:t>
    </w:r>
    <w:r w:rsidRPr="008E2210">
      <w:fldChar w:fldCharType="end"/>
    </w:r>
    <w:r w:rsidRPr="008E2210">
      <w:rPr>
        <w:rStyle w:val="PageNumber"/>
      </w:rPr>
      <w:tab/>
    </w:r>
    <w:r w:rsidR="00C92880">
      <w:t>R</w:t>
    </w:r>
    <w:r w:rsidRPr="008E2210">
      <w:fldChar w:fldCharType="begin"/>
    </w:r>
    <w:r w:rsidRPr="008E2210">
      <w:instrText xml:space="preserve"> DOCPROPERTY  "SLACRevNum"  \</w:instrText>
    </w:r>
    <w:r w:rsidR="00C92880">
      <w:instrText># 000</w:instrText>
    </w:r>
    <w:r w:rsidRPr="008E2210">
      <w:fldChar w:fldCharType="separate"/>
    </w:r>
    <w:r w:rsidR="00B82454">
      <w:t>003</w:t>
    </w:r>
    <w:r w:rsidRPr="008E2210">
      <w:fldChar w:fldCharType="end"/>
    </w:r>
    <w:r w:rsidRPr="008E2210">
      <w:rPr>
        <w:rStyle w:val="PageNumber"/>
      </w:rPr>
      <w:tab/>
    </w:r>
    <w:r w:rsidRPr="008E2210">
      <w:rPr>
        <w:rStyle w:val="PageNumber"/>
      </w:rPr>
      <w:fldChar w:fldCharType="begin"/>
    </w:r>
    <w:r w:rsidRPr="008E2210">
      <w:rPr>
        <w:rStyle w:val="PageNumber"/>
      </w:rPr>
      <w:instrText xml:space="preserve"> PAGE </w:instrText>
    </w:r>
    <w:r w:rsidRPr="008E2210">
      <w:rPr>
        <w:rStyle w:val="PageNumber"/>
      </w:rPr>
      <w:fldChar w:fldCharType="separate"/>
    </w:r>
    <w:r w:rsidR="009666CE">
      <w:rPr>
        <w:rStyle w:val="PageNumber"/>
        <w:noProof/>
      </w:rPr>
      <w:t>1</w:t>
    </w:r>
    <w:r w:rsidRPr="008E2210">
      <w:rPr>
        <w:rStyle w:val="PageNumber"/>
      </w:rPr>
      <w:fldChar w:fldCharType="end"/>
    </w:r>
    <w:r w:rsidRPr="008E2210">
      <w:rPr>
        <w:rStyle w:val="PageNumber"/>
      </w:rPr>
      <w:t xml:space="preserve"> of </w:t>
    </w:r>
    <w:r w:rsidRPr="008E2210">
      <w:rPr>
        <w:rStyle w:val="PageNumber"/>
      </w:rPr>
      <w:fldChar w:fldCharType="begin"/>
    </w:r>
    <w:r w:rsidRPr="008E2210">
      <w:rPr>
        <w:rStyle w:val="PageNumber"/>
      </w:rPr>
      <w:instrText xml:space="preserve"> NUMPAGES   \* MERGEFORMAT </w:instrText>
    </w:r>
    <w:r w:rsidRPr="008E2210">
      <w:rPr>
        <w:rStyle w:val="PageNumber"/>
      </w:rPr>
      <w:fldChar w:fldCharType="separate"/>
    </w:r>
    <w:r w:rsidR="009666CE">
      <w:rPr>
        <w:rStyle w:val="PageNumber"/>
        <w:noProof/>
      </w:rPr>
      <w:t>4</w:t>
    </w:r>
    <w:r w:rsidRPr="008E2210">
      <w:rPr>
        <w:rStyle w:val="PageNumber"/>
      </w:rPr>
      <w:fldChar w:fldCharType="end"/>
    </w:r>
    <w:bookmarkStart w:id="2" w:name="_Ref100558426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128A" w14:textId="77777777" w:rsidR="00B967D2" w:rsidRDefault="00B967D2">
      <w:r>
        <w:separator/>
      </w:r>
    </w:p>
  </w:footnote>
  <w:footnote w:type="continuationSeparator" w:id="0">
    <w:p w14:paraId="71957CB5" w14:textId="77777777" w:rsidR="00B967D2" w:rsidRDefault="00B9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64B0" w14:textId="1BAEFE59" w:rsidR="007A045C" w:rsidRPr="00FF3D80" w:rsidRDefault="007A045C" w:rsidP="008E2210">
    <w:pPr>
      <w:pStyle w:val="Header"/>
    </w:pPr>
    <w:r w:rsidRPr="00FF3D80">
      <w:t>SLAC Environment, Safety, and Health Manual</w:t>
    </w:r>
    <w:r w:rsidRPr="00FF3D80">
      <w:tab/>
      <w:t xml:space="preserve">Chapter </w:t>
    </w:r>
    <w:r w:rsidRPr="00FF3D80">
      <w:fldChar w:fldCharType="begin"/>
    </w:r>
    <w:r w:rsidRPr="00FF3D80">
      <w:instrText xml:space="preserve"> DOCPROPERTY  "</w:instrText>
    </w:r>
    <w:r>
      <w:instrText>ProgramNum</w:instrText>
    </w:r>
    <w:r w:rsidRPr="00FF3D80">
      <w:instrText xml:space="preserve">"  \* MERGEFORMAT </w:instrText>
    </w:r>
    <w:r w:rsidRPr="00FF3D80">
      <w:fldChar w:fldCharType="separate"/>
    </w:r>
    <w:r w:rsidR="00B82454">
      <w:rPr>
        <w:b/>
        <w:bCs/>
      </w:rPr>
      <w:t>Error! Unknown document property name.</w:t>
    </w:r>
    <w:r w:rsidRPr="00FF3D80">
      <w:fldChar w:fldCharType="end"/>
    </w:r>
    <w:r w:rsidRPr="00FF3D80">
      <w:t xml:space="preserve">: </w:t>
    </w:r>
    <w:fldSimple w:instr=" DOCPROPERTY  Title  \* MERGEFORMAT ">
      <w:r w:rsidR="00B82454">
        <w:t>Ordinary Lift Planning and Control Form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413" w14:textId="417AE304" w:rsidR="007A045C" w:rsidRDefault="0063571B" w:rsidP="008E2210">
    <w:pPr>
      <w:pStyle w:val="Header"/>
    </w:pPr>
    <w:fldSimple w:instr=" DOCPROPERTY  Title  \* MERGEFORMAT ">
      <w:r w:rsidR="00B82454">
        <w:t>Ordinary Lift Planning and Control Form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90B740"/>
    <w:lvl w:ilvl="0">
      <w:start w:val="1"/>
      <w:numFmt w:val="decimal"/>
      <w:pStyle w:val="Salutation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00BD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CABA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507E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8871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3C953E"/>
    <w:lvl w:ilvl="0">
      <w:start w:val="1"/>
      <w:numFmt w:val="bullet"/>
      <w:pStyle w:val="ListNumber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9289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7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8CD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3646FC"/>
    <w:lvl w:ilvl="0">
      <w:start w:val="1"/>
      <w:numFmt w:val="bullet"/>
      <w:pStyle w:val="Lis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 w15:restartNumberingAfterBreak="0">
    <w:nsid w:val="01FA70C4"/>
    <w:multiLevelType w:val="multilevel"/>
    <w:tmpl w:val="E09A045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6"/>
        <w:szCs w:val="4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37D02CE"/>
    <w:multiLevelType w:val="hybridMultilevel"/>
    <w:tmpl w:val="C44622AA"/>
    <w:lvl w:ilvl="0" w:tplc="128871E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9560DC"/>
    <w:multiLevelType w:val="multilevel"/>
    <w:tmpl w:val="18C229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89F7910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0EF21F39"/>
    <w:multiLevelType w:val="hybridMultilevel"/>
    <w:tmpl w:val="F0E8804A"/>
    <w:lvl w:ilvl="0" w:tplc="3F10B9D8">
      <w:start w:val="1"/>
      <w:numFmt w:val="bullet"/>
      <w:pStyle w:val="Equatio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471DC5"/>
    <w:multiLevelType w:val="hybridMultilevel"/>
    <w:tmpl w:val="9EDABF42"/>
    <w:lvl w:ilvl="0" w:tplc="B726CE2E">
      <w:start w:val="1"/>
      <w:numFmt w:val="decimal"/>
      <w:pStyle w:val="TableListNumber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1212011E"/>
    <w:multiLevelType w:val="hybridMultilevel"/>
    <w:tmpl w:val="1876AE2A"/>
    <w:lvl w:ilvl="0" w:tplc="B726CE2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1C801EF5"/>
    <w:multiLevelType w:val="hybridMultilevel"/>
    <w:tmpl w:val="3BD47C32"/>
    <w:lvl w:ilvl="0" w:tplc="221855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DBA2D64"/>
    <w:multiLevelType w:val="hybridMultilevel"/>
    <w:tmpl w:val="C7EC3100"/>
    <w:lvl w:ilvl="0" w:tplc="44BC6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000B4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BD4BB0"/>
    <w:multiLevelType w:val="hybridMultilevel"/>
    <w:tmpl w:val="CB38DCAE"/>
    <w:lvl w:ilvl="0" w:tplc="97168E80">
      <w:start w:val="1"/>
      <w:numFmt w:val="bullet"/>
      <w:pStyle w:val="TableList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A40CD"/>
    <w:multiLevelType w:val="multilevel"/>
    <w:tmpl w:val="40240BC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3DA10C86"/>
    <w:multiLevelType w:val="multilevel"/>
    <w:tmpl w:val="01F448BE"/>
    <w:lvl w:ilvl="0">
      <w:start w:val="1"/>
      <w:numFmt w:val="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F4874"/>
    <w:multiLevelType w:val="multilevel"/>
    <w:tmpl w:val="96C0B6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 w15:restartNumberingAfterBreak="0">
    <w:nsid w:val="43682602"/>
    <w:multiLevelType w:val="multilevel"/>
    <w:tmpl w:val="18C229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77402A2"/>
    <w:multiLevelType w:val="multilevel"/>
    <w:tmpl w:val="68CE06F4"/>
    <w:lvl w:ilvl="0">
      <w:start w:val="1"/>
      <w:numFmt w:val="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D0CCA"/>
    <w:multiLevelType w:val="hybridMultilevel"/>
    <w:tmpl w:val="056AF804"/>
    <w:lvl w:ilvl="0" w:tplc="6066BDD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734F27"/>
    <w:multiLevelType w:val="hybridMultilevel"/>
    <w:tmpl w:val="99560492"/>
    <w:lvl w:ilvl="0" w:tplc="B36481AE">
      <w:start w:val="1"/>
      <w:numFmt w:val="bullet"/>
      <w:pStyle w:val="ListBullet2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A2BCF"/>
    <w:multiLevelType w:val="multilevel"/>
    <w:tmpl w:val="F78AFCD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1901551359">
    <w:abstractNumId w:val="9"/>
  </w:num>
  <w:num w:numId="2" w16cid:durableId="1184780114">
    <w:abstractNumId w:val="7"/>
  </w:num>
  <w:num w:numId="3" w16cid:durableId="820384546">
    <w:abstractNumId w:val="6"/>
  </w:num>
  <w:num w:numId="4" w16cid:durableId="10836115">
    <w:abstractNumId w:val="5"/>
  </w:num>
  <w:num w:numId="5" w16cid:durableId="1613584479">
    <w:abstractNumId w:val="4"/>
  </w:num>
  <w:num w:numId="6" w16cid:durableId="833029795">
    <w:abstractNumId w:val="8"/>
  </w:num>
  <w:num w:numId="7" w16cid:durableId="1912692351">
    <w:abstractNumId w:val="3"/>
  </w:num>
  <w:num w:numId="8" w16cid:durableId="1104575790">
    <w:abstractNumId w:val="2"/>
  </w:num>
  <w:num w:numId="9" w16cid:durableId="2046903724">
    <w:abstractNumId w:val="1"/>
  </w:num>
  <w:num w:numId="10" w16cid:durableId="19555812">
    <w:abstractNumId w:val="0"/>
  </w:num>
  <w:num w:numId="11" w16cid:durableId="743601839">
    <w:abstractNumId w:val="10"/>
  </w:num>
  <w:num w:numId="12" w16cid:durableId="658118162">
    <w:abstractNumId w:val="19"/>
  </w:num>
  <w:num w:numId="13" w16cid:durableId="842860352">
    <w:abstractNumId w:val="14"/>
  </w:num>
  <w:num w:numId="14" w16cid:durableId="1685597261">
    <w:abstractNumId w:val="15"/>
  </w:num>
  <w:num w:numId="15" w16cid:durableId="1281959492">
    <w:abstractNumId w:val="15"/>
    <w:lvlOverride w:ilvl="0">
      <w:startOverride w:val="1"/>
    </w:lvlOverride>
  </w:num>
  <w:num w:numId="16" w16cid:durableId="101920462">
    <w:abstractNumId w:val="25"/>
  </w:num>
  <w:num w:numId="17" w16cid:durableId="1631395584">
    <w:abstractNumId w:val="17"/>
    <w:lvlOverride w:ilvl="0">
      <w:startOverride w:val="1"/>
    </w:lvlOverride>
  </w:num>
  <w:num w:numId="18" w16cid:durableId="1949698326">
    <w:abstractNumId w:val="26"/>
  </w:num>
  <w:num w:numId="19" w16cid:durableId="1391346128">
    <w:abstractNumId w:val="11"/>
  </w:num>
  <w:num w:numId="20" w16cid:durableId="1500388780">
    <w:abstractNumId w:val="27"/>
  </w:num>
  <w:num w:numId="21" w16cid:durableId="350109496">
    <w:abstractNumId w:val="17"/>
  </w:num>
  <w:num w:numId="22" w16cid:durableId="804356055">
    <w:abstractNumId w:val="15"/>
    <w:lvlOverride w:ilvl="0">
      <w:startOverride w:val="1"/>
    </w:lvlOverride>
  </w:num>
  <w:num w:numId="23" w16cid:durableId="279579554">
    <w:abstractNumId w:val="13"/>
  </w:num>
  <w:num w:numId="24" w16cid:durableId="440488860">
    <w:abstractNumId w:val="12"/>
  </w:num>
  <w:num w:numId="25" w16cid:durableId="925118193">
    <w:abstractNumId w:val="23"/>
  </w:num>
  <w:num w:numId="26" w16cid:durableId="90512172">
    <w:abstractNumId w:val="18"/>
    <w:lvlOverride w:ilvl="0">
      <w:startOverride w:val="1"/>
    </w:lvlOverride>
  </w:num>
  <w:num w:numId="27" w16cid:durableId="1694072214">
    <w:abstractNumId w:val="8"/>
    <w:lvlOverride w:ilvl="0">
      <w:startOverride w:val="1"/>
    </w:lvlOverride>
  </w:num>
  <w:num w:numId="28" w16cid:durableId="2089644211">
    <w:abstractNumId w:val="24"/>
  </w:num>
  <w:num w:numId="29" w16cid:durableId="477962243">
    <w:abstractNumId w:val="21"/>
  </w:num>
  <w:num w:numId="30" w16cid:durableId="94830846">
    <w:abstractNumId w:val="20"/>
  </w:num>
  <w:num w:numId="31" w16cid:durableId="2118284779">
    <w:abstractNumId w:val="15"/>
    <w:lvlOverride w:ilvl="0">
      <w:startOverride w:val="1"/>
    </w:lvlOverride>
  </w:num>
  <w:num w:numId="32" w16cid:durableId="1343630098">
    <w:abstractNumId w:val="22"/>
  </w:num>
  <w:num w:numId="33" w16cid:durableId="98526051">
    <w:abstractNumId w:val="15"/>
    <w:lvlOverride w:ilvl="0">
      <w:startOverride w:val="1"/>
    </w:lvlOverride>
  </w:num>
  <w:num w:numId="34" w16cid:durableId="1818566026">
    <w:abstractNumId w:val="16"/>
  </w:num>
  <w:num w:numId="35" w16cid:durableId="134928503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3A"/>
    <w:rsid w:val="00001885"/>
    <w:rsid w:val="000231D6"/>
    <w:rsid w:val="000266CD"/>
    <w:rsid w:val="00027616"/>
    <w:rsid w:val="00034EE3"/>
    <w:rsid w:val="00036B74"/>
    <w:rsid w:val="00040F7B"/>
    <w:rsid w:val="000417F5"/>
    <w:rsid w:val="00042EC6"/>
    <w:rsid w:val="00044E86"/>
    <w:rsid w:val="00052019"/>
    <w:rsid w:val="00052102"/>
    <w:rsid w:val="00057C12"/>
    <w:rsid w:val="000730B6"/>
    <w:rsid w:val="00073661"/>
    <w:rsid w:val="00081241"/>
    <w:rsid w:val="00085B14"/>
    <w:rsid w:val="00086597"/>
    <w:rsid w:val="00086EB7"/>
    <w:rsid w:val="00097578"/>
    <w:rsid w:val="00097821"/>
    <w:rsid w:val="000B031C"/>
    <w:rsid w:val="000B20A8"/>
    <w:rsid w:val="000C6411"/>
    <w:rsid w:val="000E394A"/>
    <w:rsid w:val="000F1086"/>
    <w:rsid w:val="000F20AE"/>
    <w:rsid w:val="000F21F9"/>
    <w:rsid w:val="000F25F9"/>
    <w:rsid w:val="000F5AF2"/>
    <w:rsid w:val="000F5B08"/>
    <w:rsid w:val="00101FA7"/>
    <w:rsid w:val="00102713"/>
    <w:rsid w:val="001056EB"/>
    <w:rsid w:val="001077C0"/>
    <w:rsid w:val="00110DCD"/>
    <w:rsid w:val="0011553C"/>
    <w:rsid w:val="00123CC5"/>
    <w:rsid w:val="00127615"/>
    <w:rsid w:val="00130249"/>
    <w:rsid w:val="00130FFB"/>
    <w:rsid w:val="0013106B"/>
    <w:rsid w:val="00132489"/>
    <w:rsid w:val="00132F22"/>
    <w:rsid w:val="00136172"/>
    <w:rsid w:val="00140D4F"/>
    <w:rsid w:val="00141A18"/>
    <w:rsid w:val="0014235E"/>
    <w:rsid w:val="001435F4"/>
    <w:rsid w:val="00144C07"/>
    <w:rsid w:val="00144CAE"/>
    <w:rsid w:val="00146F0C"/>
    <w:rsid w:val="00153B80"/>
    <w:rsid w:val="00161F94"/>
    <w:rsid w:val="0016535E"/>
    <w:rsid w:val="00166049"/>
    <w:rsid w:val="00176DBB"/>
    <w:rsid w:val="0018304B"/>
    <w:rsid w:val="00183BC4"/>
    <w:rsid w:val="001853FD"/>
    <w:rsid w:val="00191B10"/>
    <w:rsid w:val="0019287E"/>
    <w:rsid w:val="001A253A"/>
    <w:rsid w:val="001A3088"/>
    <w:rsid w:val="001B1C5B"/>
    <w:rsid w:val="001B34AB"/>
    <w:rsid w:val="001B3D8A"/>
    <w:rsid w:val="001B4A41"/>
    <w:rsid w:val="001C4B07"/>
    <w:rsid w:val="001C593C"/>
    <w:rsid w:val="001D5E29"/>
    <w:rsid w:val="001E1CCF"/>
    <w:rsid w:val="001E2DAA"/>
    <w:rsid w:val="001E384C"/>
    <w:rsid w:val="001E3DCF"/>
    <w:rsid w:val="001E4B6A"/>
    <w:rsid w:val="002011E1"/>
    <w:rsid w:val="00214741"/>
    <w:rsid w:val="00223968"/>
    <w:rsid w:val="002239B9"/>
    <w:rsid w:val="0022711B"/>
    <w:rsid w:val="0022773C"/>
    <w:rsid w:val="0022796A"/>
    <w:rsid w:val="00230D75"/>
    <w:rsid w:val="00231A2B"/>
    <w:rsid w:val="00235E00"/>
    <w:rsid w:val="002364F5"/>
    <w:rsid w:val="00236F02"/>
    <w:rsid w:val="002410C8"/>
    <w:rsid w:val="00244647"/>
    <w:rsid w:val="00246E17"/>
    <w:rsid w:val="00254F23"/>
    <w:rsid w:val="00255503"/>
    <w:rsid w:val="002613BC"/>
    <w:rsid w:val="0026265F"/>
    <w:rsid w:val="002634EE"/>
    <w:rsid w:val="0026445B"/>
    <w:rsid w:val="00265421"/>
    <w:rsid w:val="00270799"/>
    <w:rsid w:val="00271371"/>
    <w:rsid w:val="00271AC0"/>
    <w:rsid w:val="0027404D"/>
    <w:rsid w:val="002776B0"/>
    <w:rsid w:val="0028558F"/>
    <w:rsid w:val="0029334C"/>
    <w:rsid w:val="00293BB8"/>
    <w:rsid w:val="00294B2A"/>
    <w:rsid w:val="002A2FD6"/>
    <w:rsid w:val="002A3E6C"/>
    <w:rsid w:val="002A6AD9"/>
    <w:rsid w:val="002A7688"/>
    <w:rsid w:val="002B5306"/>
    <w:rsid w:val="002B5533"/>
    <w:rsid w:val="002B7C19"/>
    <w:rsid w:val="002C5DDD"/>
    <w:rsid w:val="002D20DF"/>
    <w:rsid w:val="002D2C24"/>
    <w:rsid w:val="002D573E"/>
    <w:rsid w:val="002D64D5"/>
    <w:rsid w:val="002D788A"/>
    <w:rsid w:val="002F3629"/>
    <w:rsid w:val="002F565F"/>
    <w:rsid w:val="00301357"/>
    <w:rsid w:val="00306B6A"/>
    <w:rsid w:val="0031084D"/>
    <w:rsid w:val="00311434"/>
    <w:rsid w:val="003208AF"/>
    <w:rsid w:val="00325ED0"/>
    <w:rsid w:val="0032791B"/>
    <w:rsid w:val="003314D0"/>
    <w:rsid w:val="003330D2"/>
    <w:rsid w:val="0033546E"/>
    <w:rsid w:val="00342573"/>
    <w:rsid w:val="00351B39"/>
    <w:rsid w:val="00351E28"/>
    <w:rsid w:val="00366222"/>
    <w:rsid w:val="003679B3"/>
    <w:rsid w:val="00371F5C"/>
    <w:rsid w:val="00372F06"/>
    <w:rsid w:val="00375C68"/>
    <w:rsid w:val="00376032"/>
    <w:rsid w:val="00376923"/>
    <w:rsid w:val="00381AD6"/>
    <w:rsid w:val="0038339F"/>
    <w:rsid w:val="00384B81"/>
    <w:rsid w:val="0038681F"/>
    <w:rsid w:val="00386838"/>
    <w:rsid w:val="0039045A"/>
    <w:rsid w:val="003A1AAD"/>
    <w:rsid w:val="003A20C2"/>
    <w:rsid w:val="003A2ED3"/>
    <w:rsid w:val="003B26A3"/>
    <w:rsid w:val="003B3F75"/>
    <w:rsid w:val="003C57F4"/>
    <w:rsid w:val="003D175A"/>
    <w:rsid w:val="003D2ECB"/>
    <w:rsid w:val="003D567B"/>
    <w:rsid w:val="003D7916"/>
    <w:rsid w:val="003E2955"/>
    <w:rsid w:val="003E3ACF"/>
    <w:rsid w:val="003E4DD0"/>
    <w:rsid w:val="003F0153"/>
    <w:rsid w:val="003F24C8"/>
    <w:rsid w:val="003F57FC"/>
    <w:rsid w:val="00403128"/>
    <w:rsid w:val="0040342F"/>
    <w:rsid w:val="00403DD8"/>
    <w:rsid w:val="004061CA"/>
    <w:rsid w:val="0041505B"/>
    <w:rsid w:val="004223E2"/>
    <w:rsid w:val="00422DDC"/>
    <w:rsid w:val="00423B75"/>
    <w:rsid w:val="00424218"/>
    <w:rsid w:val="004251AB"/>
    <w:rsid w:val="004253FC"/>
    <w:rsid w:val="004263CF"/>
    <w:rsid w:val="00443CA2"/>
    <w:rsid w:val="00445960"/>
    <w:rsid w:val="0046108E"/>
    <w:rsid w:val="00465B76"/>
    <w:rsid w:val="00466503"/>
    <w:rsid w:val="004712D6"/>
    <w:rsid w:val="00471ABA"/>
    <w:rsid w:val="00474F87"/>
    <w:rsid w:val="004819C5"/>
    <w:rsid w:val="004841C4"/>
    <w:rsid w:val="00485780"/>
    <w:rsid w:val="004A0331"/>
    <w:rsid w:val="004A043C"/>
    <w:rsid w:val="004A1765"/>
    <w:rsid w:val="004A2F98"/>
    <w:rsid w:val="004A30F9"/>
    <w:rsid w:val="004A6D60"/>
    <w:rsid w:val="004B0EA6"/>
    <w:rsid w:val="004B57E0"/>
    <w:rsid w:val="004B75AA"/>
    <w:rsid w:val="004C392F"/>
    <w:rsid w:val="004C5419"/>
    <w:rsid w:val="004C6D0F"/>
    <w:rsid w:val="004D5695"/>
    <w:rsid w:val="004D79AF"/>
    <w:rsid w:val="004E2675"/>
    <w:rsid w:val="004E6F5C"/>
    <w:rsid w:val="004E7E23"/>
    <w:rsid w:val="004F34E6"/>
    <w:rsid w:val="005015C7"/>
    <w:rsid w:val="00502307"/>
    <w:rsid w:val="00507EF1"/>
    <w:rsid w:val="00512BA9"/>
    <w:rsid w:val="005231B6"/>
    <w:rsid w:val="005236A0"/>
    <w:rsid w:val="0052445C"/>
    <w:rsid w:val="00534109"/>
    <w:rsid w:val="00536E10"/>
    <w:rsid w:val="00540B36"/>
    <w:rsid w:val="00544B45"/>
    <w:rsid w:val="00550EDE"/>
    <w:rsid w:val="005511CE"/>
    <w:rsid w:val="00566DD0"/>
    <w:rsid w:val="0056731C"/>
    <w:rsid w:val="00580900"/>
    <w:rsid w:val="00581E9A"/>
    <w:rsid w:val="00582EEA"/>
    <w:rsid w:val="00584180"/>
    <w:rsid w:val="00586D4A"/>
    <w:rsid w:val="005877E1"/>
    <w:rsid w:val="00595B47"/>
    <w:rsid w:val="00595C29"/>
    <w:rsid w:val="005A0847"/>
    <w:rsid w:val="005A21BB"/>
    <w:rsid w:val="005B34B6"/>
    <w:rsid w:val="005B6566"/>
    <w:rsid w:val="005C158E"/>
    <w:rsid w:val="005C2EB8"/>
    <w:rsid w:val="005D6DFB"/>
    <w:rsid w:val="005E5952"/>
    <w:rsid w:val="005E6534"/>
    <w:rsid w:val="005F5B8C"/>
    <w:rsid w:val="005F6263"/>
    <w:rsid w:val="005F774A"/>
    <w:rsid w:val="00602C9E"/>
    <w:rsid w:val="00611161"/>
    <w:rsid w:val="00611878"/>
    <w:rsid w:val="00614A96"/>
    <w:rsid w:val="00620631"/>
    <w:rsid w:val="00621935"/>
    <w:rsid w:val="006249C9"/>
    <w:rsid w:val="006334CE"/>
    <w:rsid w:val="00634278"/>
    <w:rsid w:val="0063571B"/>
    <w:rsid w:val="006447B6"/>
    <w:rsid w:val="00645AAF"/>
    <w:rsid w:val="00646E50"/>
    <w:rsid w:val="00650724"/>
    <w:rsid w:val="006531AB"/>
    <w:rsid w:val="0065329D"/>
    <w:rsid w:val="0065375F"/>
    <w:rsid w:val="006559DF"/>
    <w:rsid w:val="00663C8B"/>
    <w:rsid w:val="00672B64"/>
    <w:rsid w:val="00674402"/>
    <w:rsid w:val="006767C8"/>
    <w:rsid w:val="006767E5"/>
    <w:rsid w:val="006809B3"/>
    <w:rsid w:val="006840FA"/>
    <w:rsid w:val="00684B93"/>
    <w:rsid w:val="00684DFA"/>
    <w:rsid w:val="00692428"/>
    <w:rsid w:val="0069301B"/>
    <w:rsid w:val="006958E1"/>
    <w:rsid w:val="00696D98"/>
    <w:rsid w:val="006974F9"/>
    <w:rsid w:val="00697B0A"/>
    <w:rsid w:val="006A0753"/>
    <w:rsid w:val="006A2AF5"/>
    <w:rsid w:val="006B7081"/>
    <w:rsid w:val="006C5E23"/>
    <w:rsid w:val="006D2571"/>
    <w:rsid w:val="006D633B"/>
    <w:rsid w:val="006E25C9"/>
    <w:rsid w:val="006E290F"/>
    <w:rsid w:val="006E40EB"/>
    <w:rsid w:val="006E6281"/>
    <w:rsid w:val="006F02D0"/>
    <w:rsid w:val="006F042B"/>
    <w:rsid w:val="006F10DD"/>
    <w:rsid w:val="00700F63"/>
    <w:rsid w:val="00702E40"/>
    <w:rsid w:val="00710A15"/>
    <w:rsid w:val="00712769"/>
    <w:rsid w:val="00717020"/>
    <w:rsid w:val="007212AA"/>
    <w:rsid w:val="00726197"/>
    <w:rsid w:val="00727563"/>
    <w:rsid w:val="007366C9"/>
    <w:rsid w:val="00754822"/>
    <w:rsid w:val="00755508"/>
    <w:rsid w:val="00757086"/>
    <w:rsid w:val="00761B78"/>
    <w:rsid w:val="00763076"/>
    <w:rsid w:val="00766D5B"/>
    <w:rsid w:val="0077093A"/>
    <w:rsid w:val="00770D5A"/>
    <w:rsid w:val="0077287A"/>
    <w:rsid w:val="00774223"/>
    <w:rsid w:val="00775749"/>
    <w:rsid w:val="007763D3"/>
    <w:rsid w:val="00780EEF"/>
    <w:rsid w:val="00781E13"/>
    <w:rsid w:val="00782262"/>
    <w:rsid w:val="00784AC5"/>
    <w:rsid w:val="00786009"/>
    <w:rsid w:val="00786099"/>
    <w:rsid w:val="00791CA5"/>
    <w:rsid w:val="00791D6B"/>
    <w:rsid w:val="0079287D"/>
    <w:rsid w:val="0079299E"/>
    <w:rsid w:val="00793039"/>
    <w:rsid w:val="00796C5E"/>
    <w:rsid w:val="007A045C"/>
    <w:rsid w:val="007A3275"/>
    <w:rsid w:val="007B72E9"/>
    <w:rsid w:val="007C6FA4"/>
    <w:rsid w:val="007C7377"/>
    <w:rsid w:val="007D0F2E"/>
    <w:rsid w:val="007D2E58"/>
    <w:rsid w:val="007D36C9"/>
    <w:rsid w:val="007D53FE"/>
    <w:rsid w:val="007E0AAA"/>
    <w:rsid w:val="007E4094"/>
    <w:rsid w:val="007E7CE4"/>
    <w:rsid w:val="007F2826"/>
    <w:rsid w:val="007F4757"/>
    <w:rsid w:val="007F5BEB"/>
    <w:rsid w:val="007F6710"/>
    <w:rsid w:val="007F743C"/>
    <w:rsid w:val="00804164"/>
    <w:rsid w:val="00805D91"/>
    <w:rsid w:val="00811057"/>
    <w:rsid w:val="00813BAE"/>
    <w:rsid w:val="00814666"/>
    <w:rsid w:val="00815C00"/>
    <w:rsid w:val="008218BD"/>
    <w:rsid w:val="00823D03"/>
    <w:rsid w:val="0083290C"/>
    <w:rsid w:val="00835FEA"/>
    <w:rsid w:val="00843FCD"/>
    <w:rsid w:val="0084506D"/>
    <w:rsid w:val="00850194"/>
    <w:rsid w:val="00853B73"/>
    <w:rsid w:val="00855099"/>
    <w:rsid w:val="008641FD"/>
    <w:rsid w:val="00870422"/>
    <w:rsid w:val="00873D7F"/>
    <w:rsid w:val="00875FED"/>
    <w:rsid w:val="00876B63"/>
    <w:rsid w:val="00885612"/>
    <w:rsid w:val="00885C20"/>
    <w:rsid w:val="0088760E"/>
    <w:rsid w:val="0089685B"/>
    <w:rsid w:val="008C1204"/>
    <w:rsid w:val="008C3A1A"/>
    <w:rsid w:val="008C3F4D"/>
    <w:rsid w:val="008D38B9"/>
    <w:rsid w:val="008E1F82"/>
    <w:rsid w:val="008E2210"/>
    <w:rsid w:val="008E22E6"/>
    <w:rsid w:val="008F095B"/>
    <w:rsid w:val="008F2D06"/>
    <w:rsid w:val="008F607D"/>
    <w:rsid w:val="00901935"/>
    <w:rsid w:val="00902D98"/>
    <w:rsid w:val="0090587B"/>
    <w:rsid w:val="00914A7E"/>
    <w:rsid w:val="0091655F"/>
    <w:rsid w:val="009227FA"/>
    <w:rsid w:val="009250F8"/>
    <w:rsid w:val="009260A7"/>
    <w:rsid w:val="009260B0"/>
    <w:rsid w:val="00926303"/>
    <w:rsid w:val="00927133"/>
    <w:rsid w:val="0093008E"/>
    <w:rsid w:val="00933C34"/>
    <w:rsid w:val="009422B7"/>
    <w:rsid w:val="00942D07"/>
    <w:rsid w:val="00946B8D"/>
    <w:rsid w:val="0095038B"/>
    <w:rsid w:val="00960C95"/>
    <w:rsid w:val="00965445"/>
    <w:rsid w:val="009666CE"/>
    <w:rsid w:val="009666E3"/>
    <w:rsid w:val="00966EFB"/>
    <w:rsid w:val="0096771A"/>
    <w:rsid w:val="00972C2D"/>
    <w:rsid w:val="00974D53"/>
    <w:rsid w:val="0097548F"/>
    <w:rsid w:val="00981166"/>
    <w:rsid w:val="0098286B"/>
    <w:rsid w:val="00984930"/>
    <w:rsid w:val="0098571E"/>
    <w:rsid w:val="00986CC2"/>
    <w:rsid w:val="00993718"/>
    <w:rsid w:val="009961E6"/>
    <w:rsid w:val="00996501"/>
    <w:rsid w:val="009A11C8"/>
    <w:rsid w:val="009A1E81"/>
    <w:rsid w:val="009A5B51"/>
    <w:rsid w:val="009A6A10"/>
    <w:rsid w:val="009B045F"/>
    <w:rsid w:val="009B1FE4"/>
    <w:rsid w:val="009B693E"/>
    <w:rsid w:val="009D04A0"/>
    <w:rsid w:val="009D1283"/>
    <w:rsid w:val="009D1FBC"/>
    <w:rsid w:val="009D46D8"/>
    <w:rsid w:val="009D560B"/>
    <w:rsid w:val="009F389C"/>
    <w:rsid w:val="00A00340"/>
    <w:rsid w:val="00A024FE"/>
    <w:rsid w:val="00A02AF3"/>
    <w:rsid w:val="00A0349F"/>
    <w:rsid w:val="00A0631F"/>
    <w:rsid w:val="00A10079"/>
    <w:rsid w:val="00A220BB"/>
    <w:rsid w:val="00A230D0"/>
    <w:rsid w:val="00A25A19"/>
    <w:rsid w:val="00A25ABC"/>
    <w:rsid w:val="00A26656"/>
    <w:rsid w:val="00A30AED"/>
    <w:rsid w:val="00A3389D"/>
    <w:rsid w:val="00A3743F"/>
    <w:rsid w:val="00A46F12"/>
    <w:rsid w:val="00A5129C"/>
    <w:rsid w:val="00A55C85"/>
    <w:rsid w:val="00A616F5"/>
    <w:rsid w:val="00A66FBB"/>
    <w:rsid w:val="00A732C9"/>
    <w:rsid w:val="00A750A5"/>
    <w:rsid w:val="00A8544C"/>
    <w:rsid w:val="00A865BD"/>
    <w:rsid w:val="00A916E1"/>
    <w:rsid w:val="00A954C1"/>
    <w:rsid w:val="00AA0A59"/>
    <w:rsid w:val="00AA6BE8"/>
    <w:rsid w:val="00AB20A2"/>
    <w:rsid w:val="00AB266B"/>
    <w:rsid w:val="00AB47F2"/>
    <w:rsid w:val="00AB4DD1"/>
    <w:rsid w:val="00AC01F2"/>
    <w:rsid w:val="00AC391A"/>
    <w:rsid w:val="00AC51BB"/>
    <w:rsid w:val="00AD1B36"/>
    <w:rsid w:val="00AD3E38"/>
    <w:rsid w:val="00AD44A3"/>
    <w:rsid w:val="00AE2690"/>
    <w:rsid w:val="00AE41A1"/>
    <w:rsid w:val="00AE6CC8"/>
    <w:rsid w:val="00AF10D3"/>
    <w:rsid w:val="00AF5E5D"/>
    <w:rsid w:val="00B01FF2"/>
    <w:rsid w:val="00B04932"/>
    <w:rsid w:val="00B05702"/>
    <w:rsid w:val="00B07C45"/>
    <w:rsid w:val="00B11987"/>
    <w:rsid w:val="00B11D12"/>
    <w:rsid w:val="00B14C5C"/>
    <w:rsid w:val="00B163B7"/>
    <w:rsid w:val="00B200E2"/>
    <w:rsid w:val="00B209CF"/>
    <w:rsid w:val="00B26637"/>
    <w:rsid w:val="00B310FC"/>
    <w:rsid w:val="00B43848"/>
    <w:rsid w:val="00B43863"/>
    <w:rsid w:val="00B53C14"/>
    <w:rsid w:val="00B54674"/>
    <w:rsid w:val="00B577BF"/>
    <w:rsid w:val="00B57C72"/>
    <w:rsid w:val="00B62665"/>
    <w:rsid w:val="00B65D3D"/>
    <w:rsid w:val="00B743CF"/>
    <w:rsid w:val="00B80CCA"/>
    <w:rsid w:val="00B80F11"/>
    <w:rsid w:val="00B82454"/>
    <w:rsid w:val="00B82908"/>
    <w:rsid w:val="00B82E08"/>
    <w:rsid w:val="00B8660A"/>
    <w:rsid w:val="00B92EEB"/>
    <w:rsid w:val="00B967D2"/>
    <w:rsid w:val="00B96890"/>
    <w:rsid w:val="00B971DB"/>
    <w:rsid w:val="00BA2CEA"/>
    <w:rsid w:val="00BB4FFF"/>
    <w:rsid w:val="00BB78BB"/>
    <w:rsid w:val="00BC226E"/>
    <w:rsid w:val="00BC4A2B"/>
    <w:rsid w:val="00BC78A8"/>
    <w:rsid w:val="00BE1B41"/>
    <w:rsid w:val="00BE4735"/>
    <w:rsid w:val="00BE529E"/>
    <w:rsid w:val="00BF3032"/>
    <w:rsid w:val="00BF4453"/>
    <w:rsid w:val="00C01059"/>
    <w:rsid w:val="00C10DE7"/>
    <w:rsid w:val="00C122E1"/>
    <w:rsid w:val="00C14D25"/>
    <w:rsid w:val="00C15145"/>
    <w:rsid w:val="00C16999"/>
    <w:rsid w:val="00C262D4"/>
    <w:rsid w:val="00C26685"/>
    <w:rsid w:val="00C274F1"/>
    <w:rsid w:val="00C30627"/>
    <w:rsid w:val="00C5031B"/>
    <w:rsid w:val="00C5417B"/>
    <w:rsid w:val="00C6110D"/>
    <w:rsid w:val="00C62AC9"/>
    <w:rsid w:val="00C73FC5"/>
    <w:rsid w:val="00C81440"/>
    <w:rsid w:val="00C86466"/>
    <w:rsid w:val="00C8674E"/>
    <w:rsid w:val="00C911C5"/>
    <w:rsid w:val="00C92880"/>
    <w:rsid w:val="00C95EA0"/>
    <w:rsid w:val="00CA12B4"/>
    <w:rsid w:val="00CA71C1"/>
    <w:rsid w:val="00CB39A6"/>
    <w:rsid w:val="00CB3DC4"/>
    <w:rsid w:val="00CB4EA2"/>
    <w:rsid w:val="00CB5856"/>
    <w:rsid w:val="00CC1BE5"/>
    <w:rsid w:val="00CC2E8F"/>
    <w:rsid w:val="00CC49FB"/>
    <w:rsid w:val="00CC7838"/>
    <w:rsid w:val="00CD31BE"/>
    <w:rsid w:val="00CD4F12"/>
    <w:rsid w:val="00CD5DC6"/>
    <w:rsid w:val="00CE43E7"/>
    <w:rsid w:val="00CE4FAF"/>
    <w:rsid w:val="00CE68C8"/>
    <w:rsid w:val="00CF3A25"/>
    <w:rsid w:val="00CF52A8"/>
    <w:rsid w:val="00CF60FA"/>
    <w:rsid w:val="00D05B23"/>
    <w:rsid w:val="00D07E8C"/>
    <w:rsid w:val="00D10C8E"/>
    <w:rsid w:val="00D13ADB"/>
    <w:rsid w:val="00D201C1"/>
    <w:rsid w:val="00D204B9"/>
    <w:rsid w:val="00D431EF"/>
    <w:rsid w:val="00D442C4"/>
    <w:rsid w:val="00D44AA9"/>
    <w:rsid w:val="00D45AFC"/>
    <w:rsid w:val="00D47F32"/>
    <w:rsid w:val="00D519A7"/>
    <w:rsid w:val="00D61A5A"/>
    <w:rsid w:val="00D6333C"/>
    <w:rsid w:val="00D64161"/>
    <w:rsid w:val="00D67452"/>
    <w:rsid w:val="00D74F83"/>
    <w:rsid w:val="00D760F7"/>
    <w:rsid w:val="00D81AB2"/>
    <w:rsid w:val="00D85105"/>
    <w:rsid w:val="00D87177"/>
    <w:rsid w:val="00D95103"/>
    <w:rsid w:val="00D95141"/>
    <w:rsid w:val="00DA456F"/>
    <w:rsid w:val="00DB08B9"/>
    <w:rsid w:val="00DB2AE8"/>
    <w:rsid w:val="00DB2DA4"/>
    <w:rsid w:val="00DC7658"/>
    <w:rsid w:val="00DD62FD"/>
    <w:rsid w:val="00DE3001"/>
    <w:rsid w:val="00DE5F78"/>
    <w:rsid w:val="00DE79B5"/>
    <w:rsid w:val="00DF52C6"/>
    <w:rsid w:val="00DF670A"/>
    <w:rsid w:val="00E023ED"/>
    <w:rsid w:val="00E044AA"/>
    <w:rsid w:val="00E100AA"/>
    <w:rsid w:val="00E1255D"/>
    <w:rsid w:val="00E14950"/>
    <w:rsid w:val="00E150ED"/>
    <w:rsid w:val="00E15B13"/>
    <w:rsid w:val="00E15E16"/>
    <w:rsid w:val="00E16329"/>
    <w:rsid w:val="00E16E08"/>
    <w:rsid w:val="00E17260"/>
    <w:rsid w:val="00E326C7"/>
    <w:rsid w:val="00E32F4C"/>
    <w:rsid w:val="00E57DFB"/>
    <w:rsid w:val="00E62E74"/>
    <w:rsid w:val="00E632D6"/>
    <w:rsid w:val="00E653A7"/>
    <w:rsid w:val="00E7002A"/>
    <w:rsid w:val="00E70823"/>
    <w:rsid w:val="00E73BCE"/>
    <w:rsid w:val="00E74751"/>
    <w:rsid w:val="00E85AE6"/>
    <w:rsid w:val="00EB1160"/>
    <w:rsid w:val="00EC01B5"/>
    <w:rsid w:val="00EC2BB4"/>
    <w:rsid w:val="00EC647A"/>
    <w:rsid w:val="00ED01A1"/>
    <w:rsid w:val="00ED104C"/>
    <w:rsid w:val="00ED3362"/>
    <w:rsid w:val="00ED609D"/>
    <w:rsid w:val="00EE20CB"/>
    <w:rsid w:val="00EE2C38"/>
    <w:rsid w:val="00EE4EBD"/>
    <w:rsid w:val="00EE7532"/>
    <w:rsid w:val="00EF24BF"/>
    <w:rsid w:val="00EF542F"/>
    <w:rsid w:val="00EF6909"/>
    <w:rsid w:val="00F02A0F"/>
    <w:rsid w:val="00F0656C"/>
    <w:rsid w:val="00F07FCC"/>
    <w:rsid w:val="00F1104C"/>
    <w:rsid w:val="00F127A7"/>
    <w:rsid w:val="00F251D7"/>
    <w:rsid w:val="00F34DFA"/>
    <w:rsid w:val="00F47B7E"/>
    <w:rsid w:val="00F52E69"/>
    <w:rsid w:val="00F55E39"/>
    <w:rsid w:val="00F60316"/>
    <w:rsid w:val="00F607E5"/>
    <w:rsid w:val="00F7590F"/>
    <w:rsid w:val="00F75926"/>
    <w:rsid w:val="00F777CC"/>
    <w:rsid w:val="00F81691"/>
    <w:rsid w:val="00F81C85"/>
    <w:rsid w:val="00F85A7D"/>
    <w:rsid w:val="00F8706E"/>
    <w:rsid w:val="00F9612A"/>
    <w:rsid w:val="00F979A4"/>
    <w:rsid w:val="00FA10EB"/>
    <w:rsid w:val="00FA250D"/>
    <w:rsid w:val="00FA31A3"/>
    <w:rsid w:val="00FA6CD2"/>
    <w:rsid w:val="00FB156D"/>
    <w:rsid w:val="00FC0322"/>
    <w:rsid w:val="00FC09E2"/>
    <w:rsid w:val="00FC2256"/>
    <w:rsid w:val="00FD0EE3"/>
    <w:rsid w:val="00FD27D4"/>
    <w:rsid w:val="00FD2A12"/>
    <w:rsid w:val="00FD61FE"/>
    <w:rsid w:val="00FD7DE9"/>
    <w:rsid w:val="00FE5AD1"/>
    <w:rsid w:val="00FF125A"/>
    <w:rsid w:val="00FF3D80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2829588"/>
  <w15:docId w15:val="{510101DF-9F7A-44F8-9992-BBAD9CBE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71B"/>
    <w:rPr>
      <w:rFonts w:ascii="Arial Narrow" w:hAnsi="Arial Narrow"/>
    </w:rPr>
  </w:style>
  <w:style w:type="paragraph" w:styleId="Heading1">
    <w:name w:val="heading 1"/>
    <w:basedOn w:val="Heading2"/>
    <w:next w:val="BodyText"/>
    <w:qFormat/>
    <w:rsid w:val="0063571B"/>
    <w:pPr>
      <w:numPr>
        <w:ilvl w:val="0"/>
      </w:numPr>
      <w:tabs>
        <w:tab w:val="clear" w:pos="432"/>
        <w:tab w:val="num" w:pos="540"/>
      </w:tabs>
      <w:spacing w:before="280" w:line="400" w:lineRule="atLeast"/>
      <w:ind w:left="547" w:hanging="547"/>
      <w:outlineLvl w:val="0"/>
    </w:pPr>
    <w:rPr>
      <w:bCs w:val="0"/>
      <w:kern w:val="32"/>
      <w:sz w:val="36"/>
      <w:szCs w:val="48"/>
    </w:rPr>
  </w:style>
  <w:style w:type="paragraph" w:styleId="Heading2">
    <w:name w:val="heading 2"/>
    <w:basedOn w:val="Heading3"/>
    <w:next w:val="BodyText"/>
    <w:qFormat/>
    <w:rsid w:val="0063571B"/>
    <w:pPr>
      <w:numPr>
        <w:ilvl w:val="1"/>
      </w:numPr>
      <w:tabs>
        <w:tab w:val="clear" w:pos="576"/>
        <w:tab w:val="num" w:pos="720"/>
      </w:tabs>
      <w:spacing w:before="360" w:line="360" w:lineRule="atLeast"/>
      <w:ind w:left="720" w:hanging="720"/>
      <w:outlineLvl w:val="1"/>
    </w:pPr>
    <w:rPr>
      <w:bCs/>
      <w:iCs/>
      <w:sz w:val="32"/>
      <w:szCs w:val="32"/>
    </w:rPr>
  </w:style>
  <w:style w:type="paragraph" w:styleId="Heading3">
    <w:name w:val="heading 3"/>
    <w:basedOn w:val="Heading4"/>
    <w:next w:val="BodyText"/>
    <w:qFormat/>
    <w:rsid w:val="0063571B"/>
    <w:pPr>
      <w:numPr>
        <w:ilvl w:val="2"/>
      </w:numPr>
      <w:tabs>
        <w:tab w:val="clear" w:pos="720"/>
        <w:tab w:val="num" w:pos="900"/>
      </w:tabs>
      <w:spacing w:before="280" w:line="280" w:lineRule="atLeast"/>
      <w:ind w:left="900" w:hanging="900"/>
      <w:outlineLvl w:val="2"/>
    </w:pPr>
    <w:rPr>
      <w:bCs w:val="0"/>
      <w:sz w:val="24"/>
      <w:szCs w:val="24"/>
    </w:rPr>
  </w:style>
  <w:style w:type="paragraph" w:styleId="Heading4">
    <w:name w:val="heading 4"/>
    <w:basedOn w:val="Normal"/>
    <w:next w:val="BodyText"/>
    <w:qFormat/>
    <w:rsid w:val="0063571B"/>
    <w:pPr>
      <w:keepNext/>
      <w:numPr>
        <w:ilvl w:val="3"/>
        <w:numId w:val="11"/>
      </w:numPr>
      <w:tabs>
        <w:tab w:val="clear" w:pos="864"/>
        <w:tab w:val="num" w:pos="1080"/>
      </w:tabs>
      <w:spacing w:before="240" w:line="240" w:lineRule="atLeast"/>
      <w:ind w:left="1080" w:hanging="1080"/>
      <w:outlineLvl w:val="3"/>
    </w:pPr>
    <w:rPr>
      <w:rFonts w:ascii="Arial" w:hAnsi="Arial" w:cs="Arial"/>
      <w:bCs/>
    </w:rPr>
  </w:style>
  <w:style w:type="paragraph" w:styleId="Heading5">
    <w:name w:val="heading 5"/>
    <w:basedOn w:val="Heading4"/>
    <w:next w:val="BodyText"/>
    <w:qFormat/>
    <w:rsid w:val="0063571B"/>
    <w:pPr>
      <w:numPr>
        <w:ilvl w:val="0"/>
        <w:numId w:val="0"/>
      </w:numPr>
      <w:outlineLvl w:val="4"/>
    </w:pPr>
    <w:rPr>
      <w:bCs w:val="0"/>
      <w:iCs/>
      <w:szCs w:val="26"/>
    </w:rPr>
  </w:style>
  <w:style w:type="paragraph" w:styleId="Heading6">
    <w:name w:val="heading 6"/>
    <w:basedOn w:val="Normal"/>
    <w:next w:val="Normal"/>
    <w:qFormat/>
    <w:rsid w:val="0063571B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3571B"/>
    <w:pPr>
      <w:numPr>
        <w:ilvl w:val="6"/>
        <w:numId w:val="1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3571B"/>
    <w:pPr>
      <w:numPr>
        <w:ilvl w:val="7"/>
        <w:numId w:val="1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3571B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63571B"/>
    <w:pPr>
      <w:numPr>
        <w:numId w:val="27"/>
      </w:numPr>
      <w:tabs>
        <w:tab w:val="clear" w:pos="360"/>
        <w:tab w:val="num" w:pos="270"/>
      </w:tabs>
      <w:spacing w:before="60" w:line="240" w:lineRule="atLeast"/>
      <w:ind w:left="274" w:hanging="274"/>
    </w:pPr>
    <w:rPr>
      <w:szCs w:val="24"/>
    </w:rPr>
  </w:style>
  <w:style w:type="paragraph" w:styleId="ListNumber2">
    <w:name w:val="List Number 2"/>
    <w:basedOn w:val="Normal"/>
    <w:rsid w:val="0063571B"/>
    <w:pPr>
      <w:numPr>
        <w:numId w:val="7"/>
      </w:numPr>
      <w:tabs>
        <w:tab w:val="clear" w:pos="720"/>
        <w:tab w:val="num" w:pos="540"/>
      </w:tabs>
      <w:spacing w:before="60" w:line="240" w:lineRule="atLeast"/>
      <w:ind w:left="548" w:hanging="274"/>
    </w:pPr>
    <w:rPr>
      <w:szCs w:val="24"/>
    </w:rPr>
  </w:style>
  <w:style w:type="paragraph" w:styleId="Header">
    <w:name w:val="header"/>
    <w:basedOn w:val="Normal"/>
    <w:rsid w:val="0063571B"/>
    <w:pPr>
      <w:spacing w:line="240" w:lineRule="atLeast"/>
    </w:pPr>
    <w:rPr>
      <w:rFonts w:ascii="Times New Roman" w:hAnsi="Times New Roman"/>
      <w:sz w:val="18"/>
      <w:szCs w:val="18"/>
    </w:rPr>
  </w:style>
  <w:style w:type="paragraph" w:styleId="Footer">
    <w:name w:val="footer"/>
    <w:basedOn w:val="Header"/>
    <w:rsid w:val="0063571B"/>
    <w:pPr>
      <w:tabs>
        <w:tab w:val="center" w:pos="5400"/>
        <w:tab w:val="right" w:pos="10800"/>
      </w:tabs>
    </w:pPr>
  </w:style>
  <w:style w:type="paragraph" w:styleId="BodyText">
    <w:name w:val="Body Text"/>
    <w:basedOn w:val="Normal"/>
    <w:rsid w:val="0063571B"/>
    <w:pPr>
      <w:spacing w:before="60" w:line="240" w:lineRule="atLeast"/>
    </w:pPr>
  </w:style>
  <w:style w:type="paragraph" w:styleId="ListBullet">
    <w:name w:val="List Bullet"/>
    <w:basedOn w:val="Normal"/>
    <w:rsid w:val="0063571B"/>
    <w:pPr>
      <w:numPr>
        <w:numId w:val="1"/>
      </w:numPr>
      <w:tabs>
        <w:tab w:val="clear" w:pos="1080"/>
        <w:tab w:val="num" w:pos="270"/>
      </w:tabs>
      <w:spacing w:before="60" w:line="240" w:lineRule="atLeast"/>
      <w:ind w:left="274" w:hanging="274"/>
    </w:pPr>
  </w:style>
  <w:style w:type="paragraph" w:customStyle="1" w:styleId="ChapterNumber">
    <w:name w:val="Chapter Number"/>
    <w:basedOn w:val="Title"/>
    <w:next w:val="Normal"/>
    <w:rsid w:val="0063571B"/>
    <w:pPr>
      <w:spacing w:line="280" w:lineRule="atLeast"/>
    </w:pPr>
    <w:rPr>
      <w:i/>
      <w:iCs/>
      <w:sz w:val="24"/>
      <w:szCs w:val="24"/>
    </w:rPr>
  </w:style>
  <w:style w:type="paragraph" w:styleId="ListBullet2">
    <w:name w:val="List Bullet 2"/>
    <w:basedOn w:val="ListBullet"/>
    <w:rsid w:val="0063571B"/>
    <w:pPr>
      <w:numPr>
        <w:numId w:val="18"/>
      </w:numPr>
      <w:tabs>
        <w:tab w:val="clear" w:pos="1080"/>
        <w:tab w:val="num" w:pos="540"/>
      </w:tabs>
      <w:ind w:left="548" w:hanging="274"/>
    </w:pPr>
  </w:style>
  <w:style w:type="character" w:styleId="Emphasis">
    <w:name w:val="Emphasis"/>
    <w:qFormat/>
    <w:rsid w:val="0063571B"/>
    <w:rPr>
      <w:b/>
      <w:iCs/>
    </w:rPr>
  </w:style>
  <w:style w:type="character" w:customStyle="1" w:styleId="Citation">
    <w:name w:val="Citation"/>
    <w:rsid w:val="0063571B"/>
    <w:rPr>
      <w:i/>
    </w:rPr>
  </w:style>
  <w:style w:type="paragraph" w:customStyle="1" w:styleId="TableListBullet">
    <w:name w:val="Table List Bullet"/>
    <w:basedOn w:val="TableText"/>
    <w:rsid w:val="0063571B"/>
    <w:pPr>
      <w:numPr>
        <w:numId w:val="12"/>
      </w:numPr>
      <w:tabs>
        <w:tab w:val="clear" w:pos="432"/>
        <w:tab w:val="left" w:pos="245"/>
      </w:tabs>
      <w:ind w:left="245" w:hanging="245"/>
    </w:pPr>
  </w:style>
  <w:style w:type="character" w:styleId="PageNumber">
    <w:name w:val="page number"/>
    <w:basedOn w:val="DefaultParagraphFont"/>
    <w:rsid w:val="0063571B"/>
  </w:style>
  <w:style w:type="paragraph" w:styleId="Title">
    <w:name w:val="Title"/>
    <w:basedOn w:val="Heading1"/>
    <w:next w:val="Normal"/>
    <w:qFormat/>
    <w:rsid w:val="0063571B"/>
    <w:pPr>
      <w:numPr>
        <w:numId w:val="0"/>
      </w:numPr>
      <w:spacing w:before="0"/>
    </w:pPr>
    <w:rPr>
      <w:iCs w:val="0"/>
      <w:szCs w:val="72"/>
    </w:rPr>
  </w:style>
  <w:style w:type="paragraph" w:styleId="ListBullet3">
    <w:name w:val="List Bullet 3"/>
    <w:basedOn w:val="Normal"/>
    <w:semiHidden/>
    <w:rsid w:val="0063571B"/>
    <w:pPr>
      <w:tabs>
        <w:tab w:val="num" w:pos="432"/>
      </w:tabs>
      <w:spacing w:before="120" w:line="240" w:lineRule="atLeast"/>
      <w:ind w:left="432" w:right="360" w:hanging="432"/>
    </w:pPr>
    <w:rPr>
      <w:sz w:val="24"/>
      <w:szCs w:val="24"/>
    </w:rPr>
  </w:style>
  <w:style w:type="character" w:styleId="Hyperlink">
    <w:name w:val="Hyperlink"/>
    <w:rsid w:val="0063571B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63571B"/>
  </w:style>
  <w:style w:type="character" w:styleId="CommentReference">
    <w:name w:val="annotation reference"/>
    <w:semiHidden/>
    <w:rsid w:val="0063571B"/>
    <w:rPr>
      <w:sz w:val="16"/>
      <w:szCs w:val="16"/>
    </w:rPr>
  </w:style>
  <w:style w:type="character" w:customStyle="1" w:styleId="Term">
    <w:name w:val="Term"/>
    <w:rsid w:val="0063571B"/>
    <w:rPr>
      <w:i/>
    </w:rPr>
  </w:style>
  <w:style w:type="paragraph" w:customStyle="1" w:styleId="Annotation">
    <w:name w:val="Annotation"/>
    <w:basedOn w:val="Normal"/>
    <w:rsid w:val="0063571B"/>
    <w:pPr>
      <w:spacing w:before="60" w:line="240" w:lineRule="atLeast"/>
    </w:pPr>
    <w:rPr>
      <w:i/>
    </w:rPr>
  </w:style>
  <w:style w:type="character" w:styleId="FollowedHyperlink">
    <w:name w:val="FollowedHyperlink"/>
    <w:rsid w:val="0063571B"/>
    <w:rPr>
      <w:color w:val="800080"/>
      <w:u w:val="single"/>
    </w:rPr>
  </w:style>
  <w:style w:type="character" w:customStyle="1" w:styleId="FootnoteTextChar">
    <w:name w:val="Footnote Text Char"/>
    <w:link w:val="FootnoteText"/>
    <w:rsid w:val="008E22E6"/>
    <w:rPr>
      <w:rFonts w:ascii="Arial Narrow" w:hAnsi="Arial Narrow"/>
    </w:rPr>
  </w:style>
  <w:style w:type="paragraph" w:customStyle="1" w:styleId="Metadata">
    <w:name w:val="Metadata"/>
    <w:basedOn w:val="BodyTextSingle"/>
    <w:rsid w:val="0063571B"/>
    <w:rPr>
      <w:sz w:val="16"/>
    </w:rPr>
  </w:style>
  <w:style w:type="paragraph" w:styleId="BalloonText">
    <w:name w:val="Balloon Text"/>
    <w:basedOn w:val="Normal"/>
    <w:semiHidden/>
    <w:rsid w:val="00635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63571B"/>
    <w:rPr>
      <w:b/>
      <w:bCs/>
    </w:rPr>
  </w:style>
  <w:style w:type="paragraph" w:styleId="ListNumber4">
    <w:name w:val="List Number 4"/>
    <w:basedOn w:val="Normal"/>
    <w:semiHidden/>
    <w:rsid w:val="0063571B"/>
    <w:pPr>
      <w:numPr>
        <w:numId w:val="9"/>
      </w:numPr>
    </w:pPr>
  </w:style>
  <w:style w:type="paragraph" w:customStyle="1" w:styleId="TableListNumber">
    <w:name w:val="Table List Number"/>
    <w:basedOn w:val="TableText"/>
    <w:rsid w:val="0063571B"/>
    <w:pPr>
      <w:numPr>
        <w:numId w:val="15"/>
      </w:numPr>
      <w:tabs>
        <w:tab w:val="clear" w:pos="432"/>
        <w:tab w:val="left" w:pos="240"/>
      </w:tabs>
      <w:ind w:left="288" w:hanging="288"/>
    </w:pPr>
  </w:style>
  <w:style w:type="paragraph" w:customStyle="1" w:styleId="TableText">
    <w:name w:val="Table Text"/>
    <w:basedOn w:val="Normal"/>
    <w:link w:val="TableTextChar"/>
    <w:autoRedefine/>
    <w:rsid w:val="0063571B"/>
    <w:pPr>
      <w:spacing w:before="60" w:after="60" w:line="200" w:lineRule="atLeast"/>
    </w:pPr>
    <w:rPr>
      <w:szCs w:val="24"/>
    </w:rPr>
  </w:style>
  <w:style w:type="paragraph" w:styleId="BodyTextIndent">
    <w:name w:val="Body Text Indent"/>
    <w:basedOn w:val="Normal"/>
    <w:rsid w:val="0063571B"/>
    <w:pPr>
      <w:spacing w:before="120" w:line="240" w:lineRule="atLeast"/>
      <w:ind w:left="360"/>
    </w:pPr>
  </w:style>
  <w:style w:type="paragraph" w:styleId="BodyTextIndent2">
    <w:name w:val="Body Text Indent 2"/>
    <w:basedOn w:val="Normal"/>
    <w:semiHidden/>
    <w:rsid w:val="0063571B"/>
    <w:pPr>
      <w:spacing w:after="120" w:line="480" w:lineRule="auto"/>
      <w:ind w:left="360"/>
    </w:pPr>
  </w:style>
  <w:style w:type="paragraph" w:styleId="ListContinue">
    <w:name w:val="List Continue"/>
    <w:basedOn w:val="Normal"/>
    <w:rsid w:val="0063571B"/>
    <w:pPr>
      <w:spacing w:before="60" w:line="240" w:lineRule="atLeast"/>
      <w:ind w:left="274"/>
    </w:pPr>
  </w:style>
  <w:style w:type="paragraph" w:styleId="Caption">
    <w:name w:val="caption"/>
    <w:basedOn w:val="Normal"/>
    <w:next w:val="Normal"/>
    <w:qFormat/>
    <w:rsid w:val="0063571B"/>
    <w:pPr>
      <w:spacing w:before="360" w:after="120" w:line="240" w:lineRule="atLeast"/>
    </w:pPr>
    <w:rPr>
      <w:b/>
      <w:bCs/>
    </w:rPr>
  </w:style>
  <w:style w:type="character" w:styleId="FootnoteReference">
    <w:name w:val="footnote reference"/>
    <w:rsid w:val="0063571B"/>
    <w:rPr>
      <w:vertAlign w:val="superscript"/>
    </w:rPr>
  </w:style>
  <w:style w:type="paragraph" w:styleId="ListContinue5">
    <w:name w:val="List Continue 5"/>
    <w:basedOn w:val="Normal"/>
    <w:semiHidden/>
    <w:rsid w:val="0063571B"/>
    <w:pPr>
      <w:spacing w:after="120"/>
      <w:ind w:left="1800"/>
    </w:pPr>
  </w:style>
  <w:style w:type="paragraph" w:styleId="FootnoteText">
    <w:name w:val="footnote text"/>
    <w:basedOn w:val="Normal"/>
    <w:link w:val="FootnoteTextChar"/>
    <w:rsid w:val="0063571B"/>
    <w:pPr>
      <w:spacing w:before="120"/>
      <w:ind w:left="360" w:hanging="360"/>
    </w:pPr>
  </w:style>
  <w:style w:type="character" w:customStyle="1" w:styleId="Edit">
    <w:name w:val="Edit"/>
    <w:rsid w:val="0063571B"/>
    <w:rPr>
      <w:color w:val="FF0000"/>
    </w:rPr>
  </w:style>
  <w:style w:type="paragraph" w:customStyle="1" w:styleId="TableHead">
    <w:name w:val="Table Head"/>
    <w:basedOn w:val="TableText"/>
    <w:rsid w:val="0063571B"/>
    <w:pPr>
      <w:spacing w:before="240"/>
    </w:pPr>
    <w:rPr>
      <w:bCs/>
      <w:szCs w:val="20"/>
    </w:rPr>
  </w:style>
  <w:style w:type="paragraph" w:customStyle="1" w:styleId="TableNote">
    <w:name w:val="Table Note"/>
    <w:basedOn w:val="TableText"/>
    <w:rsid w:val="0063571B"/>
    <w:rPr>
      <w:i/>
    </w:rPr>
  </w:style>
  <w:style w:type="character" w:customStyle="1" w:styleId="TableNoteHead">
    <w:name w:val="Table Note Head"/>
    <w:rsid w:val="0063571B"/>
    <w:rPr>
      <w:i/>
    </w:rPr>
  </w:style>
  <w:style w:type="paragraph" w:customStyle="1" w:styleId="TableStubHead">
    <w:name w:val="Table Stub Head"/>
    <w:basedOn w:val="TableText"/>
    <w:rsid w:val="0063571B"/>
    <w:rPr>
      <w:szCs w:val="20"/>
    </w:rPr>
  </w:style>
  <w:style w:type="paragraph" w:customStyle="1" w:styleId="Note">
    <w:name w:val="Note"/>
    <w:basedOn w:val="BodyText"/>
    <w:next w:val="BodyText"/>
    <w:rsid w:val="0063571B"/>
    <w:pPr>
      <w:shd w:val="clear" w:color="auto" w:fill="EEECE1"/>
      <w:spacing w:before="240"/>
      <w:ind w:left="1080" w:hanging="1080"/>
    </w:pPr>
  </w:style>
  <w:style w:type="paragraph" w:customStyle="1" w:styleId="Caution">
    <w:name w:val="Caution"/>
    <w:basedOn w:val="Important"/>
    <w:next w:val="BodyText"/>
    <w:rsid w:val="0063571B"/>
    <w:pPr>
      <w:shd w:val="clear" w:color="auto" w:fill="FBD4B4"/>
    </w:pPr>
  </w:style>
  <w:style w:type="paragraph" w:styleId="NormalWeb">
    <w:name w:val="Normal (Web)"/>
    <w:basedOn w:val="Normal"/>
    <w:semiHidden/>
    <w:rsid w:val="0063571B"/>
  </w:style>
  <w:style w:type="paragraph" w:styleId="ListContinue2">
    <w:name w:val="List Continue 2"/>
    <w:basedOn w:val="ListContinue"/>
    <w:rsid w:val="0063571B"/>
    <w:pPr>
      <w:ind w:left="540"/>
    </w:pPr>
  </w:style>
  <w:style w:type="paragraph" w:styleId="TOC1">
    <w:name w:val="toc 1"/>
    <w:basedOn w:val="Normal"/>
    <w:next w:val="Normal"/>
    <w:autoRedefine/>
    <w:rsid w:val="0063571B"/>
    <w:pPr>
      <w:tabs>
        <w:tab w:val="left" w:pos="1440"/>
        <w:tab w:val="right" w:pos="8640"/>
      </w:tabs>
      <w:spacing w:before="120" w:line="240" w:lineRule="atLeast"/>
      <w:ind w:left="1440" w:hanging="720"/>
    </w:pPr>
    <w:rPr>
      <w:bCs/>
      <w:noProof/>
    </w:rPr>
  </w:style>
  <w:style w:type="paragraph" w:customStyle="1" w:styleId="Warning">
    <w:name w:val="Warning"/>
    <w:basedOn w:val="Caution"/>
    <w:next w:val="BodyText"/>
    <w:rsid w:val="0063571B"/>
    <w:pPr>
      <w:shd w:val="clear" w:color="auto" w:fill="FABF8F"/>
    </w:pPr>
  </w:style>
  <w:style w:type="paragraph" w:customStyle="1" w:styleId="BodyLead">
    <w:name w:val="Body Lead"/>
    <w:basedOn w:val="Normal"/>
    <w:next w:val="Normal"/>
    <w:semiHidden/>
    <w:rsid w:val="0063571B"/>
    <w:pPr>
      <w:spacing w:before="240" w:line="240" w:lineRule="atLeast"/>
    </w:pPr>
    <w:rPr>
      <w:sz w:val="24"/>
      <w:szCs w:val="24"/>
    </w:rPr>
  </w:style>
  <w:style w:type="paragraph" w:styleId="TOC2">
    <w:name w:val="toc 2"/>
    <w:basedOn w:val="Normal"/>
    <w:next w:val="Normal"/>
    <w:autoRedefine/>
    <w:rsid w:val="0063571B"/>
    <w:pPr>
      <w:tabs>
        <w:tab w:val="left" w:pos="1980"/>
        <w:tab w:val="right" w:pos="8640"/>
      </w:tabs>
      <w:spacing w:before="120"/>
      <w:ind w:left="1980" w:hanging="540"/>
    </w:pPr>
    <w:rPr>
      <w:noProof/>
    </w:rPr>
  </w:style>
  <w:style w:type="paragraph" w:styleId="TOC3">
    <w:name w:val="toc 3"/>
    <w:basedOn w:val="Normal"/>
    <w:next w:val="Normal"/>
    <w:autoRedefine/>
    <w:rsid w:val="0063571B"/>
    <w:pPr>
      <w:tabs>
        <w:tab w:val="left" w:pos="2700"/>
        <w:tab w:val="right" w:pos="8640"/>
      </w:tabs>
      <w:spacing w:line="240" w:lineRule="atLeast"/>
      <w:ind w:left="2707" w:hanging="720"/>
    </w:pPr>
    <w:rPr>
      <w:noProof/>
    </w:rPr>
  </w:style>
  <w:style w:type="character" w:customStyle="1" w:styleId="Toc1Text">
    <w:name w:val="Toc1 Text"/>
    <w:rsid w:val="0063571B"/>
    <w:rPr>
      <w:rFonts w:ascii="Arial Narrow" w:hAnsi="Arial Narrow"/>
      <w:b/>
    </w:rPr>
  </w:style>
  <w:style w:type="paragraph" w:customStyle="1" w:styleId="TitleClient">
    <w:name w:val="TitleClient"/>
    <w:basedOn w:val="TitleSub"/>
    <w:semiHidden/>
    <w:rsid w:val="0063571B"/>
    <w:pPr>
      <w:spacing w:before="0"/>
      <w:ind w:right="360"/>
      <w:jc w:val="right"/>
    </w:pPr>
    <w:rPr>
      <w:b/>
    </w:rPr>
  </w:style>
  <w:style w:type="paragraph" w:customStyle="1" w:styleId="TitleSub">
    <w:name w:val="TitleSub"/>
    <w:basedOn w:val="TitleSubmittal"/>
    <w:semiHidden/>
    <w:rsid w:val="0063571B"/>
    <w:pPr>
      <w:spacing w:line="360" w:lineRule="exact"/>
    </w:pPr>
    <w:rPr>
      <w:bCs/>
      <w:sz w:val="28"/>
      <w:szCs w:val="28"/>
    </w:rPr>
  </w:style>
  <w:style w:type="paragraph" w:customStyle="1" w:styleId="TitleSubmittal">
    <w:name w:val="TitleSubmittal"/>
    <w:semiHidden/>
    <w:rsid w:val="0063571B"/>
    <w:pPr>
      <w:spacing w:before="280" w:line="280" w:lineRule="exact"/>
      <w:ind w:left="360"/>
    </w:pPr>
    <w:rPr>
      <w:rFonts w:ascii="Arial" w:hAnsi="Arial"/>
      <w:sz w:val="24"/>
    </w:rPr>
  </w:style>
  <w:style w:type="paragraph" w:customStyle="1" w:styleId="TitleDate">
    <w:name w:val="TitleDate"/>
    <w:basedOn w:val="TitleSubmittal"/>
    <w:semiHidden/>
    <w:rsid w:val="0063571B"/>
    <w:rPr>
      <w:b/>
      <w:bCs/>
      <w:caps/>
    </w:rPr>
  </w:style>
  <w:style w:type="paragraph" w:customStyle="1" w:styleId="TitleSubmittedTo">
    <w:name w:val="TitleSubmittedTo"/>
    <w:basedOn w:val="TitleSubmittal"/>
    <w:semiHidden/>
    <w:rsid w:val="0063571B"/>
    <w:pPr>
      <w:ind w:right="360"/>
      <w:jc w:val="right"/>
    </w:pPr>
  </w:style>
  <w:style w:type="paragraph" w:styleId="ListBullet4">
    <w:name w:val="List Bullet 4"/>
    <w:basedOn w:val="Normal"/>
    <w:semiHidden/>
    <w:rsid w:val="0063571B"/>
    <w:pPr>
      <w:tabs>
        <w:tab w:val="num" w:pos="1440"/>
      </w:tabs>
      <w:ind w:left="1440" w:hanging="360"/>
    </w:pPr>
    <w:rPr>
      <w:sz w:val="24"/>
      <w:szCs w:val="24"/>
    </w:rPr>
  </w:style>
  <w:style w:type="paragraph" w:styleId="ListBullet5">
    <w:name w:val="List Bullet 5"/>
    <w:basedOn w:val="Normal"/>
    <w:semiHidden/>
    <w:rsid w:val="0063571B"/>
    <w:pPr>
      <w:tabs>
        <w:tab w:val="num" w:pos="1800"/>
      </w:tabs>
      <w:ind w:left="1800" w:hanging="360"/>
    </w:pPr>
    <w:rPr>
      <w:sz w:val="24"/>
      <w:szCs w:val="24"/>
    </w:rPr>
  </w:style>
  <w:style w:type="paragraph" w:styleId="TableofFigures">
    <w:name w:val="table of figures"/>
    <w:basedOn w:val="Normal"/>
    <w:next w:val="Normal"/>
    <w:rsid w:val="0063571B"/>
    <w:pPr>
      <w:tabs>
        <w:tab w:val="right" w:pos="8630"/>
      </w:tabs>
      <w:spacing w:before="120"/>
      <w:ind w:left="1440"/>
    </w:pPr>
    <w:rPr>
      <w:noProof/>
      <w:szCs w:val="24"/>
    </w:rPr>
  </w:style>
  <w:style w:type="paragraph" w:styleId="ListNumber3">
    <w:name w:val="List Number 3"/>
    <w:basedOn w:val="Normal"/>
    <w:semiHidden/>
    <w:rsid w:val="0063571B"/>
    <w:pPr>
      <w:tabs>
        <w:tab w:val="num" w:pos="1080"/>
      </w:tabs>
      <w:spacing w:before="120" w:line="240" w:lineRule="atLeast"/>
      <w:ind w:left="1080" w:right="360" w:hanging="360"/>
    </w:pPr>
    <w:rPr>
      <w:sz w:val="24"/>
      <w:szCs w:val="24"/>
    </w:rPr>
  </w:style>
  <w:style w:type="paragraph" w:styleId="MacroText">
    <w:name w:val="macro"/>
    <w:semiHidden/>
    <w:rsid w:val="006357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ListContinue3">
    <w:name w:val="List Continue 3"/>
    <w:basedOn w:val="ListContinue"/>
    <w:semiHidden/>
    <w:rsid w:val="0063571B"/>
    <w:pPr>
      <w:spacing w:after="120"/>
      <w:ind w:right="360"/>
    </w:pPr>
    <w:rPr>
      <w:sz w:val="24"/>
      <w:szCs w:val="24"/>
    </w:rPr>
  </w:style>
  <w:style w:type="paragraph" w:customStyle="1" w:styleId="Equation">
    <w:name w:val="Equation"/>
    <w:basedOn w:val="Normal"/>
    <w:semiHidden/>
    <w:rsid w:val="0063571B"/>
    <w:pPr>
      <w:numPr>
        <w:numId w:val="13"/>
      </w:numPr>
      <w:tabs>
        <w:tab w:val="left" w:pos="720"/>
        <w:tab w:val="left" w:pos="1080"/>
      </w:tabs>
      <w:spacing w:before="200" w:line="200" w:lineRule="atLeast"/>
      <w:ind w:left="360" w:firstLine="0"/>
    </w:pPr>
    <w:rPr>
      <w:szCs w:val="24"/>
    </w:rPr>
  </w:style>
  <w:style w:type="paragraph" w:styleId="BlockText">
    <w:name w:val="Block Text"/>
    <w:basedOn w:val="Normal"/>
    <w:semiHidden/>
    <w:rsid w:val="0063571B"/>
    <w:pPr>
      <w:spacing w:after="120"/>
      <w:ind w:left="1440" w:right="1440"/>
    </w:pPr>
  </w:style>
  <w:style w:type="paragraph" w:styleId="BodyText2">
    <w:name w:val="Body Text 2"/>
    <w:basedOn w:val="Normal"/>
    <w:semiHidden/>
    <w:rsid w:val="0063571B"/>
    <w:pPr>
      <w:spacing w:after="120" w:line="480" w:lineRule="auto"/>
    </w:pPr>
  </w:style>
  <w:style w:type="paragraph" w:styleId="BodyText3">
    <w:name w:val="Body Text 3"/>
    <w:basedOn w:val="Normal"/>
    <w:semiHidden/>
    <w:rsid w:val="0063571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63571B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3571B"/>
    <w:pPr>
      <w:spacing w:before="0" w:after="120" w:line="240" w:lineRule="auto"/>
      <w:ind w:firstLine="210"/>
    </w:pPr>
  </w:style>
  <w:style w:type="paragraph" w:styleId="BodyTextIndent3">
    <w:name w:val="Body Text Indent 3"/>
    <w:basedOn w:val="Normal"/>
    <w:semiHidden/>
    <w:rsid w:val="0063571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63571B"/>
    <w:pPr>
      <w:ind w:left="4320"/>
    </w:pPr>
  </w:style>
  <w:style w:type="paragraph" w:styleId="Date">
    <w:name w:val="Date"/>
    <w:basedOn w:val="Normal"/>
    <w:next w:val="Normal"/>
    <w:semiHidden/>
    <w:rsid w:val="0063571B"/>
  </w:style>
  <w:style w:type="paragraph" w:styleId="DocumentMap">
    <w:name w:val="Document Map"/>
    <w:basedOn w:val="Normal"/>
    <w:semiHidden/>
    <w:rsid w:val="0063571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63571B"/>
  </w:style>
  <w:style w:type="paragraph" w:styleId="EndnoteText">
    <w:name w:val="endnote text"/>
    <w:basedOn w:val="Normal"/>
    <w:semiHidden/>
    <w:rsid w:val="0063571B"/>
  </w:style>
  <w:style w:type="paragraph" w:styleId="EnvelopeAddress">
    <w:name w:val="envelope address"/>
    <w:basedOn w:val="Normal"/>
    <w:semiHidden/>
    <w:rsid w:val="0063571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63571B"/>
    <w:rPr>
      <w:rFonts w:ascii="Arial" w:hAnsi="Arial" w:cs="Arial"/>
    </w:rPr>
  </w:style>
  <w:style w:type="paragraph" w:styleId="HTMLAddress">
    <w:name w:val="HTML Address"/>
    <w:basedOn w:val="Normal"/>
    <w:semiHidden/>
    <w:rsid w:val="0063571B"/>
    <w:rPr>
      <w:i/>
      <w:iCs/>
    </w:rPr>
  </w:style>
  <w:style w:type="paragraph" w:styleId="HTMLPreformatted">
    <w:name w:val="HTML Preformatted"/>
    <w:basedOn w:val="Normal"/>
    <w:semiHidden/>
    <w:rsid w:val="0063571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63571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63571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3571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3571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3571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3571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3571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3571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3571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63571B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63571B"/>
    <w:pPr>
      <w:ind w:left="360" w:hanging="360"/>
    </w:pPr>
  </w:style>
  <w:style w:type="paragraph" w:styleId="List2">
    <w:name w:val="List 2"/>
    <w:basedOn w:val="Normal"/>
    <w:semiHidden/>
    <w:rsid w:val="0063571B"/>
    <w:pPr>
      <w:ind w:left="720" w:hanging="360"/>
    </w:pPr>
  </w:style>
  <w:style w:type="paragraph" w:styleId="List3">
    <w:name w:val="List 3"/>
    <w:basedOn w:val="Normal"/>
    <w:semiHidden/>
    <w:rsid w:val="0063571B"/>
    <w:pPr>
      <w:ind w:left="1080" w:hanging="360"/>
    </w:pPr>
  </w:style>
  <w:style w:type="paragraph" w:styleId="List4">
    <w:name w:val="List 4"/>
    <w:basedOn w:val="Normal"/>
    <w:semiHidden/>
    <w:rsid w:val="0063571B"/>
    <w:pPr>
      <w:ind w:left="1440" w:hanging="360"/>
    </w:pPr>
  </w:style>
  <w:style w:type="paragraph" w:styleId="List5">
    <w:name w:val="List 5"/>
    <w:basedOn w:val="Normal"/>
    <w:semiHidden/>
    <w:rsid w:val="0063571B"/>
    <w:pPr>
      <w:ind w:left="1800" w:hanging="360"/>
    </w:pPr>
  </w:style>
  <w:style w:type="paragraph" w:styleId="ListContinue4">
    <w:name w:val="List Continue 4"/>
    <w:basedOn w:val="Normal"/>
    <w:semiHidden/>
    <w:rsid w:val="0063571B"/>
    <w:pPr>
      <w:spacing w:after="120"/>
      <w:ind w:left="1440"/>
    </w:pPr>
  </w:style>
  <w:style w:type="paragraph" w:styleId="ListNumber5">
    <w:name w:val="List Number 5"/>
    <w:basedOn w:val="Normal"/>
    <w:semiHidden/>
    <w:rsid w:val="0063571B"/>
    <w:pPr>
      <w:numPr>
        <w:numId w:val="4"/>
      </w:numPr>
    </w:pPr>
  </w:style>
  <w:style w:type="paragraph" w:styleId="MessageHeader">
    <w:name w:val="Message Header"/>
    <w:basedOn w:val="Normal"/>
    <w:semiHidden/>
    <w:rsid w:val="006357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63571B"/>
    <w:pPr>
      <w:ind w:left="720"/>
    </w:pPr>
  </w:style>
  <w:style w:type="paragraph" w:styleId="PlainText">
    <w:name w:val="Plain Text"/>
    <w:basedOn w:val="Normal"/>
    <w:semiHidden/>
    <w:rsid w:val="0063571B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63571B"/>
    <w:pPr>
      <w:numPr>
        <w:numId w:val="10"/>
      </w:numPr>
      <w:tabs>
        <w:tab w:val="clear" w:pos="1800"/>
      </w:tabs>
      <w:ind w:left="0" w:firstLine="0"/>
    </w:pPr>
  </w:style>
  <w:style w:type="paragraph" w:styleId="Signature">
    <w:name w:val="Signature"/>
    <w:basedOn w:val="Normal"/>
    <w:semiHidden/>
    <w:rsid w:val="0063571B"/>
    <w:pPr>
      <w:ind w:left="4320"/>
    </w:pPr>
  </w:style>
  <w:style w:type="paragraph" w:styleId="Subtitle">
    <w:name w:val="Subtitle"/>
    <w:basedOn w:val="Normal"/>
    <w:qFormat/>
    <w:rsid w:val="0063571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3571B"/>
    <w:pPr>
      <w:ind w:left="200" w:hanging="200"/>
    </w:pPr>
  </w:style>
  <w:style w:type="paragraph" w:styleId="TOAHeading">
    <w:name w:val="toa heading"/>
    <w:basedOn w:val="Normal"/>
    <w:next w:val="Normal"/>
    <w:semiHidden/>
    <w:rsid w:val="0063571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63571B"/>
    <w:pPr>
      <w:ind w:left="600"/>
    </w:pPr>
  </w:style>
  <w:style w:type="paragraph" w:styleId="TOC5">
    <w:name w:val="toc 5"/>
    <w:basedOn w:val="Normal"/>
    <w:next w:val="Normal"/>
    <w:autoRedefine/>
    <w:semiHidden/>
    <w:rsid w:val="0063571B"/>
    <w:pPr>
      <w:ind w:left="800"/>
    </w:pPr>
  </w:style>
  <w:style w:type="paragraph" w:styleId="TOC6">
    <w:name w:val="toc 6"/>
    <w:basedOn w:val="Normal"/>
    <w:next w:val="Normal"/>
    <w:autoRedefine/>
    <w:semiHidden/>
    <w:rsid w:val="0063571B"/>
    <w:pPr>
      <w:ind w:left="1000"/>
    </w:pPr>
  </w:style>
  <w:style w:type="paragraph" w:styleId="TOC7">
    <w:name w:val="toc 7"/>
    <w:basedOn w:val="Normal"/>
    <w:next w:val="Normal"/>
    <w:autoRedefine/>
    <w:semiHidden/>
    <w:rsid w:val="0063571B"/>
    <w:pPr>
      <w:ind w:left="1200"/>
    </w:pPr>
  </w:style>
  <w:style w:type="paragraph" w:styleId="TOC8">
    <w:name w:val="toc 8"/>
    <w:basedOn w:val="Normal"/>
    <w:next w:val="Normal"/>
    <w:autoRedefine/>
    <w:semiHidden/>
    <w:rsid w:val="0063571B"/>
    <w:pPr>
      <w:ind w:left="1400"/>
    </w:pPr>
  </w:style>
  <w:style w:type="paragraph" w:styleId="TOC9">
    <w:name w:val="toc 9"/>
    <w:basedOn w:val="Normal"/>
    <w:next w:val="Normal"/>
    <w:autoRedefine/>
    <w:semiHidden/>
    <w:rsid w:val="0063571B"/>
    <w:pPr>
      <w:ind w:left="1600"/>
    </w:pPr>
  </w:style>
  <w:style w:type="paragraph" w:customStyle="1" w:styleId="BodyTextSingle">
    <w:name w:val="Body Text Single"/>
    <w:basedOn w:val="Normal"/>
    <w:rsid w:val="0063571B"/>
    <w:pPr>
      <w:spacing w:line="240" w:lineRule="atLeast"/>
    </w:pPr>
  </w:style>
  <w:style w:type="paragraph" w:customStyle="1" w:styleId="Office">
    <w:name w:val="Office"/>
    <w:basedOn w:val="Normal"/>
    <w:rsid w:val="0063571B"/>
    <w:pPr>
      <w:spacing w:before="150" w:after="300" w:line="150" w:lineRule="atLeast"/>
    </w:pPr>
    <w:rPr>
      <w:rFonts w:ascii="Arial" w:hAnsi="Arial"/>
      <w:b/>
      <w:caps/>
      <w:color w:val="A4001D"/>
      <w:sz w:val="15"/>
    </w:rPr>
  </w:style>
  <w:style w:type="character" w:styleId="PlaceholderText">
    <w:name w:val="Placeholder Text"/>
    <w:basedOn w:val="DefaultParagraphFont"/>
    <w:uiPriority w:val="99"/>
    <w:semiHidden/>
    <w:rsid w:val="0063571B"/>
    <w:rPr>
      <w:color w:val="808080"/>
    </w:rPr>
  </w:style>
  <w:style w:type="character" w:customStyle="1" w:styleId="TableTextChar">
    <w:name w:val="Table Text Char"/>
    <w:link w:val="TableText"/>
    <w:rsid w:val="005236A0"/>
    <w:rPr>
      <w:rFonts w:ascii="Arial Narrow" w:hAnsi="Arial Narrow"/>
      <w:szCs w:val="24"/>
    </w:rPr>
  </w:style>
  <w:style w:type="paragraph" w:customStyle="1" w:styleId="qualifier">
    <w:name w:val="qualifier"/>
    <w:basedOn w:val="Normal"/>
    <w:link w:val="qualifierChar"/>
    <w:rsid w:val="00A024FE"/>
    <w:pPr>
      <w:ind w:left="360" w:hanging="360"/>
    </w:pPr>
    <w:rPr>
      <w:i/>
      <w:sz w:val="16"/>
      <w:szCs w:val="16"/>
    </w:rPr>
  </w:style>
  <w:style w:type="character" w:customStyle="1" w:styleId="qualifierChar">
    <w:name w:val="qualifier Char"/>
    <w:link w:val="qualifier"/>
    <w:rsid w:val="00A024FE"/>
    <w:rPr>
      <w:i/>
      <w:sz w:val="16"/>
      <w:szCs w:val="16"/>
    </w:rPr>
  </w:style>
  <w:style w:type="paragraph" w:styleId="Revision">
    <w:name w:val="Revision"/>
    <w:hidden/>
    <w:uiPriority w:val="99"/>
    <w:semiHidden/>
    <w:rsid w:val="007212AA"/>
  </w:style>
  <w:style w:type="character" w:customStyle="1" w:styleId="Button">
    <w:name w:val="Button"/>
    <w:basedOn w:val="DefaultParagraphFont"/>
    <w:qFormat/>
    <w:rsid w:val="0063571B"/>
    <w:rPr>
      <w:caps/>
    </w:rPr>
  </w:style>
  <w:style w:type="paragraph" w:customStyle="1" w:styleId="Note2">
    <w:name w:val="Note 2"/>
    <w:basedOn w:val="Note"/>
    <w:qFormat/>
    <w:rsid w:val="0063571B"/>
    <w:pPr>
      <w:ind w:hanging="720"/>
    </w:pPr>
  </w:style>
  <w:style w:type="character" w:customStyle="1" w:styleId="CommentTextChar">
    <w:name w:val="Comment Text Char"/>
    <w:basedOn w:val="DefaultParagraphFont"/>
    <w:link w:val="CommentText"/>
    <w:semiHidden/>
    <w:rsid w:val="0063571B"/>
    <w:rPr>
      <w:rFonts w:ascii="Arial Narrow" w:hAnsi="Arial Narrow"/>
    </w:rPr>
  </w:style>
  <w:style w:type="paragraph" w:customStyle="1" w:styleId="Important">
    <w:name w:val="Important"/>
    <w:basedOn w:val="Note"/>
    <w:next w:val="BodyText"/>
    <w:qFormat/>
    <w:rsid w:val="0063571B"/>
    <w:pPr>
      <w:shd w:val="clear" w:color="auto" w:fill="FDE9D9"/>
    </w:pPr>
  </w:style>
  <w:style w:type="character" w:customStyle="1" w:styleId="TableAnnotation">
    <w:name w:val="Table Annotation"/>
    <w:basedOn w:val="DefaultParagraphFont"/>
    <w:qFormat/>
    <w:rsid w:val="0063571B"/>
    <w:rPr>
      <w:i/>
    </w:rPr>
  </w:style>
  <w:style w:type="character" w:customStyle="1" w:styleId="FooterVersion">
    <w:name w:val="FooterVersion"/>
    <w:basedOn w:val="DefaultParagraphFont"/>
    <w:qFormat/>
    <w:rsid w:val="0063571B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SH\ESH%20Pubs\3_current\system\template\Word\doc_templates\pubsFormTemplate_1_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59C2-ED7F-41B7-9AC6-8A5A78B1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pubsFormTemplate_1_2.dotx</Template>
  <TotalTime>1</TotalTime>
  <Pages>4</Pages>
  <Words>758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Ordinary Lift Planning and Control Form</vt:lpstr>
    </vt:vector>
  </TitlesOfParts>
  <Company>SLAC National Accelerator Laboratory</Company>
  <LinksUpToDate>false</LinksUpToDate>
  <CharactersWithSpaces>5419</CharactersWithSpaces>
  <SharedDoc>false</SharedDoc>
  <HLinks>
    <vt:vector size="18" baseType="variant">
      <vt:variant>
        <vt:i4>4522055</vt:i4>
      </vt:variant>
      <vt:variant>
        <vt:i4>30</vt:i4>
      </vt:variant>
      <vt:variant>
        <vt:i4>0</vt:i4>
      </vt:variant>
      <vt:variant>
        <vt:i4>5</vt:i4>
      </vt:variant>
      <vt:variant>
        <vt:lpwstr>http://www-group.slac.stanford.edu/esh/eshmanual/pdfs/ESHch01.pdf</vt:lpwstr>
      </vt:variant>
      <vt:variant>
        <vt:lpwstr/>
      </vt:variant>
      <vt:variant>
        <vt:i4>4128872</vt:i4>
      </vt:variant>
      <vt:variant>
        <vt:i4>15</vt:i4>
      </vt:variant>
      <vt:variant>
        <vt:i4>0</vt:i4>
      </vt:variant>
      <vt:variant>
        <vt:i4>5</vt:i4>
      </vt:variant>
      <vt:variant>
        <vt:lpwstr>https://www-internal.slac.stanford.edu/esh/docreview/reports/revisions.asp?ProductID=2</vt:lpwstr>
      </vt:variant>
      <vt:variant>
        <vt:lpwstr/>
      </vt:variant>
      <vt:variant>
        <vt:i4>2752517</vt:i4>
      </vt:variant>
      <vt:variant>
        <vt:i4>6</vt:i4>
      </vt:variant>
      <vt:variant>
        <vt:i4>0</vt:i4>
      </vt:variant>
      <vt:variant>
        <vt:i4>5</vt:i4>
      </vt:variant>
      <vt:variant>
        <vt:lpwstr>http://www-group.slac.stanford.edu/esh/general/general_policy/policies.htm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Ordinary Lift Planning and Control Form</dc:title>
  <dc:subject>Hoisting and Rigging</dc:subject>
  <dc:creator>wheiser</dc:creator>
  <cp:lastModifiedBy>Heiser, Wayne</cp:lastModifiedBy>
  <cp:revision>3</cp:revision>
  <cp:lastPrinted>2015-12-02T04:43:00Z</cp:lastPrinted>
  <dcterms:created xsi:type="dcterms:W3CDTF">2025-05-01T18:35:00Z</dcterms:created>
  <dcterms:modified xsi:type="dcterms:W3CDTF">2025-05-01T18:35:00Z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Published">
    <vt:filetime>2025-03-18T07:00:00Z</vt:filetime>
  </property>
  <property fmtid="{D5CDD505-2E9C-101B-9397-08002B2CF9AE}" pid="3" name="DateEffective">
    <vt:filetime>2025-03-18T07:00:00Z</vt:filetime>
  </property>
  <property fmtid="{D5CDD505-2E9C-101B-9397-08002B2CF9AE}" pid="4" name="DateFirstPublished">
    <vt:filetime>2018-09-28T07:00:00Z</vt:filetime>
  </property>
  <property fmtid="{D5CDD505-2E9C-101B-9397-08002B2CF9AE}" pid="5" name="URL">
    <vt:lpwstr>https://www-group.slac.stanford.edu/esh/eshmanual/references/hoistingFormLiftPlan_contractor.pdf</vt:lpwstr>
  </property>
  <property fmtid="{D5CDD505-2E9C-101B-9397-08002B2CF9AE}" pid="6" name="ProductID">
    <vt:i4>707</vt:i4>
  </property>
  <property fmtid="{D5CDD505-2E9C-101B-9397-08002B2CF9AE}" pid="7" name="RevisionID">
    <vt:i4>2734</vt:i4>
  </property>
  <property fmtid="{D5CDD505-2E9C-101B-9397-08002B2CF9AE}" pid="8" name="SLACDocNum">
    <vt:lpwstr>SLAC-I-xxx</vt:lpwstr>
  </property>
  <property fmtid="{D5CDD505-2E9C-101B-9397-08002B2CF9AE}" pid="9" name="SLACRevNum">
    <vt:i4>3</vt:i4>
  </property>
  <property fmtid="{D5CDD505-2E9C-101B-9397-08002B2CF9AE}" pid="10" name="SLACVerNum">
    <vt:i4>3</vt:i4>
  </property>
  <property fmtid="{D5CDD505-2E9C-101B-9397-08002B2CF9AE}" pid="11" name="SLACContractNum">
    <vt:lpwstr>DE-AC02-76SF00515</vt:lpwstr>
  </property>
  <property fmtid="{D5CDD505-2E9C-101B-9397-08002B2CF9AE}" pid="12" name="Status">
    <vt:lpwstr>Final</vt:lpwstr>
  </property>
  <property fmtid="{D5CDD505-2E9C-101B-9397-08002B2CF9AE}" pid="13" name="Owner">
    <vt:lpwstr>Hoisting and Rigging</vt:lpwstr>
  </property>
  <property fmtid="{D5CDD505-2E9C-101B-9397-08002B2CF9AE}" pid="14" name="Publisher">
    <vt:lpwstr>ESH Publishing</vt:lpwstr>
  </property>
  <property fmtid="{D5CDD505-2E9C-101B-9397-08002B2CF9AE}" pid="15" name="Office">
    <vt:lpwstr>Environment, Safety &amp; Health Division</vt:lpwstr>
  </property>
  <property fmtid="{D5CDD505-2E9C-101B-9397-08002B2CF9AE}" pid="16" name="ChapterNum">
    <vt:i4>41</vt:i4>
  </property>
  <property fmtid="{D5CDD505-2E9C-101B-9397-08002B2CF9AE}" pid="17" name="ChapterTitle">
    <vt:lpwstr>Hoisting and Rigging</vt:lpwstr>
  </property>
  <property fmtid="{D5CDD505-2E9C-101B-9397-08002B2CF9AE}" pid="18" name="Description">
    <vt:lpwstr>Subcontractor form for documenting  ordinary lift plans</vt:lpwstr>
  </property>
  <property fmtid="{D5CDD505-2E9C-101B-9397-08002B2CF9AE}" pid="19" name="Purpose">
    <vt:lpwstr>Ensure that ordinary lifts are performed safely</vt:lpwstr>
  </property>
  <property fmtid="{D5CDD505-2E9C-101B-9397-08002B2CF9AE}" pid="20" name="Scope">
    <vt:lpwstr>Assigning personnel and planning, preparing, and performing ordinary lifts</vt:lpwstr>
  </property>
  <property fmtid="{D5CDD505-2E9C-101B-9397-08002B2CF9AE}" pid="21" name="Applicability">
    <vt:lpwstr>Worker; supervisor; load owner</vt:lpwstr>
  </property>
</Properties>
</file>